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2430"/>
      </w:tblGrid>
      <w:tr w:rsidR="00911D8A" w14:paraId="3556C696" w14:textId="77777777" w:rsidTr="00911D8A">
        <w:trPr>
          <w:trHeight w:val="360"/>
        </w:trPr>
        <w:tc>
          <w:tcPr>
            <w:tcW w:w="8370" w:type="dxa"/>
            <w:vAlign w:val="center"/>
          </w:tcPr>
          <w:p w14:paraId="1658C8CC" w14:textId="77777777" w:rsidR="00911D8A" w:rsidRPr="00911D8A" w:rsidRDefault="00911D8A" w:rsidP="00911D8A">
            <w:pPr>
              <w:pStyle w:val="Header"/>
            </w:pPr>
            <w:bookmarkStart w:id="0" w:name="_Hlk42174484"/>
            <w:r>
              <w:rPr>
                <w:noProof/>
              </w:rPr>
              <w:t>Name______________________________________</w:t>
            </w:r>
            <w:r w:rsidRPr="00086C12">
              <w:t>_______________</w:t>
            </w:r>
          </w:p>
        </w:tc>
        <w:tc>
          <w:tcPr>
            <w:tcW w:w="2430" w:type="dxa"/>
            <w:vMerge w:val="restart"/>
            <w:vAlign w:val="center"/>
          </w:tcPr>
          <w:p w14:paraId="671BECC2" w14:textId="77777777" w:rsidR="00911D8A" w:rsidRDefault="00911D8A" w:rsidP="00F4301B">
            <w:pPr>
              <w:pStyle w:val="Picture"/>
            </w:pPr>
            <w:r>
              <w:rPr>
                <w:noProof/>
              </w:rPr>
              <w:drawing>
                <wp:inline distT="0" distB="0" distL="0" distR="0" wp14:anchorId="3CEE2E9E" wp14:editId="187F2ACF">
                  <wp:extent cx="1380744"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riculum CASE Logo-09.png"/>
                          <pic:cNvPicPr/>
                        </pic:nvPicPr>
                        <pic:blipFill>
                          <a:blip r:embed="rId7"/>
                          <a:stretch>
                            <a:fillRect/>
                          </a:stretch>
                        </pic:blipFill>
                        <pic:spPr>
                          <a:xfrm>
                            <a:off x="0" y="0"/>
                            <a:ext cx="1380744" cy="365760"/>
                          </a:xfrm>
                          <a:prstGeom prst="rect">
                            <a:avLst/>
                          </a:prstGeom>
                        </pic:spPr>
                      </pic:pic>
                    </a:graphicData>
                  </a:graphic>
                </wp:inline>
              </w:drawing>
            </w:r>
          </w:p>
        </w:tc>
      </w:tr>
      <w:bookmarkEnd w:id="0"/>
      <w:tr w:rsidR="00911D8A" w14:paraId="4F8F5F19" w14:textId="77777777" w:rsidTr="00911D8A">
        <w:trPr>
          <w:trHeight w:val="360"/>
        </w:trPr>
        <w:tc>
          <w:tcPr>
            <w:tcW w:w="8370" w:type="dxa"/>
            <w:vAlign w:val="center"/>
          </w:tcPr>
          <w:p w14:paraId="5D0D48D9" w14:textId="77777777" w:rsidR="00911D8A" w:rsidRPr="00911D8A" w:rsidRDefault="00911D8A" w:rsidP="00911D8A"/>
        </w:tc>
        <w:tc>
          <w:tcPr>
            <w:tcW w:w="2430" w:type="dxa"/>
            <w:vMerge/>
            <w:vAlign w:val="center"/>
          </w:tcPr>
          <w:p w14:paraId="61B09D4C" w14:textId="77777777" w:rsidR="00911D8A" w:rsidRDefault="00911D8A" w:rsidP="00C14A05">
            <w:pPr>
              <w:jc w:val="right"/>
              <w:rPr>
                <w:noProof/>
              </w:rPr>
            </w:pPr>
          </w:p>
        </w:tc>
      </w:tr>
    </w:tbl>
    <w:p w14:paraId="4A4030E7" w14:textId="33C3648C" w:rsidR="001F38F3" w:rsidRPr="0041298F" w:rsidRDefault="007701F1" w:rsidP="00C25DC5">
      <w:pPr>
        <w:pStyle w:val="ESIHeading"/>
      </w:pPr>
      <w:r>
        <w:rPr>
          <w:noProof/>
        </w:rPr>
        <w:drawing>
          <wp:inline distT="0" distB="0" distL="0" distR="0" wp14:anchorId="6199FEA5" wp14:editId="6BCAE9AA">
            <wp:extent cx="146304" cy="228600"/>
            <wp:effectExtent l="0" t="0" r="635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t light-46-46.png"/>
                    <pic:cNvPicPr/>
                  </pic:nvPicPr>
                  <pic:blipFill>
                    <a:blip r:embed="rId8"/>
                    <a:stretch>
                      <a:fillRect/>
                    </a:stretch>
                  </pic:blipFill>
                  <pic:spPr>
                    <a:xfrm>
                      <a:off x="0" y="0"/>
                      <a:ext cx="146304" cy="228600"/>
                    </a:xfrm>
                    <a:prstGeom prst="rect">
                      <a:avLst/>
                    </a:prstGeom>
                  </pic:spPr>
                </pic:pic>
              </a:graphicData>
            </a:graphic>
          </wp:inline>
        </w:drawing>
      </w:r>
      <w:r>
        <w:t xml:space="preserve"> </w:t>
      </w:r>
      <w:r w:rsidR="00F40268">
        <w:t xml:space="preserve">Activity </w:t>
      </w:r>
      <w:r w:rsidR="000045EA">
        <w:t>1.1.2 ESI Notebooks</w:t>
      </w:r>
    </w:p>
    <w:p w14:paraId="1BA0DA33" w14:textId="77777777" w:rsidR="00FE3900" w:rsidRPr="00FE3900" w:rsidRDefault="00FE3900" w:rsidP="00FE3900"/>
    <w:p w14:paraId="04DF868F" w14:textId="77777777" w:rsidR="00A916E6" w:rsidRPr="00582854" w:rsidRDefault="00F40268" w:rsidP="000175F6">
      <w:pPr>
        <w:pStyle w:val="ActivitySection"/>
      </w:pPr>
      <w:r w:rsidRPr="00582854">
        <w:t>Purpose</w:t>
      </w:r>
    </w:p>
    <w:p w14:paraId="05284F8F" w14:textId="299E5A6F" w:rsidR="000045EA" w:rsidRDefault="00FD1066" w:rsidP="000045EA">
      <w:pPr>
        <w:pStyle w:val="ActivityBody"/>
      </w:pPr>
      <w:r>
        <w:t>The skill of o</w:t>
      </w:r>
      <w:r w:rsidR="000045EA">
        <w:t>rganization is part of being successful in and out of school. You have experienced many ways to stay organized during your school career. The most important thing is to use your organizational system consistently, saving time and effort.</w:t>
      </w:r>
    </w:p>
    <w:p w14:paraId="7680CD27" w14:textId="77777777" w:rsidR="000045EA" w:rsidRPr="006A6BA5" w:rsidRDefault="000045EA" w:rsidP="000045EA"/>
    <w:p w14:paraId="464B57D0" w14:textId="3B000D0C" w:rsidR="000045EA" w:rsidRDefault="000045EA" w:rsidP="000045EA">
      <w:pPr>
        <w:pStyle w:val="ActivityBody"/>
      </w:pPr>
      <w:r>
        <w:t xml:space="preserve">In </w:t>
      </w:r>
      <w:r w:rsidRPr="006A6BA5">
        <w:rPr>
          <w:rStyle w:val="Italic"/>
        </w:rPr>
        <w:t>Environmental Science Issues</w:t>
      </w:r>
      <w:r>
        <w:t>, you will conduct a project of your design. It is critically important to maintain complete and accurate notes and records of findings and progress. Data and information collected must be easily retrievable, understandable, and cited correctly. A well-organized notebook is a valuable tool for this project.</w:t>
      </w:r>
    </w:p>
    <w:p w14:paraId="5374B023" w14:textId="77777777" w:rsidR="000045EA" w:rsidRPr="00BC2FE9" w:rsidRDefault="000045EA" w:rsidP="000045EA"/>
    <w:p w14:paraId="3E9605EF" w14:textId="6C8C4521" w:rsidR="000045EA" w:rsidRDefault="000045EA" w:rsidP="000045EA">
      <w:pPr>
        <w:pStyle w:val="ActivityBody"/>
      </w:pPr>
      <w:r>
        <w:t xml:space="preserve">In this course, you will maintain two notebooks, each having </w:t>
      </w:r>
      <w:r w:rsidR="00FD1066">
        <w:t>a</w:t>
      </w:r>
      <w:r>
        <w:t xml:space="preserve"> purpose. Use the </w:t>
      </w:r>
      <w:r w:rsidRPr="001F77CC">
        <w:rPr>
          <w:rStyle w:val="Italic"/>
        </w:rPr>
        <w:t xml:space="preserve">ESI Notebook </w:t>
      </w:r>
      <w:r>
        <w:t xml:space="preserve">as a portfolio of class activities, projects, and problems. The </w:t>
      </w:r>
      <w:r w:rsidRPr="006A6BA5">
        <w:rPr>
          <w:rStyle w:val="Italic"/>
        </w:rPr>
        <w:t>ESI Notebook</w:t>
      </w:r>
      <w:r>
        <w:t xml:space="preserve"> will contain a record of FFA and SAE activities you participate in throughout the school year. You will also maintain a separate </w:t>
      </w:r>
      <w:r w:rsidRPr="006A6BA5">
        <w:rPr>
          <w:rStyle w:val="Italic"/>
        </w:rPr>
        <w:t>Laboratory Notebook</w:t>
      </w:r>
      <w:r>
        <w:t>.</w:t>
      </w:r>
      <w:r w:rsidDel="00875A78">
        <w:t xml:space="preserve"> </w:t>
      </w:r>
      <w:r w:rsidR="00FD1066">
        <w:t xml:space="preserve">File class notes in the </w:t>
      </w:r>
      <w:r w:rsidR="00FD1066" w:rsidRPr="00FD1066">
        <w:rPr>
          <w:rStyle w:val="ActivityBodyItalicChar"/>
        </w:rPr>
        <w:t>Laboratory Notebook</w:t>
      </w:r>
      <w:r>
        <w:t xml:space="preserve">, answers to conclusion questions, observations, and thoughts. Your teacher will evaluate many of the entries in the </w:t>
      </w:r>
      <w:r w:rsidRPr="001F77CC">
        <w:rPr>
          <w:rStyle w:val="Italic"/>
        </w:rPr>
        <w:t>Laboratory Notebook</w:t>
      </w:r>
      <w:r>
        <w:t>.</w:t>
      </w:r>
    </w:p>
    <w:p w14:paraId="1C6E65C9" w14:textId="77777777" w:rsidR="000045EA" w:rsidRPr="00C02C92" w:rsidRDefault="000045EA" w:rsidP="000045EA"/>
    <w:p w14:paraId="5243A031" w14:textId="6640F358" w:rsidR="000045EA" w:rsidRDefault="000045EA" w:rsidP="000045EA">
      <w:pPr>
        <w:pStyle w:val="ActivityBody"/>
      </w:pPr>
      <w:r>
        <w:t xml:space="preserve">How will </w:t>
      </w:r>
      <w:r w:rsidR="00FD1066">
        <w:t xml:space="preserve">the </w:t>
      </w:r>
      <w:r>
        <w:t xml:space="preserve">use of the </w:t>
      </w:r>
      <w:r w:rsidRPr="006A6BA5">
        <w:rPr>
          <w:rStyle w:val="Italic"/>
        </w:rPr>
        <w:t>ESI</w:t>
      </w:r>
      <w:r>
        <w:t xml:space="preserve"> and the </w:t>
      </w:r>
      <w:r w:rsidRPr="006A6BA5">
        <w:rPr>
          <w:rStyle w:val="Italic"/>
        </w:rPr>
        <w:t>Laboratory Notebook</w:t>
      </w:r>
      <w:r>
        <w:rPr>
          <w:rStyle w:val="Italic"/>
        </w:rPr>
        <w:t>s</w:t>
      </w:r>
      <w:r>
        <w:t xml:space="preserve"> contribute to a successful class experience?</w:t>
      </w:r>
    </w:p>
    <w:p w14:paraId="5D529DB0" w14:textId="77777777" w:rsidR="00796F1B" w:rsidRDefault="00796F1B" w:rsidP="00A916E6"/>
    <w:p w14:paraId="45784C4B" w14:textId="77777777" w:rsidR="00F40268" w:rsidRDefault="00F40268" w:rsidP="00F40268">
      <w:pPr>
        <w:pStyle w:val="ActivitySection"/>
      </w:pPr>
      <w:r>
        <w:t>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310"/>
        <w:gridCol w:w="5480"/>
      </w:tblGrid>
      <w:tr w:rsidR="00F40268" w14:paraId="53B91C5A" w14:textId="77777777" w:rsidTr="000045EA">
        <w:tc>
          <w:tcPr>
            <w:tcW w:w="5310" w:type="dxa"/>
          </w:tcPr>
          <w:p w14:paraId="3313AD8B" w14:textId="45CA0F3C" w:rsidR="00F40268" w:rsidRDefault="00F40268" w:rsidP="00F40268">
            <w:pPr>
              <w:pStyle w:val="ActivityBodyBold"/>
            </w:pPr>
            <w:r>
              <w:t>Per student:</w:t>
            </w:r>
          </w:p>
          <w:p w14:paraId="21B8DD78" w14:textId="77777777" w:rsidR="000045EA" w:rsidRPr="003C1A07" w:rsidRDefault="000045EA" w:rsidP="000045EA">
            <w:pPr>
              <w:pStyle w:val="Activitybullet"/>
            </w:pPr>
            <w:r w:rsidRPr="003C1A07">
              <w:t>Three-inch, three-ring binder</w:t>
            </w:r>
          </w:p>
          <w:p w14:paraId="4C151272" w14:textId="79C8D37E" w:rsidR="000045EA" w:rsidRPr="003C1A07" w:rsidRDefault="000045EA" w:rsidP="000045EA">
            <w:pPr>
              <w:pStyle w:val="Activitybullet"/>
            </w:pPr>
            <w:r>
              <w:t>(7) t</w:t>
            </w:r>
            <w:r w:rsidRPr="003C1A07">
              <w:t>ab dividers</w:t>
            </w:r>
          </w:p>
          <w:p w14:paraId="5F716EB0" w14:textId="01DDE258" w:rsidR="000045EA" w:rsidRPr="003C1A07" w:rsidRDefault="000045EA" w:rsidP="000045EA">
            <w:pPr>
              <w:pStyle w:val="Activitybullet"/>
            </w:pPr>
            <w:r>
              <w:t>(7)</w:t>
            </w:r>
            <w:r w:rsidRPr="003C1A07">
              <w:t xml:space="preserve"> </w:t>
            </w:r>
            <w:r>
              <w:t>t</w:t>
            </w:r>
            <w:r w:rsidRPr="003C1A07">
              <w:t>ab label inserts</w:t>
            </w:r>
          </w:p>
          <w:p w14:paraId="1DB03686" w14:textId="77777777" w:rsidR="000045EA" w:rsidRPr="000045EA" w:rsidRDefault="000045EA" w:rsidP="000045EA">
            <w:pPr>
              <w:pStyle w:val="Activitybullet"/>
              <w:rPr>
                <w:rStyle w:val="ActivityBodyItalicChar"/>
              </w:rPr>
            </w:pPr>
            <w:r w:rsidRPr="000045EA">
              <w:rPr>
                <w:rStyle w:val="ActivityBodyItalicChar"/>
              </w:rPr>
              <w:t>ESI Notebook Cover Page Template</w:t>
            </w:r>
          </w:p>
          <w:p w14:paraId="0C286B54" w14:textId="77777777" w:rsidR="000045EA" w:rsidRDefault="000045EA" w:rsidP="000045EA">
            <w:pPr>
              <w:pStyle w:val="Activitybullet"/>
              <w:rPr>
                <w:rStyle w:val="Italic"/>
              </w:rPr>
            </w:pPr>
            <w:r w:rsidRPr="009A2AB7">
              <w:rPr>
                <w:rStyle w:val="Italic"/>
              </w:rPr>
              <w:t>ESI Notebook Spine Template</w:t>
            </w:r>
          </w:p>
          <w:p w14:paraId="05AA3549" w14:textId="77777777" w:rsidR="000045EA" w:rsidRPr="003C1A07" w:rsidRDefault="000045EA" w:rsidP="000045EA">
            <w:pPr>
              <w:pStyle w:val="Activitybullet"/>
              <w:rPr>
                <w:rStyle w:val="Italic"/>
              </w:rPr>
            </w:pPr>
            <w:r w:rsidRPr="003C1A07">
              <w:rPr>
                <w:rStyle w:val="Italic"/>
              </w:rPr>
              <w:t>ESI Table of Contents</w:t>
            </w:r>
          </w:p>
          <w:p w14:paraId="6DCAD4BC" w14:textId="77777777" w:rsidR="000045EA" w:rsidRPr="003C1A07" w:rsidRDefault="000045EA" w:rsidP="000045EA">
            <w:pPr>
              <w:pStyle w:val="Activitybullet"/>
            </w:pPr>
            <w:r w:rsidRPr="003C1A07">
              <w:t>Scissors</w:t>
            </w:r>
          </w:p>
          <w:p w14:paraId="14F56E3D" w14:textId="19501860" w:rsidR="00F40268" w:rsidRDefault="000045EA" w:rsidP="000045EA">
            <w:pPr>
              <w:pStyle w:val="Activitybullet"/>
            </w:pPr>
            <w:r w:rsidRPr="003C1A07">
              <w:t>Glue</w:t>
            </w:r>
          </w:p>
        </w:tc>
        <w:tc>
          <w:tcPr>
            <w:tcW w:w="5480" w:type="dxa"/>
          </w:tcPr>
          <w:p w14:paraId="2692CB3D" w14:textId="73B75473" w:rsidR="00F40268" w:rsidRDefault="00F40268" w:rsidP="00F40268">
            <w:pPr>
              <w:pStyle w:val="ActivityBodyBold"/>
            </w:pPr>
          </w:p>
          <w:p w14:paraId="12C2943A" w14:textId="77777777" w:rsidR="000045EA" w:rsidRPr="003C1A07" w:rsidRDefault="000045EA" w:rsidP="000045EA">
            <w:pPr>
              <w:pStyle w:val="Activitybullet"/>
              <w:rPr>
                <w:rStyle w:val="Italic"/>
              </w:rPr>
            </w:pPr>
            <w:r w:rsidRPr="003C1A07">
              <w:rPr>
                <w:rStyle w:val="Italic"/>
              </w:rPr>
              <w:t>FFA Activity Log</w:t>
            </w:r>
          </w:p>
          <w:p w14:paraId="4DBD2480" w14:textId="77777777" w:rsidR="000045EA" w:rsidRPr="003C1A07" w:rsidRDefault="000045EA" w:rsidP="000045EA">
            <w:pPr>
              <w:pStyle w:val="Activitybullet"/>
              <w:rPr>
                <w:rStyle w:val="Italic"/>
              </w:rPr>
            </w:pPr>
            <w:r w:rsidRPr="003C1A07">
              <w:rPr>
                <w:rStyle w:val="Italic"/>
              </w:rPr>
              <w:t>SAE Hours Log</w:t>
            </w:r>
          </w:p>
          <w:p w14:paraId="6C2E1B83" w14:textId="04745264" w:rsidR="000045EA" w:rsidRDefault="000045EA" w:rsidP="000045EA">
            <w:pPr>
              <w:pStyle w:val="Activitybullet"/>
              <w:rPr>
                <w:rStyle w:val="Italic"/>
              </w:rPr>
            </w:pPr>
            <w:r w:rsidRPr="003C1A07">
              <w:rPr>
                <w:rStyle w:val="Italic"/>
              </w:rPr>
              <w:t>SAE Income and Expense Sheet</w:t>
            </w:r>
          </w:p>
          <w:p w14:paraId="7D8986B0" w14:textId="3D047AF9" w:rsidR="00FD1066" w:rsidRPr="003C1A07" w:rsidRDefault="00FD1066" w:rsidP="000045EA">
            <w:pPr>
              <w:pStyle w:val="Activitybullet"/>
              <w:rPr>
                <w:rStyle w:val="Italic"/>
              </w:rPr>
            </w:pPr>
            <w:r>
              <w:rPr>
                <w:rStyle w:val="Italic"/>
              </w:rPr>
              <w:t>SAE for All Alignment</w:t>
            </w:r>
          </w:p>
          <w:p w14:paraId="3FE268B3" w14:textId="77777777" w:rsidR="000045EA" w:rsidRPr="003C1A07" w:rsidRDefault="000045EA" w:rsidP="000045EA">
            <w:pPr>
              <w:pStyle w:val="Activitybullet"/>
              <w:rPr>
                <w:rStyle w:val="Italic"/>
              </w:rPr>
            </w:pPr>
            <w:r w:rsidRPr="003C1A07">
              <w:rPr>
                <w:rStyle w:val="Italic"/>
              </w:rPr>
              <w:t>Laboratory Notebook</w:t>
            </w:r>
          </w:p>
          <w:p w14:paraId="6BD77B75" w14:textId="77777777" w:rsidR="000045EA" w:rsidRDefault="000045EA" w:rsidP="000045EA">
            <w:pPr>
              <w:pStyle w:val="Activitybullet"/>
              <w:rPr>
                <w:rStyle w:val="Italic"/>
              </w:rPr>
            </w:pPr>
            <w:r w:rsidRPr="003C1A07">
              <w:rPr>
                <w:rStyle w:val="Italic"/>
              </w:rPr>
              <w:t>Laboratory Notebook Guidelines</w:t>
            </w:r>
          </w:p>
          <w:p w14:paraId="44A82EF1" w14:textId="77777777" w:rsidR="000045EA" w:rsidRPr="003C1A07" w:rsidRDefault="000045EA" w:rsidP="000045EA">
            <w:pPr>
              <w:pStyle w:val="Activitybullet"/>
              <w:rPr>
                <w:rStyle w:val="Italic"/>
              </w:rPr>
            </w:pPr>
            <w:r>
              <w:rPr>
                <w:rStyle w:val="Italic"/>
              </w:rPr>
              <w:t>Laboratory Notebook Evaluation Rubric</w:t>
            </w:r>
          </w:p>
          <w:p w14:paraId="688BBC06" w14:textId="031D9BB6" w:rsidR="00F40268" w:rsidRDefault="000045EA" w:rsidP="000045EA">
            <w:pPr>
              <w:pStyle w:val="Activitybullet"/>
            </w:pPr>
            <w:r w:rsidRPr="003C1A07">
              <w:t>Pen</w:t>
            </w:r>
          </w:p>
        </w:tc>
      </w:tr>
    </w:tbl>
    <w:p w14:paraId="7F81914B" w14:textId="77777777" w:rsidR="00F40268" w:rsidRDefault="00F40268" w:rsidP="00F40268"/>
    <w:p w14:paraId="28AFD9F7" w14:textId="77777777" w:rsidR="00F40268" w:rsidRDefault="00F40268" w:rsidP="00F40268">
      <w:pPr>
        <w:pStyle w:val="ActivitySection"/>
      </w:pPr>
      <w:r>
        <w:t>Procedure</w:t>
      </w:r>
    </w:p>
    <w:p w14:paraId="602E271B" w14:textId="71780FE0" w:rsidR="000045EA" w:rsidRDefault="003E2B33" w:rsidP="000045EA">
      <w:pPr>
        <w:pStyle w:val="ActivityBody"/>
      </w:pPr>
      <w:r>
        <w:t>O</w:t>
      </w:r>
      <w:r w:rsidR="000045EA">
        <w:t xml:space="preserve">rganize your </w:t>
      </w:r>
      <w:r w:rsidR="000045EA" w:rsidRPr="00BC2FE9">
        <w:rPr>
          <w:rStyle w:val="Italic"/>
        </w:rPr>
        <w:t>ESI Notebook</w:t>
      </w:r>
      <w:r w:rsidR="000045EA">
        <w:t xml:space="preserve"> and </w:t>
      </w:r>
      <w:r w:rsidR="000045EA" w:rsidRPr="00BC2FE9">
        <w:rPr>
          <w:rStyle w:val="Italic"/>
        </w:rPr>
        <w:t>Laboratory Notebook</w:t>
      </w:r>
      <w:r w:rsidR="000045EA">
        <w:t xml:space="preserve">. Record experiments, research, and projects in your </w:t>
      </w:r>
      <w:r w:rsidR="000045EA" w:rsidRPr="008620E3">
        <w:rPr>
          <w:rStyle w:val="Italic"/>
        </w:rPr>
        <w:t>Laboratory Notebook</w:t>
      </w:r>
      <w:r w:rsidR="000045EA">
        <w:t>. Set up the two notebooks following the steps below.</w:t>
      </w:r>
      <w:r w:rsidR="00FD1066" w:rsidRPr="00FD1066">
        <w:t xml:space="preserve"> </w:t>
      </w:r>
      <w:r w:rsidR="00FD1066">
        <w:t>Update both notebooks throughout the course.</w:t>
      </w:r>
    </w:p>
    <w:p w14:paraId="659F101F" w14:textId="77777777" w:rsidR="000045EA" w:rsidRPr="00806383" w:rsidRDefault="000045EA" w:rsidP="000045EA"/>
    <w:p w14:paraId="31E12042" w14:textId="77777777" w:rsidR="000045EA" w:rsidRPr="00721B97" w:rsidRDefault="000045EA" w:rsidP="000045EA">
      <w:pPr>
        <w:pStyle w:val="ActivityBodyBold"/>
      </w:pPr>
      <w:r w:rsidRPr="00721B97">
        <w:t xml:space="preserve">Part One – </w:t>
      </w:r>
      <w:r w:rsidRPr="00C8652D">
        <w:rPr>
          <w:rStyle w:val="Italic"/>
        </w:rPr>
        <w:t>ESI Notebook</w:t>
      </w:r>
    </w:p>
    <w:p w14:paraId="249F5188" w14:textId="77777777" w:rsidR="000045EA" w:rsidRDefault="000045EA" w:rsidP="000045EA">
      <w:pPr>
        <w:pStyle w:val="ActivityNumbers"/>
      </w:pPr>
      <w:r>
        <w:t>Write your name clearly on the cover page and spine label. Slide your cover page and spine label into the appropriate positions on the three-ring binder.</w:t>
      </w:r>
    </w:p>
    <w:p w14:paraId="0F0781CF" w14:textId="77777777" w:rsidR="000045EA" w:rsidRDefault="000045EA" w:rsidP="000045EA">
      <w:pPr>
        <w:pStyle w:val="ActivityNumbers"/>
      </w:pPr>
      <w:r>
        <w:t>Make labels for the tab dividers. Use the following list for titles.</w:t>
      </w:r>
    </w:p>
    <w:tbl>
      <w:tblPr>
        <w:tblStyle w:val="TableGrid"/>
        <w:tblW w:w="109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5220"/>
      </w:tblGrid>
      <w:tr w:rsidR="000045EA" w14:paraId="248F3DC3" w14:textId="77777777" w:rsidTr="006C5690">
        <w:trPr>
          <w:trHeight w:val="1170"/>
        </w:trPr>
        <w:tc>
          <w:tcPr>
            <w:tcW w:w="5760" w:type="dxa"/>
          </w:tcPr>
          <w:p w14:paraId="2E0BACE7" w14:textId="77777777" w:rsidR="000045EA" w:rsidRPr="000045EA" w:rsidRDefault="000045EA" w:rsidP="000045EA">
            <w:pPr>
              <w:pStyle w:val="Activitybullet"/>
            </w:pPr>
            <w:r w:rsidRPr="000045EA">
              <w:t>Records</w:t>
            </w:r>
          </w:p>
          <w:p w14:paraId="10F4F76F" w14:textId="77777777" w:rsidR="000045EA" w:rsidRPr="000045EA" w:rsidRDefault="000045EA" w:rsidP="000045EA">
            <w:pPr>
              <w:pStyle w:val="Activitybullet"/>
            </w:pPr>
            <w:r w:rsidRPr="000045EA">
              <w:t>1. Issues</w:t>
            </w:r>
          </w:p>
          <w:p w14:paraId="20C504D0" w14:textId="77777777" w:rsidR="000045EA" w:rsidRPr="000045EA" w:rsidRDefault="000045EA" w:rsidP="000045EA">
            <w:pPr>
              <w:pStyle w:val="Activitybullet"/>
            </w:pPr>
            <w:r w:rsidRPr="000045EA">
              <w:t>2. Biodiversity</w:t>
            </w:r>
          </w:p>
          <w:p w14:paraId="41566ED6" w14:textId="08ACE3ED" w:rsidR="000045EA" w:rsidRPr="000045EA" w:rsidRDefault="000045EA" w:rsidP="000045EA">
            <w:pPr>
              <w:pStyle w:val="Activitybullet"/>
            </w:pPr>
            <w:r w:rsidRPr="000045EA">
              <w:t>3.</w:t>
            </w:r>
            <w:r w:rsidR="009B080F">
              <w:t xml:space="preserve"> Industry</w:t>
            </w:r>
          </w:p>
        </w:tc>
        <w:tc>
          <w:tcPr>
            <w:tcW w:w="5220" w:type="dxa"/>
          </w:tcPr>
          <w:p w14:paraId="2BE6E854" w14:textId="77777777" w:rsidR="000045EA" w:rsidRPr="000045EA" w:rsidRDefault="000045EA" w:rsidP="000045EA">
            <w:pPr>
              <w:pStyle w:val="Activitybullet"/>
            </w:pPr>
            <w:r w:rsidRPr="000045EA">
              <w:t>4. Agriculture</w:t>
            </w:r>
          </w:p>
          <w:p w14:paraId="546B9729" w14:textId="77777777" w:rsidR="000045EA" w:rsidRPr="000045EA" w:rsidRDefault="000045EA" w:rsidP="000045EA">
            <w:pPr>
              <w:pStyle w:val="Activitybullet"/>
            </w:pPr>
            <w:r w:rsidRPr="000045EA">
              <w:t>5. Pollution</w:t>
            </w:r>
          </w:p>
          <w:p w14:paraId="3E92E606" w14:textId="77777777" w:rsidR="000045EA" w:rsidRPr="000045EA" w:rsidRDefault="000045EA" w:rsidP="000045EA">
            <w:pPr>
              <w:pStyle w:val="Activitybullet"/>
            </w:pPr>
            <w:r w:rsidRPr="000045EA">
              <w:t>6. Research</w:t>
            </w:r>
          </w:p>
        </w:tc>
      </w:tr>
    </w:tbl>
    <w:p w14:paraId="0CAB7696" w14:textId="77777777" w:rsidR="000045EA" w:rsidRDefault="000045EA" w:rsidP="000045EA">
      <w:pPr>
        <w:pStyle w:val="ActivityNumbers"/>
      </w:pPr>
      <w:r>
        <w:t xml:space="preserve">Insert the </w:t>
      </w:r>
      <w:r>
        <w:rPr>
          <w:rStyle w:val="Italic"/>
        </w:rPr>
        <w:t xml:space="preserve">ESI </w:t>
      </w:r>
      <w:r w:rsidRPr="00653D9E">
        <w:rPr>
          <w:rStyle w:val="Italic"/>
        </w:rPr>
        <w:t>Table of Contents</w:t>
      </w:r>
      <w:r>
        <w:t xml:space="preserve"> in the front of the binder.</w:t>
      </w:r>
    </w:p>
    <w:p w14:paraId="28F11496" w14:textId="20FE0DF7" w:rsidR="000045EA" w:rsidRDefault="000045EA" w:rsidP="000045EA">
      <w:pPr>
        <w:pStyle w:val="ActivityNumbers"/>
      </w:pPr>
      <w:r>
        <w:lastRenderedPageBreak/>
        <w:t xml:space="preserve">You will fill your notebook with </w:t>
      </w:r>
      <w:r w:rsidRPr="00653D9E">
        <w:rPr>
          <w:rStyle w:val="Italic"/>
        </w:rPr>
        <w:t>Presentation Notes</w:t>
      </w:r>
      <w:r>
        <w:t xml:space="preserve"> and activity</w:t>
      </w:r>
      <w:r w:rsidR="009B080F">
        <w:t>, project, and problem</w:t>
      </w:r>
      <w:r>
        <w:t xml:space="preserve"> sheets as you progress through the course.</w:t>
      </w:r>
    </w:p>
    <w:p w14:paraId="43AF8BE5" w14:textId="488A974D" w:rsidR="000045EA" w:rsidRDefault="00FD1066" w:rsidP="000045EA">
      <w:pPr>
        <w:pStyle w:val="ActivityNumbers"/>
      </w:pPr>
      <w:r>
        <w:t>Your teacher will provid</w:t>
      </w:r>
      <w:r w:rsidR="00707FA4">
        <w:t>e</w:t>
      </w:r>
      <w:r>
        <w:t xml:space="preserve"> forms and instructions </w:t>
      </w:r>
      <w:r w:rsidR="000045EA">
        <w:t xml:space="preserve">for </w:t>
      </w:r>
      <w:r w:rsidR="003D101B">
        <w:t xml:space="preserve">local and state </w:t>
      </w:r>
      <w:r>
        <w:t xml:space="preserve">FFA and SAE </w:t>
      </w:r>
      <w:r w:rsidR="000045EA">
        <w:t>recordkeeping</w:t>
      </w:r>
      <w:r w:rsidR="003D101B">
        <w:t xml:space="preserve"> requirements</w:t>
      </w:r>
      <w:r w:rsidR="000045EA">
        <w:t xml:space="preserve">. </w:t>
      </w:r>
      <w:r>
        <w:t>U</w:t>
      </w:r>
      <w:r w:rsidR="000045EA">
        <w:t>pdate</w:t>
      </w:r>
      <w:r>
        <w:t xml:space="preserve"> these records</w:t>
      </w:r>
      <w:r w:rsidR="000045EA">
        <w:t xml:space="preserve"> as you progress through the course.</w:t>
      </w:r>
      <w:r w:rsidR="003D101B">
        <w:t xml:space="preserve"> Include any paper copies in the </w:t>
      </w:r>
      <w:r w:rsidR="003D101B" w:rsidRPr="003D101B">
        <w:rPr>
          <w:rStyle w:val="ActivityBodyItalicChar"/>
        </w:rPr>
        <w:t>Records</w:t>
      </w:r>
      <w:r w:rsidR="003D101B">
        <w:t xml:space="preserve"> section of your </w:t>
      </w:r>
      <w:r w:rsidR="003D101B" w:rsidRPr="003D101B">
        <w:rPr>
          <w:rStyle w:val="ActivityBodyItalicChar"/>
        </w:rPr>
        <w:t>ESI Notebook</w:t>
      </w:r>
      <w:r w:rsidR="003D101B">
        <w:t>.</w:t>
      </w:r>
    </w:p>
    <w:p w14:paraId="40969C05" w14:textId="77777777" w:rsidR="000045EA" w:rsidRPr="00384AC5" w:rsidRDefault="000045EA" w:rsidP="000045EA"/>
    <w:p w14:paraId="6CEC3EC2" w14:textId="77777777" w:rsidR="000045EA" w:rsidRPr="00BD57F7" w:rsidRDefault="000045EA" w:rsidP="000045EA">
      <w:pPr>
        <w:pStyle w:val="ActivityBodyBold"/>
      </w:pPr>
      <w:r w:rsidRPr="00BD57F7">
        <w:t xml:space="preserve">Part Two – </w:t>
      </w:r>
      <w:r w:rsidRPr="00BD57F7">
        <w:rPr>
          <w:rStyle w:val="Italic"/>
        </w:rPr>
        <w:t>Laboratory Notebook</w:t>
      </w:r>
    </w:p>
    <w:p w14:paraId="2746C4F8" w14:textId="77777777" w:rsidR="000045EA" w:rsidRPr="00A163B8" w:rsidRDefault="000045EA" w:rsidP="000045EA">
      <w:pPr>
        <w:pStyle w:val="ActivityNumbers"/>
        <w:numPr>
          <w:ilvl w:val="0"/>
          <w:numId w:val="44"/>
        </w:numPr>
        <w:ind w:left="720"/>
      </w:pPr>
      <w:r w:rsidRPr="00A163B8">
        <w:t xml:space="preserve">Review the </w:t>
      </w:r>
      <w:r w:rsidRPr="009A2AB7">
        <w:rPr>
          <w:rStyle w:val="Italic"/>
        </w:rPr>
        <w:t>Laboratory Notebook Guidelines</w:t>
      </w:r>
      <w:r w:rsidRPr="00A163B8">
        <w:t xml:space="preserve"> and paste that page on the inside front cover of your notebook.</w:t>
      </w:r>
    </w:p>
    <w:p w14:paraId="60FF32B0" w14:textId="4EB17B43" w:rsidR="000045EA" w:rsidRPr="00A163B8" w:rsidRDefault="000045EA" w:rsidP="000045EA">
      <w:pPr>
        <w:pStyle w:val="ActivityNumbers"/>
        <w:numPr>
          <w:ilvl w:val="0"/>
          <w:numId w:val="43"/>
        </w:numPr>
        <w:ind w:left="720"/>
      </w:pPr>
      <w:r w:rsidRPr="00A163B8">
        <w:t xml:space="preserve">Set up </w:t>
      </w:r>
      <w:r w:rsidR="00751D60">
        <w:t>p</w:t>
      </w:r>
      <w:r w:rsidRPr="00A163B8">
        <w:t>age 1 as the title page using a blue or black pen.</w:t>
      </w:r>
    </w:p>
    <w:p w14:paraId="3948668D" w14:textId="4D6A78E6" w:rsidR="000045EA" w:rsidRPr="00A163B8" w:rsidRDefault="000045EA" w:rsidP="000045EA">
      <w:pPr>
        <w:pStyle w:val="ActivityNumbers"/>
        <w:numPr>
          <w:ilvl w:val="0"/>
          <w:numId w:val="43"/>
        </w:numPr>
        <w:ind w:left="720"/>
      </w:pPr>
      <w:r w:rsidRPr="00A163B8">
        <w:t xml:space="preserve">Leave </w:t>
      </w:r>
      <w:r w:rsidR="00751D60">
        <w:t>p</w:t>
      </w:r>
      <w:r w:rsidRPr="00A163B8">
        <w:t>age 2 blank. You will add a safety contract here at a later date</w:t>
      </w:r>
      <w:r w:rsidR="009B080F">
        <w:t>.</w:t>
      </w:r>
    </w:p>
    <w:p w14:paraId="2992F62E" w14:textId="77777777" w:rsidR="000045EA" w:rsidRPr="00A163B8" w:rsidRDefault="000045EA" w:rsidP="000045EA">
      <w:pPr>
        <w:pStyle w:val="ActivityNumbers"/>
        <w:numPr>
          <w:ilvl w:val="0"/>
          <w:numId w:val="43"/>
        </w:numPr>
        <w:ind w:left="720"/>
      </w:pPr>
      <w:r w:rsidRPr="00A163B8">
        <w:t xml:space="preserve">Pages 3 through 6 will be the </w:t>
      </w:r>
      <w:r w:rsidRPr="003D101B">
        <w:rPr>
          <w:rStyle w:val="ActivityBodyItalicChar"/>
        </w:rPr>
        <w:t>Table of Contents</w:t>
      </w:r>
      <w:r w:rsidRPr="00A163B8">
        <w:t>. Label each page accordingly.</w:t>
      </w:r>
    </w:p>
    <w:p w14:paraId="468FFFF8" w14:textId="77777777" w:rsidR="000045EA" w:rsidRPr="005624AF" w:rsidRDefault="000045EA" w:rsidP="005624AF"/>
    <w:p w14:paraId="4A412547" w14:textId="77777777" w:rsidR="00F40268" w:rsidRDefault="00F40268" w:rsidP="00F40268">
      <w:pPr>
        <w:pStyle w:val="ActivitySection"/>
      </w:pPr>
      <w:r>
        <w:t>Conclusion</w:t>
      </w:r>
    </w:p>
    <w:p w14:paraId="6AFC0FAD" w14:textId="77777777" w:rsidR="00751D60" w:rsidRPr="00751D60" w:rsidRDefault="00751D60" w:rsidP="00751D60">
      <w:pPr>
        <w:pStyle w:val="ActivityNumbers"/>
        <w:numPr>
          <w:ilvl w:val="0"/>
          <w:numId w:val="45"/>
        </w:numPr>
      </w:pPr>
      <w:r w:rsidRPr="00A163B8">
        <w:t>Why is it important to keep a notebook organized?</w:t>
      </w:r>
    </w:p>
    <w:p w14:paraId="62F24154" w14:textId="77777777" w:rsidR="00751D60" w:rsidRDefault="00751D60" w:rsidP="00751D60"/>
    <w:p w14:paraId="02C1197F" w14:textId="77777777" w:rsidR="00751D60" w:rsidRPr="00A163B8" w:rsidRDefault="00751D60" w:rsidP="00751D60"/>
    <w:p w14:paraId="44FBD8C8" w14:textId="0FA8D0EE" w:rsidR="00751D60" w:rsidRDefault="00751D60" w:rsidP="00751D60">
      <w:pPr>
        <w:pStyle w:val="ActivityNumbers"/>
      </w:pPr>
      <w:r w:rsidRPr="00A163B8">
        <w:t>What are some negative result</w:t>
      </w:r>
      <w:r>
        <w:t xml:space="preserve">s of </w:t>
      </w:r>
      <w:r w:rsidR="003D101B">
        <w:t xml:space="preserve">a </w:t>
      </w:r>
      <w:r w:rsidRPr="00A163B8">
        <w:t>lack of organization? How will you avoid the</w:t>
      </w:r>
      <w:r>
        <w:t>se results</w:t>
      </w:r>
      <w:r w:rsidRPr="00A163B8">
        <w:t xml:space="preserve"> in this course?</w:t>
      </w:r>
    </w:p>
    <w:p w14:paraId="0CB83A9E" w14:textId="77777777" w:rsidR="00751D60" w:rsidRDefault="00751D60" w:rsidP="00751D60"/>
    <w:p w14:paraId="12AD6E3B" w14:textId="77777777" w:rsidR="00751D60" w:rsidRPr="00A163B8" w:rsidRDefault="00751D60" w:rsidP="00751D60"/>
    <w:p w14:paraId="403FF65A" w14:textId="2C12ECF5" w:rsidR="00F40268" w:rsidRDefault="00751D60" w:rsidP="00751D60">
      <w:pPr>
        <w:pStyle w:val="ActivityNumbers"/>
      </w:pPr>
      <w:r w:rsidRPr="00A163B8">
        <w:t>What responsibilities do you have that require organiz</w:t>
      </w:r>
      <w:r>
        <w:t>ation</w:t>
      </w:r>
      <w:r w:rsidRPr="00A163B8">
        <w:t>?</w:t>
      </w:r>
    </w:p>
    <w:p w14:paraId="70DAA133" w14:textId="1496AB8F" w:rsidR="00F4301B" w:rsidRPr="00C25DC5" w:rsidRDefault="00F4301B" w:rsidP="00C25DC5"/>
    <w:sectPr w:rsidR="00F4301B" w:rsidRPr="00C25DC5" w:rsidSect="004B1C19">
      <w:headerReference w:type="even" r:id="rId9"/>
      <w:footerReference w:type="default" r:id="rId10"/>
      <w:pgSz w:w="12240" w:h="15840" w:code="1"/>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AE15A" w14:textId="77777777" w:rsidR="007C69A2" w:rsidRDefault="007C69A2" w:rsidP="001E4BCA">
      <w:r>
        <w:separator/>
      </w:r>
    </w:p>
  </w:endnote>
  <w:endnote w:type="continuationSeparator" w:id="0">
    <w:p w14:paraId="2FE53B28" w14:textId="77777777" w:rsidR="007C69A2" w:rsidRDefault="007C69A2" w:rsidP="001E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5850"/>
    </w:tblGrid>
    <w:tr w:rsidR="003279B3" w14:paraId="2AF95DF9" w14:textId="77777777" w:rsidTr="000857A9">
      <w:tc>
        <w:tcPr>
          <w:tcW w:w="4950" w:type="dxa"/>
          <w:shd w:val="clear" w:color="auto" w:fill="F2F2F2" w:themeFill="background1" w:themeFillShade="F2"/>
        </w:tcPr>
        <w:p w14:paraId="55CFDF04" w14:textId="77777777" w:rsidR="003279B3" w:rsidRDefault="003279B3" w:rsidP="00860D10">
          <w:pPr>
            <w:pStyle w:val="Footer"/>
            <w:jc w:val="left"/>
          </w:pPr>
          <w:r>
            <w:t>Curriculum for Agric</w:t>
          </w:r>
          <w:r w:rsidR="00E43D2E">
            <w:t>ultural Science Education © 20</w:t>
          </w:r>
          <w:r w:rsidR="005624AF">
            <w:t>2</w:t>
          </w:r>
          <w:r w:rsidR="00F4301B">
            <w:t>1</w:t>
          </w:r>
        </w:p>
      </w:tc>
      <w:tc>
        <w:tcPr>
          <w:tcW w:w="5850" w:type="dxa"/>
          <w:shd w:val="clear" w:color="auto" w:fill="F2F2F2" w:themeFill="background1" w:themeFillShade="F2"/>
        </w:tcPr>
        <w:p w14:paraId="22AB917E" w14:textId="63067AC6" w:rsidR="003279B3" w:rsidRDefault="00C25DC5" w:rsidP="00F40268">
          <w:pPr>
            <w:pStyle w:val="Footer"/>
            <w:rPr>
              <w:noProof/>
            </w:rPr>
          </w:pPr>
          <w:r>
            <w:t>ESI</w:t>
          </w:r>
          <w:r w:rsidR="003279B3">
            <w:t xml:space="preserve"> – </w:t>
          </w:r>
          <w:r w:rsidR="00F40268">
            <w:t>Activity</w:t>
          </w:r>
          <w:r w:rsidR="003279B3">
            <w:t xml:space="preserve"> </w:t>
          </w:r>
          <w:r w:rsidR="000045EA">
            <w:t>1.1.2 ESI Notebooks</w:t>
          </w:r>
          <w:r w:rsidR="00F40268">
            <w:t xml:space="preserve"> </w:t>
          </w:r>
          <w:r w:rsidR="003279B3">
            <w:t xml:space="preserve">– Page </w:t>
          </w:r>
          <w:r w:rsidR="003279B3">
            <w:fldChar w:fldCharType="begin"/>
          </w:r>
          <w:r w:rsidR="003279B3">
            <w:instrText xml:space="preserve"> PAGE   \* MERGEFORMAT </w:instrText>
          </w:r>
          <w:r w:rsidR="003279B3">
            <w:fldChar w:fldCharType="separate"/>
          </w:r>
          <w:r w:rsidR="00857580">
            <w:rPr>
              <w:noProof/>
            </w:rPr>
            <w:t>1</w:t>
          </w:r>
          <w:r w:rsidR="003279B3">
            <w:rPr>
              <w:noProof/>
            </w:rPr>
            <w:fldChar w:fldCharType="end"/>
          </w:r>
          <w:r w:rsidR="003279B3">
            <w:rPr>
              <w:noProof/>
            </w:rPr>
            <w:t xml:space="preserve"> </w:t>
          </w:r>
        </w:p>
      </w:tc>
    </w:tr>
  </w:tbl>
  <w:p w14:paraId="3B96F312" w14:textId="77777777" w:rsidR="003279B3" w:rsidRPr="001E4BCA" w:rsidRDefault="003279B3">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5AACF" w14:textId="77777777" w:rsidR="007C69A2" w:rsidRDefault="007C69A2" w:rsidP="001E4BCA">
      <w:r>
        <w:separator/>
      </w:r>
    </w:p>
  </w:footnote>
  <w:footnote w:type="continuationSeparator" w:id="0">
    <w:p w14:paraId="6A8C2C91" w14:textId="77777777" w:rsidR="007C69A2" w:rsidRDefault="007C69A2" w:rsidP="001E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4042" w14:textId="77777777" w:rsidR="009F4C22" w:rsidRDefault="007C69A2">
    <w:pPr>
      <w:pStyle w:val="Header"/>
    </w:pPr>
    <w:r>
      <w:rPr>
        <w:noProof/>
      </w:rPr>
      <w:pict w14:anchorId="7BF26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43.8pt;height:217.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MCj02950710000[1]" style="width:143.25pt;height:128.25pt;visibility:visible;mso-wrap-style:square" o:bullet="t">
        <v:imagedata r:id="rId1" o:title="MCj02950710000[1]" gain="60293f"/>
      </v:shape>
    </w:pict>
  </w:numPicBullet>
  <w:numPicBullet w:numPicBulletId="1">
    <w:pict>
      <v:shape id="_x0000_i1031" type="#_x0000_t75" style="width:81.75pt;height:120.75pt;visibility:visible;mso-wrap-style:square" o:bullet="t">
        <v:imagedata r:id="rId2" o:title=""/>
      </v:shape>
    </w:pict>
  </w:numPicBullet>
  <w:abstractNum w:abstractNumId="0" w15:restartNumberingAfterBreak="0">
    <w:nsid w:val="00254BE4"/>
    <w:multiLevelType w:val="hybridMultilevel"/>
    <w:tmpl w:val="96FCC2BA"/>
    <w:lvl w:ilvl="0" w:tplc="7890CC10">
      <w:start w:val="1"/>
      <w:numFmt w:val="bullet"/>
      <w:lvlText w:val=""/>
      <w:lvlJc w:val="left"/>
      <w:pPr>
        <w:tabs>
          <w:tab w:val="num" w:pos="0"/>
        </w:tabs>
        <w:ind w:left="14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1C5FFA"/>
    <w:multiLevelType w:val="hybridMultilevel"/>
    <w:tmpl w:val="59C6993A"/>
    <w:lvl w:ilvl="0" w:tplc="CD4EC83C">
      <w:start w:val="1"/>
      <w:numFmt w:val="bullet"/>
      <w:pStyle w:val="NGSSStandardSubBullet"/>
      <w:lvlText w:val="·"/>
      <w:lvlJc w:val="left"/>
      <w:pPr>
        <w:ind w:left="72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BB01DA"/>
    <w:multiLevelType w:val="hybridMultilevel"/>
    <w:tmpl w:val="99281C50"/>
    <w:lvl w:ilvl="0" w:tplc="8670FB1A">
      <w:start w:val="1"/>
      <w:numFmt w:val="bullet"/>
      <w:pStyle w:val="PerfObj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35E50"/>
    <w:multiLevelType w:val="hybridMultilevel"/>
    <w:tmpl w:val="3E9C46A8"/>
    <w:lvl w:ilvl="0" w:tplc="28AEF114">
      <w:start w:val="1"/>
      <w:numFmt w:val="bullet"/>
      <w:pStyle w:val="Standard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D2EA0"/>
    <w:multiLevelType w:val="hybridMultilevel"/>
    <w:tmpl w:val="FA983262"/>
    <w:lvl w:ilvl="0" w:tplc="D3CA673C">
      <w:start w:val="1"/>
      <w:numFmt w:val="bullet"/>
      <w:pStyle w:val="ScienceStdSub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5942FA4"/>
    <w:multiLevelType w:val="hybridMultilevel"/>
    <w:tmpl w:val="EF0C2454"/>
    <w:lvl w:ilvl="0" w:tplc="87369684">
      <w:start w:val="1"/>
      <w:numFmt w:val="bullet"/>
      <w:pStyle w:val="Activitysub2"/>
      <w:lvlText w:val="o"/>
      <w:lvlJc w:val="left"/>
      <w:pPr>
        <w:tabs>
          <w:tab w:val="num" w:pos="1800"/>
        </w:tabs>
        <w:ind w:left="2088" w:hanging="288"/>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81B3247"/>
    <w:multiLevelType w:val="hybridMultilevel"/>
    <w:tmpl w:val="C114C9B4"/>
    <w:lvl w:ilvl="0" w:tplc="73F294EC">
      <w:start w:val="1"/>
      <w:numFmt w:val="bullet"/>
      <w:pStyle w:val="MatrixBullets"/>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7048F"/>
    <w:multiLevelType w:val="hybridMultilevel"/>
    <w:tmpl w:val="22FEAE26"/>
    <w:lvl w:ilvl="0" w:tplc="BA087EFE">
      <w:start w:val="1"/>
      <w:numFmt w:val="decimal"/>
      <w:pStyle w:val="ConceptStd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153E2"/>
    <w:multiLevelType w:val="hybridMultilevel"/>
    <w:tmpl w:val="D698328E"/>
    <w:lvl w:ilvl="0" w:tplc="7E982850">
      <w:start w:val="1"/>
      <w:numFmt w:val="bullet"/>
      <w:pStyle w:val="NGSSStdBullet"/>
      <w:suff w:val="space"/>
      <w:lvlText w:val=""/>
      <w:lvlJc w:val="left"/>
      <w:pPr>
        <w:ind w:left="216"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42574"/>
    <w:multiLevelType w:val="hybridMultilevel"/>
    <w:tmpl w:val="9662AFA2"/>
    <w:lvl w:ilvl="0" w:tplc="BD6098D4">
      <w:start w:val="1"/>
      <w:numFmt w:val="upperRoman"/>
      <w:lvlText w:val="%1."/>
      <w:lvlJc w:val="right"/>
      <w:pPr>
        <w:ind w:left="72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E5335"/>
    <w:multiLevelType w:val="hybridMultilevel"/>
    <w:tmpl w:val="B526F8FA"/>
    <w:lvl w:ilvl="0" w:tplc="4574E26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F94E48"/>
    <w:multiLevelType w:val="hybridMultilevel"/>
    <w:tmpl w:val="D1786F5E"/>
    <w:lvl w:ilvl="0" w:tplc="CF600FFE">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3F003DD"/>
    <w:multiLevelType w:val="hybridMultilevel"/>
    <w:tmpl w:val="FB9E7D36"/>
    <w:lvl w:ilvl="0" w:tplc="6BBA5826">
      <w:start w:val="1"/>
      <w:numFmt w:val="decimal"/>
      <w:pStyle w:val="AnalysisQuestions"/>
      <w:lvlText w:val="Q%1"/>
      <w:lvlJc w:val="left"/>
      <w:pPr>
        <w:ind w:left="1080" w:hanging="360"/>
      </w:pPr>
      <w:rPr>
        <w:rFonts w:ascii="Arial" w:hAnsi="Arial" w:hint="default"/>
        <w:b/>
        <w:i w:val="0"/>
        <w:color w:val="auto"/>
        <w:sz w:val="16"/>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7C1081"/>
    <w:multiLevelType w:val="hybridMultilevel"/>
    <w:tmpl w:val="58BA6C08"/>
    <w:lvl w:ilvl="0" w:tplc="A2508504">
      <w:start w:val="1"/>
      <w:numFmt w:val="bullet"/>
      <w:pStyle w:val="ActivitySubLetter"/>
      <w:lvlText w:val="o"/>
      <w:lvlJc w:val="left"/>
      <w:pPr>
        <w:tabs>
          <w:tab w:val="num" w:pos="1800"/>
        </w:tabs>
        <w:ind w:left="2088" w:hanging="288"/>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A56FA8"/>
    <w:multiLevelType w:val="hybridMultilevel"/>
    <w:tmpl w:val="86C0135E"/>
    <w:lvl w:ilvl="0" w:tplc="65B0A1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E57F6D"/>
    <w:multiLevelType w:val="hybridMultilevel"/>
    <w:tmpl w:val="9DC64D56"/>
    <w:lvl w:ilvl="0" w:tplc="6018F4FC">
      <w:start w:val="1"/>
      <w:numFmt w:val="bullet"/>
      <w:pStyle w:val="Activitybullet"/>
      <w:lvlText w:val=""/>
      <w:lvlJc w:val="left"/>
      <w:pPr>
        <w:tabs>
          <w:tab w:val="num" w:pos="0"/>
        </w:tabs>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9D114E"/>
    <w:multiLevelType w:val="hybridMultilevel"/>
    <w:tmpl w:val="EED4CFBE"/>
    <w:lvl w:ilvl="0" w:tplc="325E96B4">
      <w:start w:val="1"/>
      <w:numFmt w:val="decimal"/>
      <w:pStyle w:val="ActivityNumbers"/>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5"/>
  </w:num>
  <w:num w:numId="4">
    <w:abstractNumId w:val="16"/>
  </w:num>
  <w:num w:numId="5">
    <w:abstractNumId w:val="5"/>
  </w:num>
  <w:num w:numId="6">
    <w:abstractNumId w:val="13"/>
  </w:num>
  <w:num w:numId="7">
    <w:abstractNumId w:val="7"/>
  </w:num>
  <w:num w:numId="8">
    <w:abstractNumId w:val="6"/>
  </w:num>
  <w:num w:numId="9">
    <w:abstractNumId w:val="3"/>
  </w:num>
  <w:num w:numId="10">
    <w:abstractNumId w:val="4"/>
  </w:num>
  <w:num w:numId="11">
    <w:abstractNumId w:val="2"/>
  </w:num>
  <w:num w:numId="12">
    <w:abstractNumId w:val="8"/>
  </w:num>
  <w:num w:numId="13">
    <w:abstractNumId w:val="1"/>
  </w:num>
  <w:num w:numId="14">
    <w:abstractNumId w:val="16"/>
    <w:lvlOverride w:ilvl="0">
      <w:startOverride w:val="1"/>
    </w:lvlOverride>
  </w:num>
  <w:num w:numId="15">
    <w:abstractNumId w:val="5"/>
    <w:lvlOverride w:ilvl="0">
      <w:startOverride w:val="1"/>
    </w:lvlOverride>
  </w:num>
  <w:num w:numId="16">
    <w:abstractNumId w:val="15"/>
    <w:lvlOverride w:ilvl="0">
      <w:startOverride w:val="1"/>
    </w:lvlOverride>
  </w:num>
  <w:num w:numId="17">
    <w:abstractNumId w:val="13"/>
    <w:lvlOverride w:ilvl="0">
      <w:startOverride w:val="1"/>
    </w:lvlOverride>
  </w:num>
  <w:num w:numId="18">
    <w:abstractNumId w:val="6"/>
    <w:lvlOverride w:ilvl="0">
      <w:startOverride w:val="1"/>
    </w:lvlOverride>
  </w:num>
  <w:num w:numId="19">
    <w:abstractNumId w:val="1"/>
    <w:lvlOverride w:ilvl="0">
      <w:startOverride w:val="1"/>
    </w:lvlOverride>
  </w:num>
  <w:num w:numId="20">
    <w:abstractNumId w:val="8"/>
    <w:lvlOverride w:ilvl="0">
      <w:startOverride w:val="1"/>
    </w:lvlOverride>
  </w:num>
  <w:num w:numId="21">
    <w:abstractNumId w:val="4"/>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9"/>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12"/>
  </w:num>
  <w:num w:numId="41">
    <w:abstractNumId w:val="16"/>
    <w:lvlOverride w:ilvl="0">
      <w:startOverride w:val="1"/>
    </w:lvlOverride>
  </w:num>
  <w:num w:numId="42">
    <w:abstractNumId w:val="0"/>
  </w:num>
  <w:num w:numId="43">
    <w:abstractNumId w:val="11"/>
  </w:num>
  <w:num w:numId="44">
    <w:abstractNumId w:val="11"/>
    <w:lvlOverride w:ilvl="0">
      <w:startOverride w:val="1"/>
    </w:lvlOverride>
  </w:num>
  <w:num w:numId="45">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FQiNTE3MDS0NzCyUdpeDU4uLM/DyQAotaAKHsraAsAAAA"/>
  </w:docVars>
  <w:rsids>
    <w:rsidRoot w:val="000045EA"/>
    <w:rsid w:val="000045EA"/>
    <w:rsid w:val="000175F6"/>
    <w:rsid w:val="000508B8"/>
    <w:rsid w:val="000534DE"/>
    <w:rsid w:val="0008494C"/>
    <w:rsid w:val="000857A9"/>
    <w:rsid w:val="000D744D"/>
    <w:rsid w:val="000E33B3"/>
    <w:rsid w:val="000E3490"/>
    <w:rsid w:val="000E5936"/>
    <w:rsid w:val="000F029A"/>
    <w:rsid w:val="00102050"/>
    <w:rsid w:val="001169D4"/>
    <w:rsid w:val="00125CC3"/>
    <w:rsid w:val="001416D3"/>
    <w:rsid w:val="00157D13"/>
    <w:rsid w:val="00183F7A"/>
    <w:rsid w:val="00193596"/>
    <w:rsid w:val="0019391D"/>
    <w:rsid w:val="001B4CD7"/>
    <w:rsid w:val="001B5352"/>
    <w:rsid w:val="001D19EF"/>
    <w:rsid w:val="001E0EBD"/>
    <w:rsid w:val="001E4BCA"/>
    <w:rsid w:val="001F38F3"/>
    <w:rsid w:val="002143E3"/>
    <w:rsid w:val="00226ED9"/>
    <w:rsid w:val="00230DA0"/>
    <w:rsid w:val="00235535"/>
    <w:rsid w:val="002527B6"/>
    <w:rsid w:val="00287A79"/>
    <w:rsid w:val="00293F8B"/>
    <w:rsid w:val="002A2F49"/>
    <w:rsid w:val="002A3CEE"/>
    <w:rsid w:val="002B470F"/>
    <w:rsid w:val="002C3368"/>
    <w:rsid w:val="002E0921"/>
    <w:rsid w:val="002F0FD7"/>
    <w:rsid w:val="00306753"/>
    <w:rsid w:val="003120AC"/>
    <w:rsid w:val="003279B3"/>
    <w:rsid w:val="00330865"/>
    <w:rsid w:val="003421FD"/>
    <w:rsid w:val="00357760"/>
    <w:rsid w:val="00364A23"/>
    <w:rsid w:val="00364CF2"/>
    <w:rsid w:val="003663FB"/>
    <w:rsid w:val="003669C5"/>
    <w:rsid w:val="00375ACB"/>
    <w:rsid w:val="00383F09"/>
    <w:rsid w:val="003A686C"/>
    <w:rsid w:val="003C5052"/>
    <w:rsid w:val="003D0D7D"/>
    <w:rsid w:val="003D101B"/>
    <w:rsid w:val="003E2B33"/>
    <w:rsid w:val="003F18F6"/>
    <w:rsid w:val="003F28C4"/>
    <w:rsid w:val="003F34CF"/>
    <w:rsid w:val="004551CE"/>
    <w:rsid w:val="00462114"/>
    <w:rsid w:val="00472C04"/>
    <w:rsid w:val="00484B9F"/>
    <w:rsid w:val="004937B1"/>
    <w:rsid w:val="004A0613"/>
    <w:rsid w:val="004A3C2C"/>
    <w:rsid w:val="004B0748"/>
    <w:rsid w:val="004B1C19"/>
    <w:rsid w:val="004D6A34"/>
    <w:rsid w:val="005624AF"/>
    <w:rsid w:val="00582854"/>
    <w:rsid w:val="00587E61"/>
    <w:rsid w:val="00590EE9"/>
    <w:rsid w:val="005D1548"/>
    <w:rsid w:val="005E1358"/>
    <w:rsid w:val="005E21C8"/>
    <w:rsid w:val="005E7694"/>
    <w:rsid w:val="00602C6E"/>
    <w:rsid w:val="006270C5"/>
    <w:rsid w:val="0063506D"/>
    <w:rsid w:val="00661BCA"/>
    <w:rsid w:val="006623D7"/>
    <w:rsid w:val="00685328"/>
    <w:rsid w:val="006874F4"/>
    <w:rsid w:val="006876E6"/>
    <w:rsid w:val="006A19F7"/>
    <w:rsid w:val="006A5CB2"/>
    <w:rsid w:val="006C52C4"/>
    <w:rsid w:val="006C5690"/>
    <w:rsid w:val="006C6A6B"/>
    <w:rsid w:val="006D3857"/>
    <w:rsid w:val="006E2FE6"/>
    <w:rsid w:val="006F0AFD"/>
    <w:rsid w:val="00706ACF"/>
    <w:rsid w:val="007071E9"/>
    <w:rsid w:val="00707FA4"/>
    <w:rsid w:val="00711783"/>
    <w:rsid w:val="00730301"/>
    <w:rsid w:val="00751D60"/>
    <w:rsid w:val="007701F1"/>
    <w:rsid w:val="00783AF6"/>
    <w:rsid w:val="00791B6C"/>
    <w:rsid w:val="00794CCD"/>
    <w:rsid w:val="007969C2"/>
    <w:rsid w:val="00796F1B"/>
    <w:rsid w:val="007C3838"/>
    <w:rsid w:val="007C69A2"/>
    <w:rsid w:val="007D1934"/>
    <w:rsid w:val="00805F42"/>
    <w:rsid w:val="008111B0"/>
    <w:rsid w:val="00813714"/>
    <w:rsid w:val="0083083E"/>
    <w:rsid w:val="00835E2A"/>
    <w:rsid w:val="00857580"/>
    <w:rsid w:val="00860D10"/>
    <w:rsid w:val="00874C38"/>
    <w:rsid w:val="00876737"/>
    <w:rsid w:val="0088216E"/>
    <w:rsid w:val="0088408F"/>
    <w:rsid w:val="008A30C1"/>
    <w:rsid w:val="008C0EE1"/>
    <w:rsid w:val="008D06F9"/>
    <w:rsid w:val="00905D88"/>
    <w:rsid w:val="00911D8A"/>
    <w:rsid w:val="00941D03"/>
    <w:rsid w:val="00950B13"/>
    <w:rsid w:val="009731F7"/>
    <w:rsid w:val="00974C26"/>
    <w:rsid w:val="00976502"/>
    <w:rsid w:val="00984664"/>
    <w:rsid w:val="009B080F"/>
    <w:rsid w:val="009D13E6"/>
    <w:rsid w:val="009D4FE8"/>
    <w:rsid w:val="009E27C4"/>
    <w:rsid w:val="009F08FA"/>
    <w:rsid w:val="009F1CE0"/>
    <w:rsid w:val="009F4C22"/>
    <w:rsid w:val="00A02CD8"/>
    <w:rsid w:val="00A2631B"/>
    <w:rsid w:val="00A350D4"/>
    <w:rsid w:val="00A4652C"/>
    <w:rsid w:val="00A7125B"/>
    <w:rsid w:val="00A916E6"/>
    <w:rsid w:val="00A9509B"/>
    <w:rsid w:val="00A95D1B"/>
    <w:rsid w:val="00AA2D85"/>
    <w:rsid w:val="00AB79BB"/>
    <w:rsid w:val="00AE1E6D"/>
    <w:rsid w:val="00B00C18"/>
    <w:rsid w:val="00B12C8D"/>
    <w:rsid w:val="00B27131"/>
    <w:rsid w:val="00B609CE"/>
    <w:rsid w:val="00B66D8F"/>
    <w:rsid w:val="00B840BE"/>
    <w:rsid w:val="00BD1BF1"/>
    <w:rsid w:val="00BF0B24"/>
    <w:rsid w:val="00C04A38"/>
    <w:rsid w:val="00C20182"/>
    <w:rsid w:val="00C25108"/>
    <w:rsid w:val="00C25DC5"/>
    <w:rsid w:val="00C33233"/>
    <w:rsid w:val="00C80D21"/>
    <w:rsid w:val="00C92D2E"/>
    <w:rsid w:val="00C964B9"/>
    <w:rsid w:val="00CA65C2"/>
    <w:rsid w:val="00CC17EB"/>
    <w:rsid w:val="00CD603C"/>
    <w:rsid w:val="00CD7684"/>
    <w:rsid w:val="00D175C9"/>
    <w:rsid w:val="00D466FA"/>
    <w:rsid w:val="00D8200D"/>
    <w:rsid w:val="00D87444"/>
    <w:rsid w:val="00D933BF"/>
    <w:rsid w:val="00DB6514"/>
    <w:rsid w:val="00DC7DD8"/>
    <w:rsid w:val="00DD2241"/>
    <w:rsid w:val="00DD2361"/>
    <w:rsid w:val="00DE122A"/>
    <w:rsid w:val="00DE64EE"/>
    <w:rsid w:val="00E042AE"/>
    <w:rsid w:val="00E0582D"/>
    <w:rsid w:val="00E13CB9"/>
    <w:rsid w:val="00E1621B"/>
    <w:rsid w:val="00E31CFB"/>
    <w:rsid w:val="00E33F4A"/>
    <w:rsid w:val="00E43D2E"/>
    <w:rsid w:val="00E4788C"/>
    <w:rsid w:val="00E51672"/>
    <w:rsid w:val="00E83FBF"/>
    <w:rsid w:val="00E869A8"/>
    <w:rsid w:val="00EA11BB"/>
    <w:rsid w:val="00EB1CED"/>
    <w:rsid w:val="00EC6903"/>
    <w:rsid w:val="00ED6068"/>
    <w:rsid w:val="00EF1B7E"/>
    <w:rsid w:val="00F1108D"/>
    <w:rsid w:val="00F15D03"/>
    <w:rsid w:val="00F2589E"/>
    <w:rsid w:val="00F40268"/>
    <w:rsid w:val="00F4301B"/>
    <w:rsid w:val="00F7765B"/>
    <w:rsid w:val="00F81814"/>
    <w:rsid w:val="00FA1FDF"/>
    <w:rsid w:val="00FD1066"/>
    <w:rsid w:val="00FD4955"/>
    <w:rsid w:val="00FE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33C39A5"/>
  <w15:chartTrackingRefBased/>
  <w15:docId w15:val="{7E797D70-6172-4ED6-B40C-C16E83FC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semiHidden="1" w:uiPriority="22" w:unhideWhenUsed="1" w:qFormat="1"/>
    <w:lsdException w:name="Emphasis" w:semiHidden="1" w:uiPriority="4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0"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AF"/>
    <w:pPr>
      <w:spacing w:after="0" w:line="240" w:lineRule="auto"/>
    </w:pPr>
    <w:rPr>
      <w:rFonts w:ascii="Arial" w:hAnsi="Arial"/>
    </w:rPr>
  </w:style>
  <w:style w:type="paragraph" w:styleId="Heading1">
    <w:name w:val="heading 1"/>
    <w:basedOn w:val="Normal"/>
    <w:next w:val="Normal"/>
    <w:link w:val="Heading1Char"/>
    <w:uiPriority w:val="49"/>
    <w:semiHidden/>
    <w:rsid w:val="003120A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1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Numbers">
    <w:name w:val="Activity Numbers"/>
    <w:basedOn w:val="Normal"/>
    <w:qFormat/>
    <w:rsid w:val="0088216E"/>
    <w:pPr>
      <w:numPr>
        <w:numId w:val="4"/>
      </w:numPr>
      <w:tabs>
        <w:tab w:val="left" w:pos="360"/>
      </w:tabs>
      <w:spacing w:after="120"/>
    </w:pPr>
  </w:style>
  <w:style w:type="paragraph" w:customStyle="1" w:styleId="ActivityBody">
    <w:name w:val="ActivityBody"/>
    <w:basedOn w:val="Normal"/>
    <w:link w:val="ActivityBodyChar"/>
    <w:qFormat/>
    <w:rsid w:val="00976502"/>
    <w:pPr>
      <w:ind w:left="360"/>
    </w:pPr>
  </w:style>
  <w:style w:type="paragraph" w:customStyle="1" w:styleId="Activitybullet">
    <w:name w:val="Activitybullet"/>
    <w:basedOn w:val="Normal"/>
    <w:qFormat/>
    <w:rsid w:val="007D1934"/>
    <w:pPr>
      <w:numPr>
        <w:numId w:val="3"/>
      </w:numPr>
      <w:spacing w:after="60"/>
      <w:contextualSpacing/>
    </w:pPr>
  </w:style>
  <w:style w:type="paragraph" w:customStyle="1" w:styleId="ActivitySection">
    <w:name w:val="ActivitySection"/>
    <w:basedOn w:val="Normal"/>
    <w:link w:val="ActivitySectionChar"/>
    <w:qFormat/>
    <w:rsid w:val="00602C6E"/>
    <w:pPr>
      <w:spacing w:after="120"/>
      <w:contextualSpacing/>
    </w:pPr>
    <w:rPr>
      <w:b/>
      <w:sz w:val="28"/>
    </w:rPr>
  </w:style>
  <w:style w:type="character" w:customStyle="1" w:styleId="ActivityBodyChar">
    <w:name w:val="ActivityBody Char"/>
    <w:basedOn w:val="DefaultParagraphFont"/>
    <w:link w:val="ActivityBody"/>
    <w:rsid w:val="00976502"/>
    <w:rPr>
      <w:rFonts w:ascii="Arial" w:hAnsi="Arial"/>
    </w:rPr>
  </w:style>
  <w:style w:type="paragraph" w:customStyle="1" w:styleId="AssessHeading">
    <w:name w:val="AssessHeading"/>
    <w:basedOn w:val="Normal"/>
    <w:qFormat/>
    <w:rsid w:val="00E1621B"/>
    <w:pPr>
      <w:spacing w:after="120"/>
    </w:pPr>
    <w:rPr>
      <w:i/>
    </w:rPr>
  </w:style>
  <w:style w:type="character" w:customStyle="1" w:styleId="ActivitySectionChar">
    <w:name w:val="ActivitySection Char"/>
    <w:basedOn w:val="ActivityBodyChar"/>
    <w:link w:val="ActivitySection"/>
    <w:rsid w:val="00602C6E"/>
    <w:rPr>
      <w:rFonts w:ascii="Arial" w:hAnsi="Arial"/>
      <w:b/>
      <w:sz w:val="28"/>
    </w:rPr>
  </w:style>
  <w:style w:type="character" w:customStyle="1" w:styleId="KeyTerm">
    <w:name w:val="KeyTerm"/>
    <w:qFormat/>
    <w:rsid w:val="00183F7A"/>
    <w:rPr>
      <w:rFonts w:ascii="Arial" w:hAnsi="Arial"/>
      <w:b/>
      <w:sz w:val="22"/>
    </w:rPr>
  </w:style>
  <w:style w:type="paragraph" w:customStyle="1" w:styleId="Activitysub2">
    <w:name w:val="Activity sub 2"/>
    <w:basedOn w:val="Normal"/>
    <w:qFormat/>
    <w:rsid w:val="004551CE"/>
    <w:pPr>
      <w:numPr>
        <w:numId w:val="5"/>
      </w:numPr>
      <w:spacing w:after="120"/>
      <w:contextualSpacing/>
    </w:pPr>
  </w:style>
  <w:style w:type="character" w:customStyle="1" w:styleId="KeyTermItalic">
    <w:name w:val="KeyTerm + Italic"/>
    <w:basedOn w:val="KeyTerm"/>
    <w:qFormat/>
    <w:rsid w:val="00183F7A"/>
    <w:rPr>
      <w:rFonts w:ascii="Arial" w:hAnsi="Arial"/>
      <w:b/>
      <w:i/>
      <w:sz w:val="22"/>
    </w:rPr>
  </w:style>
  <w:style w:type="paragraph" w:customStyle="1" w:styleId="DaytoDay">
    <w:name w:val="DaytoDay"/>
    <w:basedOn w:val="ActivityBody"/>
    <w:qFormat/>
    <w:rsid w:val="00183F7A"/>
    <w:pPr>
      <w:spacing w:before="120" w:after="120"/>
    </w:pPr>
    <w:rPr>
      <w:b/>
    </w:rPr>
  </w:style>
  <w:style w:type="paragraph" w:customStyle="1" w:styleId="InstrResHeading">
    <w:name w:val="InstrResHeading"/>
    <w:basedOn w:val="ActivityBody"/>
    <w:qFormat/>
    <w:rsid w:val="005E7694"/>
    <w:pPr>
      <w:spacing w:before="120" w:after="120"/>
    </w:pPr>
  </w:style>
  <w:style w:type="paragraph" w:customStyle="1" w:styleId="InstrResList">
    <w:name w:val="InstrResList"/>
    <w:basedOn w:val="Normal"/>
    <w:qFormat/>
    <w:rsid w:val="005E7694"/>
    <w:pPr>
      <w:spacing w:after="120"/>
      <w:ind w:left="720"/>
    </w:pPr>
    <w:rPr>
      <w:b/>
    </w:rPr>
  </w:style>
  <w:style w:type="paragraph" w:customStyle="1" w:styleId="APAStyle">
    <w:name w:val="APAStyle"/>
    <w:basedOn w:val="Normal"/>
    <w:link w:val="APAStyleChar"/>
    <w:qFormat/>
    <w:rsid w:val="007D1934"/>
    <w:pPr>
      <w:spacing w:after="120"/>
      <w:ind w:left="1800" w:hanging="720"/>
    </w:pPr>
  </w:style>
  <w:style w:type="paragraph" w:customStyle="1" w:styleId="APAStyleItalic">
    <w:name w:val="APAStyle + Italic"/>
    <w:basedOn w:val="APAStyle"/>
    <w:link w:val="APAStyleItalicChar"/>
    <w:qFormat/>
    <w:rsid w:val="005E7694"/>
    <w:rPr>
      <w:i/>
    </w:rPr>
  </w:style>
  <w:style w:type="character" w:customStyle="1" w:styleId="APAStyleChar">
    <w:name w:val="APAStyle Char"/>
    <w:basedOn w:val="DefaultParagraphFont"/>
    <w:link w:val="APAStyle"/>
    <w:rsid w:val="007D1934"/>
    <w:rPr>
      <w:rFonts w:ascii="Arial" w:hAnsi="Arial"/>
    </w:rPr>
  </w:style>
  <w:style w:type="character" w:customStyle="1" w:styleId="APAStyleItalicChar">
    <w:name w:val="APAStyle + Italic Char"/>
    <w:basedOn w:val="APAStyleChar"/>
    <w:link w:val="APAStyleItalic"/>
    <w:rsid w:val="005E7694"/>
    <w:rPr>
      <w:rFonts w:ascii="Arial" w:hAnsi="Arial"/>
      <w:i/>
    </w:rPr>
  </w:style>
  <w:style w:type="paragraph" w:customStyle="1" w:styleId="CaptionCentered">
    <w:name w:val="Caption + Centered"/>
    <w:basedOn w:val="Caption"/>
    <w:qFormat/>
    <w:rsid w:val="00876737"/>
    <w:pPr>
      <w:jc w:val="center"/>
    </w:pPr>
  </w:style>
  <w:style w:type="character" w:customStyle="1" w:styleId="Bold">
    <w:name w:val="Bold"/>
    <w:qFormat/>
    <w:rsid w:val="000F029A"/>
    <w:rPr>
      <w:rFonts w:ascii="Arial" w:hAnsi="Arial"/>
      <w:b/>
    </w:rPr>
  </w:style>
  <w:style w:type="paragraph" w:styleId="Caption">
    <w:name w:val="caption"/>
    <w:basedOn w:val="Normal"/>
    <w:next w:val="Normal"/>
    <w:qFormat/>
    <w:rsid w:val="007D1934"/>
    <w:pPr>
      <w:spacing w:before="120" w:after="120"/>
    </w:pPr>
    <w:rPr>
      <w:b/>
      <w:iCs/>
      <w:sz w:val="20"/>
      <w:szCs w:val="18"/>
    </w:rPr>
  </w:style>
  <w:style w:type="character" w:styleId="Hyperlink">
    <w:name w:val="Hyperlink"/>
    <w:rsid w:val="00857580"/>
    <w:rPr>
      <w:rFonts w:ascii="Arial" w:hAnsi="Arial"/>
      <w:b/>
      <w:color w:val="0000FF"/>
      <w:sz w:val="22"/>
      <w:u w:val="none"/>
    </w:rPr>
  </w:style>
  <w:style w:type="character" w:customStyle="1" w:styleId="Italic">
    <w:name w:val="Italic"/>
    <w:qFormat/>
    <w:rsid w:val="0088408F"/>
    <w:rPr>
      <w:rFonts w:ascii="Arial" w:hAnsi="Arial"/>
      <w:i/>
    </w:rPr>
  </w:style>
  <w:style w:type="paragraph" w:customStyle="1" w:styleId="ConceptStdText">
    <w:name w:val="ConceptStd Text"/>
    <w:basedOn w:val="Normal"/>
    <w:link w:val="ConceptStdTextChar"/>
    <w:qFormat/>
    <w:rsid w:val="00DD2241"/>
    <w:pPr>
      <w:spacing w:before="120" w:after="120"/>
    </w:pPr>
    <w:rPr>
      <w:sz w:val="20"/>
    </w:rPr>
  </w:style>
  <w:style w:type="paragraph" w:customStyle="1" w:styleId="ActivityBodyBold">
    <w:name w:val="ActivityBody + Bold"/>
    <w:basedOn w:val="ActivityBody"/>
    <w:link w:val="ActivityBodyBoldChar"/>
    <w:qFormat/>
    <w:rsid w:val="00976502"/>
    <w:pPr>
      <w:spacing w:before="120" w:after="120"/>
    </w:pPr>
    <w:rPr>
      <w:b/>
    </w:rPr>
  </w:style>
  <w:style w:type="paragraph" w:customStyle="1" w:styleId="ActivityBodyItalic">
    <w:name w:val="ActivityBody + Italic"/>
    <w:basedOn w:val="ActivityBody"/>
    <w:link w:val="ActivityBodyItalicChar"/>
    <w:qFormat/>
    <w:rsid w:val="00C25108"/>
    <w:rPr>
      <w:i/>
    </w:rPr>
  </w:style>
  <w:style w:type="character" w:customStyle="1" w:styleId="ActivityBodyBoldChar">
    <w:name w:val="ActivityBody + Bold Char"/>
    <w:basedOn w:val="ActivityBodyChar"/>
    <w:link w:val="ActivityBodyBold"/>
    <w:rsid w:val="00976502"/>
    <w:rPr>
      <w:rFonts w:ascii="Arial" w:hAnsi="Arial"/>
      <w:b/>
    </w:rPr>
  </w:style>
  <w:style w:type="paragraph" w:customStyle="1" w:styleId="ActivityBodyItalicandBold">
    <w:name w:val="ActivityBody + Italic and Bold"/>
    <w:basedOn w:val="ActivityBody"/>
    <w:link w:val="ActivityBodyItalicandBoldChar"/>
    <w:qFormat/>
    <w:rsid w:val="007D1934"/>
    <w:rPr>
      <w:b/>
      <w:i/>
    </w:rPr>
  </w:style>
  <w:style w:type="character" w:customStyle="1" w:styleId="ActivityBodyItalicChar">
    <w:name w:val="ActivityBody + Italic Char"/>
    <w:basedOn w:val="ActivityBodyChar"/>
    <w:link w:val="ActivityBodyItalic"/>
    <w:rsid w:val="00C25108"/>
    <w:rPr>
      <w:rFonts w:ascii="Arial" w:hAnsi="Arial"/>
      <w:i/>
    </w:rPr>
  </w:style>
  <w:style w:type="paragraph" w:customStyle="1" w:styleId="ActivitySubLetter">
    <w:name w:val="ActivitySubLetter"/>
    <w:basedOn w:val="Normal"/>
    <w:qFormat/>
    <w:rsid w:val="00CD7684"/>
    <w:pPr>
      <w:numPr>
        <w:numId w:val="6"/>
      </w:numPr>
      <w:tabs>
        <w:tab w:val="left" w:pos="1800"/>
      </w:tabs>
      <w:spacing w:after="120"/>
    </w:pPr>
  </w:style>
  <w:style w:type="paragraph" w:customStyle="1" w:styleId="AlphaGlossary">
    <w:name w:val="AlphaGlossary"/>
    <w:basedOn w:val="Normal"/>
    <w:qFormat/>
    <w:rsid w:val="007D1934"/>
    <w:pPr>
      <w:spacing w:before="120" w:after="120"/>
    </w:pPr>
    <w:rPr>
      <w:b/>
      <w:sz w:val="28"/>
    </w:rPr>
  </w:style>
  <w:style w:type="paragraph" w:customStyle="1" w:styleId="AnsKeyCentered">
    <w:name w:val="Ans Key Centered"/>
    <w:basedOn w:val="Normal"/>
    <w:qFormat/>
    <w:rsid w:val="00E1621B"/>
    <w:pPr>
      <w:jc w:val="center"/>
    </w:pPr>
    <w:rPr>
      <w:b/>
      <w:color w:val="FF0000"/>
    </w:rPr>
  </w:style>
  <w:style w:type="paragraph" w:customStyle="1" w:styleId="ConceptStdNumber">
    <w:name w:val="ConceptStd Number"/>
    <w:basedOn w:val="ConceptStdText"/>
    <w:qFormat/>
    <w:rsid w:val="00DD2241"/>
    <w:pPr>
      <w:numPr>
        <w:numId w:val="7"/>
      </w:numPr>
      <w:ind w:left="216" w:hanging="216"/>
    </w:pPr>
  </w:style>
  <w:style w:type="paragraph" w:customStyle="1" w:styleId="ConceptStdTextBold">
    <w:name w:val="ConceptStd Text + Bold"/>
    <w:basedOn w:val="ConceptStdText"/>
    <w:link w:val="ConceptStdTextBoldChar"/>
    <w:qFormat/>
    <w:rsid w:val="00DD2241"/>
    <w:rPr>
      <w:b/>
    </w:rPr>
  </w:style>
  <w:style w:type="paragraph" w:customStyle="1" w:styleId="GlossaryLettersCenter">
    <w:name w:val="GlossaryLettersCenter"/>
    <w:basedOn w:val="Normal"/>
    <w:qFormat/>
    <w:rsid w:val="00DD2241"/>
    <w:pPr>
      <w:jc w:val="center"/>
    </w:pPr>
    <w:rPr>
      <w:b/>
      <w:sz w:val="28"/>
    </w:rPr>
  </w:style>
  <w:style w:type="character" w:customStyle="1" w:styleId="ConceptStdTextChar">
    <w:name w:val="ConceptStd Text Char"/>
    <w:basedOn w:val="DefaultParagraphFont"/>
    <w:link w:val="ConceptStdText"/>
    <w:rsid w:val="00DD2241"/>
    <w:rPr>
      <w:rFonts w:ascii="Arial" w:hAnsi="Arial"/>
      <w:sz w:val="20"/>
    </w:rPr>
  </w:style>
  <w:style w:type="character" w:customStyle="1" w:styleId="ConceptStdTextBoldChar">
    <w:name w:val="ConceptStd Text + Bold Char"/>
    <w:basedOn w:val="ConceptStdTextChar"/>
    <w:link w:val="ConceptStdTextBold"/>
    <w:rsid w:val="00DD2241"/>
    <w:rPr>
      <w:rFonts w:ascii="Arial" w:hAnsi="Arial"/>
      <w:b/>
      <w:sz w:val="20"/>
    </w:rPr>
  </w:style>
  <w:style w:type="paragraph" w:styleId="Footer">
    <w:name w:val="footer"/>
    <w:basedOn w:val="Normal"/>
    <w:link w:val="FooterChar"/>
    <w:rsid w:val="00876737"/>
    <w:pPr>
      <w:jc w:val="right"/>
    </w:pPr>
    <w:rPr>
      <w:sz w:val="20"/>
    </w:rPr>
  </w:style>
  <w:style w:type="character" w:customStyle="1" w:styleId="FooterChar">
    <w:name w:val="Footer Char"/>
    <w:basedOn w:val="DefaultParagraphFont"/>
    <w:link w:val="Footer"/>
    <w:rsid w:val="00950B13"/>
    <w:rPr>
      <w:rFonts w:ascii="Arial" w:hAnsi="Arial"/>
      <w:sz w:val="20"/>
    </w:rPr>
  </w:style>
  <w:style w:type="paragraph" w:customStyle="1" w:styleId="MathMatrixEntries">
    <w:name w:val="Math Matrix Entries"/>
    <w:basedOn w:val="Normal"/>
    <w:qFormat/>
    <w:rsid w:val="00950B13"/>
    <w:pPr>
      <w:jc w:val="center"/>
    </w:pPr>
    <w:rPr>
      <w:b/>
      <w:sz w:val="20"/>
    </w:rPr>
  </w:style>
  <w:style w:type="paragraph" w:customStyle="1" w:styleId="MatrixBullets">
    <w:name w:val="Matrix Bullets"/>
    <w:basedOn w:val="Normal"/>
    <w:qFormat/>
    <w:rsid w:val="00950B13"/>
    <w:pPr>
      <w:numPr>
        <w:numId w:val="8"/>
      </w:numPr>
      <w:tabs>
        <w:tab w:val="left" w:pos="144"/>
      </w:tabs>
    </w:pPr>
    <w:rPr>
      <w:sz w:val="20"/>
    </w:rPr>
  </w:style>
  <w:style w:type="paragraph" w:customStyle="1" w:styleId="MatrixRubricEntries">
    <w:name w:val="Matrix Rubric Entries"/>
    <w:basedOn w:val="Normal"/>
    <w:qFormat/>
    <w:rsid w:val="006A5CB2"/>
    <w:rPr>
      <w:sz w:val="20"/>
    </w:rPr>
  </w:style>
  <w:style w:type="paragraph" w:customStyle="1" w:styleId="MatrixStandards">
    <w:name w:val="Matrix Standards"/>
    <w:basedOn w:val="Normal"/>
    <w:qFormat/>
    <w:rsid w:val="006A5CB2"/>
    <w:rPr>
      <w:sz w:val="20"/>
    </w:rPr>
  </w:style>
  <w:style w:type="paragraph" w:customStyle="1" w:styleId="MatrixStandardsBold">
    <w:name w:val="Matrix Standards Bold"/>
    <w:basedOn w:val="MatrixStandards"/>
    <w:qFormat/>
    <w:rsid w:val="006A5CB2"/>
    <w:rPr>
      <w:b/>
    </w:rPr>
  </w:style>
  <w:style w:type="paragraph" w:customStyle="1" w:styleId="MatrixStandardsBoldItalic">
    <w:name w:val="Matrix Standards Bold + Italic"/>
    <w:basedOn w:val="MatrixStandards"/>
    <w:qFormat/>
    <w:rsid w:val="006A5CB2"/>
    <w:rPr>
      <w:b/>
      <w:i/>
    </w:rPr>
  </w:style>
  <w:style w:type="paragraph" w:customStyle="1" w:styleId="StdsTable">
    <w:name w:val="Stds Table"/>
    <w:basedOn w:val="Normal"/>
    <w:qFormat/>
    <w:rsid w:val="006A5CB2"/>
    <w:pPr>
      <w:ind w:left="288"/>
    </w:pPr>
    <w:rPr>
      <w:b/>
    </w:rPr>
  </w:style>
  <w:style w:type="paragraph" w:customStyle="1" w:styleId="StdsTableCentered">
    <w:name w:val="Stds Table Centered"/>
    <w:basedOn w:val="StdsTable"/>
    <w:qFormat/>
    <w:rsid w:val="006A5CB2"/>
    <w:pPr>
      <w:ind w:left="0"/>
      <w:jc w:val="center"/>
    </w:pPr>
  </w:style>
  <w:style w:type="paragraph" w:customStyle="1" w:styleId="StdHeading">
    <w:name w:val="StdHeading"/>
    <w:basedOn w:val="Normal"/>
    <w:qFormat/>
    <w:rsid w:val="007C3838"/>
    <w:pPr>
      <w:spacing w:after="120"/>
      <w:ind w:left="360"/>
    </w:pPr>
    <w:rPr>
      <w:b/>
      <w:i/>
      <w:sz w:val="28"/>
    </w:rPr>
  </w:style>
  <w:style w:type="paragraph" w:customStyle="1" w:styleId="StandardBullet">
    <w:name w:val="StandardBullet"/>
    <w:basedOn w:val="Normal"/>
    <w:qFormat/>
    <w:rsid w:val="00BF0B24"/>
    <w:pPr>
      <w:numPr>
        <w:numId w:val="9"/>
      </w:numPr>
      <w:spacing w:after="120"/>
      <w:contextualSpacing/>
    </w:pPr>
    <w:rPr>
      <w:b/>
    </w:rPr>
  </w:style>
  <w:style w:type="paragraph" w:customStyle="1" w:styleId="StdBullets">
    <w:name w:val="StdBullets"/>
    <w:basedOn w:val="StandardBullet"/>
    <w:next w:val="Normal"/>
    <w:qFormat/>
    <w:rsid w:val="003279B3"/>
    <w:pPr>
      <w:tabs>
        <w:tab w:val="left" w:pos="360"/>
      </w:tabs>
      <w:ind w:left="720"/>
    </w:pPr>
    <w:rPr>
      <w:b w:val="0"/>
    </w:rPr>
  </w:style>
  <w:style w:type="paragraph" w:customStyle="1" w:styleId="ScienceStd">
    <w:name w:val="ScienceStd"/>
    <w:basedOn w:val="Normal"/>
    <w:link w:val="ScienceStdChar"/>
    <w:qFormat/>
    <w:rsid w:val="00D933BF"/>
    <w:pPr>
      <w:ind w:left="1267" w:hanging="547"/>
    </w:pPr>
  </w:style>
  <w:style w:type="paragraph" w:customStyle="1" w:styleId="ScienceStdBold">
    <w:name w:val="ScienceStdBold"/>
    <w:basedOn w:val="ScienceStd"/>
    <w:link w:val="ScienceStdBoldChar"/>
    <w:qFormat/>
    <w:rsid w:val="00D933BF"/>
    <w:rPr>
      <w:b/>
    </w:rPr>
  </w:style>
  <w:style w:type="character" w:customStyle="1" w:styleId="ScienceStdChar">
    <w:name w:val="ScienceStd Char"/>
    <w:basedOn w:val="DefaultParagraphFont"/>
    <w:link w:val="ScienceStd"/>
    <w:rsid w:val="00D933BF"/>
    <w:rPr>
      <w:rFonts w:ascii="Arial" w:hAnsi="Arial"/>
    </w:rPr>
  </w:style>
  <w:style w:type="paragraph" w:customStyle="1" w:styleId="ScienceStdSubBullet">
    <w:name w:val="ScienceStdSubBullet"/>
    <w:basedOn w:val="Normal"/>
    <w:qFormat/>
    <w:rsid w:val="00D933BF"/>
    <w:pPr>
      <w:numPr>
        <w:numId w:val="10"/>
      </w:numPr>
      <w:tabs>
        <w:tab w:val="left" w:pos="1800"/>
      </w:tabs>
      <w:spacing w:after="120"/>
      <w:contextualSpacing/>
    </w:pPr>
  </w:style>
  <w:style w:type="character" w:customStyle="1" w:styleId="ScienceStdBoldChar">
    <w:name w:val="ScienceStdBold Char"/>
    <w:basedOn w:val="ScienceStdChar"/>
    <w:link w:val="ScienceStdBold"/>
    <w:rsid w:val="00D933BF"/>
    <w:rPr>
      <w:rFonts w:ascii="Arial" w:hAnsi="Arial"/>
      <w:b/>
    </w:rPr>
  </w:style>
  <w:style w:type="character" w:customStyle="1" w:styleId="RubicTitles10pt">
    <w:name w:val="Rubic Titles 10 pt"/>
    <w:qFormat/>
    <w:rsid w:val="002527B6"/>
    <w:rPr>
      <w:rFonts w:ascii="Arial" w:hAnsi="Arial"/>
      <w:b/>
      <w:sz w:val="20"/>
    </w:rPr>
  </w:style>
  <w:style w:type="paragraph" w:customStyle="1" w:styleId="RubricTitles">
    <w:name w:val="Rubric Titles"/>
    <w:basedOn w:val="StdsTable"/>
    <w:qFormat/>
    <w:rsid w:val="002527B6"/>
    <w:pPr>
      <w:ind w:left="0"/>
    </w:pPr>
  </w:style>
  <w:style w:type="paragraph" w:customStyle="1" w:styleId="RubricHeadings">
    <w:name w:val="Rubric Headings"/>
    <w:basedOn w:val="Normal"/>
    <w:qFormat/>
    <w:rsid w:val="002527B6"/>
    <w:pPr>
      <w:jc w:val="center"/>
    </w:pPr>
    <w:rPr>
      <w:b/>
    </w:rPr>
  </w:style>
  <w:style w:type="paragraph" w:customStyle="1" w:styleId="RubricHeadings10pt">
    <w:name w:val="Rubric Headings + 10 pt"/>
    <w:basedOn w:val="RubricHeadings"/>
    <w:qFormat/>
    <w:rsid w:val="002527B6"/>
    <w:rPr>
      <w:sz w:val="20"/>
    </w:rPr>
  </w:style>
  <w:style w:type="character" w:customStyle="1" w:styleId="RubricEntries10pt">
    <w:name w:val="Rubric Entries 10 pt"/>
    <w:qFormat/>
    <w:rsid w:val="002527B6"/>
    <w:rPr>
      <w:rFonts w:ascii="Arial" w:hAnsi="Arial"/>
      <w:sz w:val="20"/>
    </w:rPr>
  </w:style>
  <w:style w:type="paragraph" w:customStyle="1" w:styleId="RubricEntries10ptCentered">
    <w:name w:val="Rubric Entries 10 pt Centered"/>
    <w:basedOn w:val="Normal"/>
    <w:qFormat/>
    <w:rsid w:val="002527B6"/>
    <w:pPr>
      <w:jc w:val="center"/>
    </w:pPr>
    <w:rPr>
      <w:sz w:val="20"/>
    </w:rPr>
  </w:style>
  <w:style w:type="paragraph" w:customStyle="1" w:styleId="Picture">
    <w:name w:val="Picture"/>
    <w:basedOn w:val="Normal"/>
    <w:qFormat/>
    <w:rsid w:val="009F08FA"/>
    <w:pPr>
      <w:jc w:val="right"/>
    </w:pPr>
  </w:style>
  <w:style w:type="paragraph" w:customStyle="1" w:styleId="PictureCentered">
    <w:name w:val="Picture Centered"/>
    <w:basedOn w:val="Picture"/>
    <w:qFormat/>
    <w:rsid w:val="009F08FA"/>
    <w:pPr>
      <w:jc w:val="center"/>
    </w:pPr>
  </w:style>
  <w:style w:type="paragraph" w:customStyle="1" w:styleId="PictureLeft">
    <w:name w:val="Picture Left"/>
    <w:basedOn w:val="Picture"/>
    <w:qFormat/>
    <w:rsid w:val="009F08FA"/>
    <w:pPr>
      <w:jc w:val="left"/>
    </w:pPr>
  </w:style>
  <w:style w:type="paragraph" w:customStyle="1" w:styleId="PerfObjBullet">
    <w:name w:val="PerfObjBullet"/>
    <w:basedOn w:val="Normal"/>
    <w:qFormat/>
    <w:rsid w:val="008A30C1"/>
    <w:pPr>
      <w:numPr>
        <w:numId w:val="11"/>
      </w:numPr>
      <w:spacing w:before="120" w:after="120"/>
      <w:ind w:left="144" w:hanging="144"/>
    </w:pPr>
    <w:rPr>
      <w:sz w:val="20"/>
    </w:rPr>
  </w:style>
  <w:style w:type="paragraph" w:customStyle="1" w:styleId="MatrixStdsTable">
    <w:name w:val="Matrix Stds Table"/>
    <w:basedOn w:val="StdsTable"/>
    <w:qFormat/>
    <w:rsid w:val="0063506D"/>
    <w:pPr>
      <w:ind w:left="0"/>
      <w:jc w:val="center"/>
    </w:pPr>
  </w:style>
  <w:style w:type="paragraph" w:customStyle="1" w:styleId="MatrixStdsTableItalic">
    <w:name w:val="Matrix StdsTable + Italic"/>
    <w:basedOn w:val="MatrixStdsTable"/>
    <w:qFormat/>
    <w:rsid w:val="003421FD"/>
    <w:rPr>
      <w:i/>
    </w:rPr>
  </w:style>
  <w:style w:type="paragraph" w:customStyle="1" w:styleId="MatrixSymbolEntries">
    <w:name w:val="Matrix Symbol Entries"/>
    <w:basedOn w:val="Normal"/>
    <w:qFormat/>
    <w:rsid w:val="003421FD"/>
    <w:pPr>
      <w:jc w:val="center"/>
    </w:pPr>
    <w:rPr>
      <w:b/>
      <w:sz w:val="20"/>
    </w:rPr>
  </w:style>
  <w:style w:type="paragraph" w:customStyle="1" w:styleId="NGSSStdHeading">
    <w:name w:val="NGSS Std Heading"/>
    <w:basedOn w:val="Normal"/>
    <w:link w:val="NGSSStdHeadingChar"/>
    <w:qFormat/>
    <w:rsid w:val="003421FD"/>
    <w:pPr>
      <w:jc w:val="center"/>
    </w:pPr>
    <w:rPr>
      <w:b/>
      <w:sz w:val="18"/>
    </w:rPr>
  </w:style>
  <w:style w:type="paragraph" w:customStyle="1" w:styleId="NGSSStd">
    <w:name w:val="NGSS Std"/>
    <w:basedOn w:val="Normal"/>
    <w:qFormat/>
    <w:rsid w:val="006A19F7"/>
    <w:rPr>
      <w:sz w:val="18"/>
    </w:rPr>
  </w:style>
  <w:style w:type="character" w:customStyle="1" w:styleId="NGSSStdHeadingChar">
    <w:name w:val="NGSS Std Heading Char"/>
    <w:basedOn w:val="DefaultParagraphFont"/>
    <w:link w:val="NGSSStdHeading"/>
    <w:rsid w:val="003421FD"/>
    <w:rPr>
      <w:rFonts w:ascii="Arial" w:hAnsi="Arial"/>
      <w:b/>
      <w:sz w:val="18"/>
    </w:rPr>
  </w:style>
  <w:style w:type="paragraph" w:customStyle="1" w:styleId="NGSSStdBold">
    <w:name w:val="NGSS Std + Bold"/>
    <w:basedOn w:val="NGSSStd"/>
    <w:qFormat/>
    <w:rsid w:val="001169D4"/>
    <w:pPr>
      <w:spacing w:before="120" w:after="120"/>
    </w:pPr>
    <w:rPr>
      <w:b/>
    </w:rPr>
  </w:style>
  <w:style w:type="paragraph" w:customStyle="1" w:styleId="NGSSStdBoldItalic">
    <w:name w:val="NGSS Std +Bold + Italic"/>
    <w:basedOn w:val="NGSSStd"/>
    <w:qFormat/>
    <w:rsid w:val="003421FD"/>
    <w:rPr>
      <w:b/>
      <w:i/>
    </w:rPr>
  </w:style>
  <w:style w:type="paragraph" w:customStyle="1" w:styleId="NGSSStdBullet">
    <w:name w:val="NGSS Std Bullet"/>
    <w:basedOn w:val="NGSSStd"/>
    <w:qFormat/>
    <w:rsid w:val="00EB1CED"/>
    <w:pPr>
      <w:numPr>
        <w:numId w:val="12"/>
      </w:numPr>
    </w:pPr>
  </w:style>
  <w:style w:type="paragraph" w:customStyle="1" w:styleId="NGSSStandardSubBullet">
    <w:name w:val="NGSS Standard Sub Bullet"/>
    <w:basedOn w:val="NGSSStdBullet"/>
    <w:qFormat/>
    <w:rsid w:val="003421FD"/>
    <w:pPr>
      <w:numPr>
        <w:numId w:val="13"/>
      </w:numPr>
    </w:pPr>
  </w:style>
  <w:style w:type="paragraph" w:customStyle="1" w:styleId="NGSSStandardItalic">
    <w:name w:val="NGSS Standard Italic"/>
    <w:basedOn w:val="NGSSStd"/>
    <w:qFormat/>
    <w:rsid w:val="00235535"/>
    <w:rPr>
      <w:i/>
    </w:rPr>
  </w:style>
  <w:style w:type="paragraph" w:customStyle="1" w:styleId="NGSSHeadingRight">
    <w:name w:val="NGSS Heading Right"/>
    <w:basedOn w:val="NGSSStdHeading"/>
    <w:qFormat/>
    <w:rsid w:val="00235535"/>
    <w:pPr>
      <w:jc w:val="left"/>
    </w:pPr>
    <w:rPr>
      <w:sz w:val="20"/>
    </w:rPr>
  </w:style>
  <w:style w:type="paragraph" w:customStyle="1" w:styleId="NGSSClearHeading">
    <w:name w:val="NGSS Clear Heading"/>
    <w:basedOn w:val="NGSSHeadingRight"/>
    <w:qFormat/>
    <w:rsid w:val="009731F7"/>
    <w:rPr>
      <w:color w:val="FFFFFF" w:themeColor="background1"/>
      <w:sz w:val="22"/>
    </w:rPr>
  </w:style>
  <w:style w:type="character" w:customStyle="1" w:styleId="Heading1Char">
    <w:name w:val="Heading 1 Char"/>
    <w:basedOn w:val="DefaultParagraphFont"/>
    <w:link w:val="Heading1"/>
    <w:uiPriority w:val="49"/>
    <w:semiHidden/>
    <w:rsid w:val="005624AF"/>
    <w:rPr>
      <w:rFonts w:asciiTheme="majorHAnsi" w:eastAsiaTheme="majorEastAsia" w:hAnsiTheme="majorHAnsi" w:cstheme="majorBidi"/>
      <w:color w:val="2E74B5" w:themeColor="accent1" w:themeShade="BF"/>
      <w:sz w:val="32"/>
      <w:szCs w:val="32"/>
    </w:rPr>
  </w:style>
  <w:style w:type="character" w:styleId="FollowedHyperlink">
    <w:name w:val="FollowedHyperlink"/>
    <w:rsid w:val="00A350D4"/>
    <w:rPr>
      <w:b/>
      <w:color w:val="0000FF"/>
      <w:sz w:val="22"/>
      <w:u w:val="none"/>
    </w:rPr>
  </w:style>
  <w:style w:type="paragraph" w:customStyle="1" w:styleId="TitleHyperlink">
    <w:name w:val="TitleHyperlink"/>
    <w:basedOn w:val="ActivityBodyBold"/>
    <w:next w:val="ActivityBody"/>
    <w:qFormat/>
    <w:rsid w:val="00C80D21"/>
    <w:rPr>
      <w:b w:val="0"/>
    </w:rPr>
  </w:style>
  <w:style w:type="paragraph" w:customStyle="1" w:styleId="SyleRedCentered">
    <w:name w:val="Syle Red Centered"/>
    <w:basedOn w:val="Normal"/>
    <w:qFormat/>
    <w:rsid w:val="00C80D21"/>
    <w:pPr>
      <w:jc w:val="center"/>
    </w:pPr>
    <w:rPr>
      <w:color w:val="FF0000"/>
    </w:rPr>
  </w:style>
  <w:style w:type="paragraph" w:customStyle="1" w:styleId="AnalysisQuestionsAnswers">
    <w:name w:val="AnalysisQuestionsAnswers"/>
    <w:basedOn w:val="Normal"/>
    <w:link w:val="AnalysisQuestionsAnswersChar"/>
    <w:qFormat/>
    <w:rsid w:val="00C80D21"/>
    <w:rPr>
      <w:i/>
      <w:color w:val="FF0000"/>
      <w:sz w:val="20"/>
    </w:rPr>
  </w:style>
  <w:style w:type="character" w:customStyle="1" w:styleId="AnalysisQuestionsAnswersChar">
    <w:name w:val="AnalysisQuestionsAnswers Char"/>
    <w:basedOn w:val="DefaultParagraphFont"/>
    <w:link w:val="AnalysisQuestionsAnswers"/>
    <w:rsid w:val="00C80D21"/>
    <w:rPr>
      <w:rFonts w:ascii="Arial" w:hAnsi="Arial"/>
      <w:i/>
      <w:color w:val="FF0000"/>
      <w:sz w:val="20"/>
    </w:rPr>
  </w:style>
  <w:style w:type="character" w:customStyle="1" w:styleId="ActivityBodyItalicandBoldChar">
    <w:name w:val="ActivityBody + Italic and Bold Char"/>
    <w:basedOn w:val="ActivityBodyChar"/>
    <w:link w:val="ActivityBodyItalicandBold"/>
    <w:rsid w:val="0088408F"/>
    <w:rPr>
      <w:rFonts w:ascii="Arial" w:hAnsi="Arial"/>
      <w:b/>
      <w:i/>
    </w:rPr>
  </w:style>
  <w:style w:type="paragraph" w:styleId="Header">
    <w:name w:val="header"/>
    <w:basedOn w:val="Normal"/>
    <w:link w:val="HeaderChar"/>
    <w:uiPriority w:val="99"/>
    <w:unhideWhenUsed/>
    <w:rsid w:val="00F40268"/>
    <w:pPr>
      <w:tabs>
        <w:tab w:val="center" w:pos="4680"/>
        <w:tab w:val="right" w:pos="9360"/>
      </w:tabs>
    </w:pPr>
    <w:rPr>
      <w:sz w:val="20"/>
    </w:rPr>
  </w:style>
  <w:style w:type="character" w:customStyle="1" w:styleId="HeaderChar">
    <w:name w:val="Header Char"/>
    <w:basedOn w:val="DefaultParagraphFont"/>
    <w:link w:val="Header"/>
    <w:uiPriority w:val="99"/>
    <w:rsid w:val="00F40268"/>
    <w:rPr>
      <w:rFonts w:ascii="Arial" w:hAnsi="Arial"/>
      <w:sz w:val="20"/>
    </w:rPr>
  </w:style>
  <w:style w:type="paragraph" w:customStyle="1" w:styleId="AnalysisQuestions">
    <w:name w:val="Analysis Questions"/>
    <w:basedOn w:val="Activitybullet"/>
    <w:qFormat/>
    <w:rsid w:val="004A3C2C"/>
    <w:pPr>
      <w:numPr>
        <w:numId w:val="40"/>
      </w:numPr>
      <w:tabs>
        <w:tab w:val="left" w:pos="360"/>
      </w:tabs>
    </w:pPr>
  </w:style>
  <w:style w:type="paragraph" w:customStyle="1" w:styleId="MSAHeading">
    <w:name w:val="MSAHeading"/>
    <w:basedOn w:val="Normal"/>
    <w:link w:val="MSAHeadingChar"/>
    <w:qFormat/>
    <w:rsid w:val="001F38F3"/>
    <w:pPr>
      <w:shd w:val="clear" w:color="auto" w:fill="A50521"/>
    </w:pPr>
    <w:rPr>
      <w:rFonts w:eastAsia="Times New Roman" w:cs="Times New Roman"/>
      <w:color w:val="FFFFFF"/>
      <w:sz w:val="40"/>
      <w:szCs w:val="20"/>
    </w:rPr>
  </w:style>
  <w:style w:type="character" w:customStyle="1" w:styleId="MSAHeadingChar">
    <w:name w:val="MSAHeading Char"/>
    <w:link w:val="MSAHeading"/>
    <w:rsid w:val="001F38F3"/>
    <w:rPr>
      <w:rFonts w:ascii="Arial" w:eastAsia="Times New Roman" w:hAnsi="Arial" w:cs="Times New Roman"/>
      <w:color w:val="FFFFFF"/>
      <w:sz w:val="40"/>
      <w:szCs w:val="20"/>
      <w:shd w:val="clear" w:color="auto" w:fill="A50521"/>
    </w:rPr>
  </w:style>
  <w:style w:type="paragraph" w:customStyle="1" w:styleId="AFNRHeading">
    <w:name w:val="AFNRHeading"/>
    <w:basedOn w:val="MSAHeading"/>
    <w:link w:val="AFNRHeadingChar"/>
    <w:qFormat/>
    <w:rsid w:val="00582854"/>
    <w:pPr>
      <w:shd w:val="clear" w:color="auto" w:fill="FFFF1D"/>
    </w:pPr>
    <w:rPr>
      <w:color w:val="auto"/>
    </w:rPr>
  </w:style>
  <w:style w:type="paragraph" w:customStyle="1" w:styleId="ASPHeading">
    <w:name w:val="ASPHeading"/>
    <w:basedOn w:val="MSAHeading"/>
    <w:link w:val="ASPHeadingChar"/>
    <w:qFormat/>
    <w:rsid w:val="005624AF"/>
    <w:pPr>
      <w:shd w:val="clear" w:color="auto" w:fill="92D050"/>
    </w:pPr>
  </w:style>
  <w:style w:type="character" w:customStyle="1" w:styleId="AFNRHeadingChar">
    <w:name w:val="AFNRHeading Char"/>
    <w:basedOn w:val="MSAHeadingChar"/>
    <w:link w:val="AFNRHeading"/>
    <w:rsid w:val="00582854"/>
    <w:rPr>
      <w:rFonts w:ascii="Arial" w:eastAsia="Times New Roman" w:hAnsi="Arial" w:cs="Times New Roman"/>
      <w:color w:val="FFFFFF"/>
      <w:sz w:val="40"/>
      <w:szCs w:val="20"/>
      <w:shd w:val="clear" w:color="auto" w:fill="FFFF1D"/>
    </w:rPr>
  </w:style>
  <w:style w:type="paragraph" w:customStyle="1" w:styleId="ASAHeading">
    <w:name w:val="ASAHeading"/>
    <w:basedOn w:val="MSAHeading"/>
    <w:link w:val="ASAHeadingChar"/>
    <w:qFormat/>
    <w:rsid w:val="005624AF"/>
    <w:pPr>
      <w:shd w:val="clear" w:color="auto" w:fill="FF6600"/>
    </w:pPr>
  </w:style>
  <w:style w:type="character" w:customStyle="1" w:styleId="ASPHeadingChar">
    <w:name w:val="ASPHeading Char"/>
    <w:basedOn w:val="MSAHeadingChar"/>
    <w:link w:val="ASPHeading"/>
    <w:rsid w:val="005624AF"/>
    <w:rPr>
      <w:rFonts w:ascii="Arial" w:eastAsia="Times New Roman" w:hAnsi="Arial" w:cs="Times New Roman"/>
      <w:color w:val="FFFFFF"/>
      <w:sz w:val="40"/>
      <w:szCs w:val="20"/>
      <w:shd w:val="clear" w:color="auto" w:fill="92D050"/>
    </w:rPr>
  </w:style>
  <w:style w:type="paragraph" w:customStyle="1" w:styleId="NREHeading">
    <w:name w:val="NREHeading"/>
    <w:basedOn w:val="MSAHeading"/>
    <w:link w:val="NREHeadingChar"/>
    <w:qFormat/>
    <w:rsid w:val="005624AF"/>
    <w:pPr>
      <w:shd w:val="clear" w:color="auto" w:fill="C4884C"/>
    </w:pPr>
  </w:style>
  <w:style w:type="character" w:customStyle="1" w:styleId="ASAHeadingChar">
    <w:name w:val="ASAHeading Char"/>
    <w:basedOn w:val="MSAHeadingChar"/>
    <w:link w:val="ASAHeading"/>
    <w:rsid w:val="005624AF"/>
    <w:rPr>
      <w:rFonts w:ascii="Arial" w:eastAsia="Times New Roman" w:hAnsi="Arial" w:cs="Times New Roman"/>
      <w:color w:val="FFFFFF"/>
      <w:sz w:val="40"/>
      <w:szCs w:val="20"/>
      <w:shd w:val="clear" w:color="auto" w:fill="FF6600"/>
    </w:rPr>
  </w:style>
  <w:style w:type="paragraph" w:customStyle="1" w:styleId="APTHeading">
    <w:name w:val="APT Heading"/>
    <w:basedOn w:val="MSAHeading"/>
    <w:link w:val="APTHeadingChar"/>
    <w:qFormat/>
    <w:rsid w:val="005624AF"/>
    <w:pPr>
      <w:shd w:val="clear" w:color="auto" w:fill="FF0505"/>
    </w:pPr>
  </w:style>
  <w:style w:type="character" w:customStyle="1" w:styleId="NREHeadingChar">
    <w:name w:val="NREHeading Char"/>
    <w:basedOn w:val="MSAHeadingChar"/>
    <w:link w:val="NREHeading"/>
    <w:rsid w:val="005624AF"/>
    <w:rPr>
      <w:rFonts w:ascii="Arial" w:eastAsia="Times New Roman" w:hAnsi="Arial" w:cs="Times New Roman"/>
      <w:color w:val="FFFFFF"/>
      <w:sz w:val="40"/>
      <w:szCs w:val="20"/>
      <w:shd w:val="clear" w:color="auto" w:fill="C4884C"/>
    </w:rPr>
  </w:style>
  <w:style w:type="paragraph" w:customStyle="1" w:styleId="ESIHeading">
    <w:name w:val="ESIHeading"/>
    <w:basedOn w:val="MSAHeading"/>
    <w:link w:val="ESIHeadingChar"/>
    <w:qFormat/>
    <w:rsid w:val="005624AF"/>
    <w:pPr>
      <w:shd w:val="clear" w:color="auto" w:fill="4C603C"/>
    </w:pPr>
  </w:style>
  <w:style w:type="character" w:customStyle="1" w:styleId="APTHeadingChar">
    <w:name w:val="APT Heading Char"/>
    <w:basedOn w:val="MSAHeadingChar"/>
    <w:link w:val="APTHeading"/>
    <w:rsid w:val="005624AF"/>
    <w:rPr>
      <w:rFonts w:ascii="Arial" w:eastAsia="Times New Roman" w:hAnsi="Arial" w:cs="Times New Roman"/>
      <w:color w:val="FFFFFF"/>
      <w:sz w:val="40"/>
      <w:szCs w:val="20"/>
      <w:shd w:val="clear" w:color="auto" w:fill="FF0505"/>
    </w:rPr>
  </w:style>
  <w:style w:type="paragraph" w:customStyle="1" w:styleId="APBHeading">
    <w:name w:val="APBHeading"/>
    <w:basedOn w:val="MSAHeading"/>
    <w:link w:val="APBHeadingChar"/>
    <w:qFormat/>
    <w:rsid w:val="00582854"/>
    <w:pPr>
      <w:shd w:val="clear" w:color="auto" w:fill="F5E571"/>
    </w:pPr>
    <w:rPr>
      <w:color w:val="auto"/>
    </w:rPr>
  </w:style>
  <w:style w:type="character" w:customStyle="1" w:styleId="ESIHeadingChar">
    <w:name w:val="ESIHeading Char"/>
    <w:basedOn w:val="MSAHeadingChar"/>
    <w:link w:val="ESIHeading"/>
    <w:rsid w:val="005624AF"/>
    <w:rPr>
      <w:rFonts w:ascii="Arial" w:eastAsia="Times New Roman" w:hAnsi="Arial" w:cs="Times New Roman"/>
      <w:color w:val="FFFFFF"/>
      <w:sz w:val="40"/>
      <w:szCs w:val="20"/>
      <w:shd w:val="clear" w:color="auto" w:fill="4C603C"/>
    </w:rPr>
  </w:style>
  <w:style w:type="paragraph" w:customStyle="1" w:styleId="FSSHeading">
    <w:name w:val="FSSHeading"/>
    <w:basedOn w:val="MSAHeading"/>
    <w:link w:val="FSSHeadingChar"/>
    <w:qFormat/>
    <w:rsid w:val="005624AF"/>
    <w:pPr>
      <w:shd w:val="clear" w:color="auto" w:fill="9966FF"/>
    </w:pPr>
  </w:style>
  <w:style w:type="character" w:customStyle="1" w:styleId="APBHeadingChar">
    <w:name w:val="APBHeading Char"/>
    <w:basedOn w:val="MSAHeadingChar"/>
    <w:link w:val="APBHeading"/>
    <w:rsid w:val="00582854"/>
    <w:rPr>
      <w:rFonts w:ascii="Arial" w:eastAsia="Times New Roman" w:hAnsi="Arial" w:cs="Times New Roman"/>
      <w:color w:val="FFFFFF"/>
      <w:sz w:val="40"/>
      <w:szCs w:val="20"/>
      <w:shd w:val="clear" w:color="auto" w:fill="F5E571"/>
    </w:rPr>
  </w:style>
  <w:style w:type="paragraph" w:customStyle="1" w:styleId="ARDHeading">
    <w:name w:val="ARDHeading"/>
    <w:basedOn w:val="MSAHeading"/>
    <w:link w:val="ARDHeadingChar"/>
    <w:qFormat/>
    <w:rsid w:val="005624AF"/>
    <w:pPr>
      <w:shd w:val="clear" w:color="auto" w:fill="4FC4FF"/>
    </w:pPr>
  </w:style>
  <w:style w:type="character" w:customStyle="1" w:styleId="FSSHeadingChar">
    <w:name w:val="FSSHeading Char"/>
    <w:basedOn w:val="MSAHeadingChar"/>
    <w:link w:val="FSSHeading"/>
    <w:rsid w:val="005624AF"/>
    <w:rPr>
      <w:rFonts w:ascii="Arial" w:eastAsia="Times New Roman" w:hAnsi="Arial" w:cs="Times New Roman"/>
      <w:color w:val="FFFFFF"/>
      <w:sz w:val="40"/>
      <w:szCs w:val="20"/>
      <w:shd w:val="clear" w:color="auto" w:fill="9966FF"/>
    </w:rPr>
  </w:style>
  <w:style w:type="paragraph" w:customStyle="1" w:styleId="CASEHeading">
    <w:name w:val="CASEHeading"/>
    <w:basedOn w:val="MSAHeading"/>
    <w:link w:val="CASEHeadingChar"/>
    <w:qFormat/>
    <w:rsid w:val="005624AF"/>
    <w:pPr>
      <w:shd w:val="clear" w:color="auto" w:fill="0000FF"/>
    </w:pPr>
  </w:style>
  <w:style w:type="character" w:customStyle="1" w:styleId="ARDHeadingChar">
    <w:name w:val="ARDHeading Char"/>
    <w:basedOn w:val="MSAHeadingChar"/>
    <w:link w:val="ARDHeading"/>
    <w:rsid w:val="005624AF"/>
    <w:rPr>
      <w:rFonts w:ascii="Arial" w:eastAsia="Times New Roman" w:hAnsi="Arial" w:cs="Times New Roman"/>
      <w:color w:val="FFFFFF"/>
      <w:sz w:val="40"/>
      <w:szCs w:val="20"/>
      <w:shd w:val="clear" w:color="auto" w:fill="4FC4FF"/>
    </w:rPr>
  </w:style>
  <w:style w:type="character" w:customStyle="1" w:styleId="CASEHeadingChar">
    <w:name w:val="CASEHeading Char"/>
    <w:basedOn w:val="MSAHeadingChar"/>
    <w:link w:val="CASEHeading"/>
    <w:rsid w:val="005624AF"/>
    <w:rPr>
      <w:rFonts w:ascii="Arial" w:eastAsia="Times New Roman" w:hAnsi="Arial" w:cs="Times New Roman"/>
      <w:color w:val="FFFFFF"/>
      <w:sz w:val="40"/>
      <w:szCs w:val="20"/>
      <w:shd w:val="clear" w:color="auto" w:fill="0000FF"/>
    </w:rPr>
  </w:style>
  <w:style w:type="character" w:styleId="CommentReference">
    <w:name w:val="annotation reference"/>
    <w:basedOn w:val="DefaultParagraphFont"/>
    <w:uiPriority w:val="99"/>
    <w:semiHidden/>
    <w:unhideWhenUsed/>
    <w:rsid w:val="00FD1066"/>
    <w:rPr>
      <w:sz w:val="16"/>
      <w:szCs w:val="16"/>
    </w:rPr>
  </w:style>
  <w:style w:type="paragraph" w:styleId="CommentText">
    <w:name w:val="annotation text"/>
    <w:basedOn w:val="Normal"/>
    <w:link w:val="CommentTextChar"/>
    <w:uiPriority w:val="99"/>
    <w:semiHidden/>
    <w:unhideWhenUsed/>
    <w:rsid w:val="00FD1066"/>
    <w:rPr>
      <w:sz w:val="20"/>
      <w:szCs w:val="20"/>
    </w:rPr>
  </w:style>
  <w:style w:type="character" w:customStyle="1" w:styleId="CommentTextChar">
    <w:name w:val="Comment Text Char"/>
    <w:basedOn w:val="DefaultParagraphFont"/>
    <w:link w:val="CommentText"/>
    <w:uiPriority w:val="99"/>
    <w:semiHidden/>
    <w:rsid w:val="00FD106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D1066"/>
    <w:rPr>
      <w:b/>
      <w:bCs/>
    </w:rPr>
  </w:style>
  <w:style w:type="character" w:customStyle="1" w:styleId="CommentSubjectChar">
    <w:name w:val="Comment Subject Char"/>
    <w:basedOn w:val="CommentTextChar"/>
    <w:link w:val="CommentSubject"/>
    <w:uiPriority w:val="99"/>
    <w:semiHidden/>
    <w:rsid w:val="00FD1066"/>
    <w:rPr>
      <w:rFonts w:ascii="Arial" w:hAnsi="Arial"/>
      <w:b/>
      <w:bCs/>
      <w:sz w:val="20"/>
      <w:szCs w:val="20"/>
    </w:rPr>
  </w:style>
  <w:style w:type="paragraph" w:styleId="BalloonText">
    <w:name w:val="Balloon Text"/>
    <w:basedOn w:val="Normal"/>
    <w:link w:val="BalloonTextChar"/>
    <w:uiPriority w:val="99"/>
    <w:semiHidden/>
    <w:unhideWhenUsed/>
    <w:rsid w:val="00FD10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066"/>
    <w:rPr>
      <w:rFonts w:ascii="Segoe UI" w:hAnsi="Segoe UI" w:cs="Segoe UI"/>
      <w:sz w:val="18"/>
      <w:szCs w:val="18"/>
    </w:rPr>
  </w:style>
  <w:style w:type="paragraph" w:styleId="Revision">
    <w:name w:val="Revision"/>
    <w:hidden/>
    <w:uiPriority w:val="99"/>
    <w:semiHidden/>
    <w:rsid w:val="00383F0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ie\Documents\Custom%20Office%20Templates\ESI_Activity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ESI_Activity_Template.dotx</Template>
  <TotalTime>106</TotalTime>
  <Pages>1</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Activity X.X.X Name</vt:lpstr>
    </vt:vector>
  </TitlesOfParts>
  <Manager>Nancy Trivette</Manager>
  <Company>Curriculum for Agricultural Science Education</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1.1.2 ESI Notebooks</dc:title>
  <dc:subject>ESI - Unit 1 - Lesson 1.1 Defining an Issue</dc:subject>
  <dc:creator>John McGinity</dc:creator>
  <cp:keywords/>
  <dc:description/>
  <cp:lastModifiedBy>Melanie Bloom</cp:lastModifiedBy>
  <cp:revision>4</cp:revision>
  <dcterms:created xsi:type="dcterms:W3CDTF">2021-04-15T14:49:00Z</dcterms:created>
  <dcterms:modified xsi:type="dcterms:W3CDTF">2021-05-17T15:20:00Z</dcterms:modified>
</cp:coreProperties>
</file>