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46B4E3E3" w14:textId="77777777" w:rsidTr="00911D8A">
        <w:trPr>
          <w:trHeight w:val="360"/>
        </w:trPr>
        <w:tc>
          <w:tcPr>
            <w:tcW w:w="8370" w:type="dxa"/>
            <w:vAlign w:val="center"/>
          </w:tcPr>
          <w:p w14:paraId="51544D6A" w14:textId="77777777" w:rsidR="00911D8A" w:rsidRPr="00911D8A" w:rsidRDefault="00911D8A" w:rsidP="00911D8A">
            <w:pPr>
              <w:pStyle w:val="Header"/>
            </w:pPr>
            <w:bookmarkStart w:id="0" w:name="_Hlk42174484"/>
            <w:r>
              <w:rPr>
                <w:noProof/>
              </w:rPr>
              <w:t>Name______________________________________</w:t>
            </w:r>
            <w:r w:rsidRPr="00086C12">
              <w:t>_______________</w:t>
            </w:r>
          </w:p>
        </w:tc>
        <w:tc>
          <w:tcPr>
            <w:tcW w:w="2430" w:type="dxa"/>
            <w:vMerge w:val="restart"/>
            <w:vAlign w:val="center"/>
          </w:tcPr>
          <w:p w14:paraId="2A2ACADA" w14:textId="77777777" w:rsidR="00911D8A" w:rsidRDefault="00911D8A" w:rsidP="00F4301B">
            <w:pPr>
              <w:pStyle w:val="Picture"/>
            </w:pPr>
            <w:r>
              <w:rPr>
                <w:noProof/>
              </w:rPr>
              <w:drawing>
                <wp:inline distT="0" distB="0" distL="0" distR="0" wp14:anchorId="0412E13C" wp14:editId="63576A3A">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bookmarkEnd w:id="0"/>
      <w:tr w:rsidR="00911D8A" w14:paraId="5A1A9E42" w14:textId="77777777" w:rsidTr="00911D8A">
        <w:trPr>
          <w:trHeight w:val="360"/>
        </w:trPr>
        <w:tc>
          <w:tcPr>
            <w:tcW w:w="8370" w:type="dxa"/>
            <w:vAlign w:val="center"/>
          </w:tcPr>
          <w:p w14:paraId="24975B60" w14:textId="77777777" w:rsidR="00911D8A" w:rsidRPr="00911D8A" w:rsidRDefault="00911D8A" w:rsidP="00911D8A"/>
        </w:tc>
        <w:tc>
          <w:tcPr>
            <w:tcW w:w="2430" w:type="dxa"/>
            <w:vMerge/>
            <w:vAlign w:val="center"/>
          </w:tcPr>
          <w:p w14:paraId="5D993888" w14:textId="77777777" w:rsidR="00911D8A" w:rsidRDefault="00911D8A" w:rsidP="00B51BCC">
            <w:pPr>
              <w:jc w:val="right"/>
              <w:rPr>
                <w:noProof/>
              </w:rPr>
            </w:pPr>
          </w:p>
        </w:tc>
      </w:tr>
    </w:tbl>
    <w:p w14:paraId="4A36368C" w14:textId="3C5B56DC" w:rsidR="001F38F3" w:rsidRPr="0041298F" w:rsidRDefault="007701F1" w:rsidP="00C25DC5">
      <w:pPr>
        <w:pStyle w:val="ESIHeading"/>
      </w:pPr>
      <w:r>
        <w:rPr>
          <w:noProof/>
        </w:rPr>
        <w:drawing>
          <wp:inline distT="0" distB="0" distL="0" distR="0" wp14:anchorId="2B930C16" wp14:editId="434379BD">
            <wp:extent cx="146304" cy="228600"/>
            <wp:effectExtent l="0" t="0" r="635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t light-46-46.png"/>
                    <pic:cNvPicPr/>
                  </pic:nvPicPr>
                  <pic:blipFill>
                    <a:blip r:embed="rId8"/>
                    <a:stretch>
                      <a:fillRect/>
                    </a:stretch>
                  </pic:blipFill>
                  <pic:spPr>
                    <a:xfrm>
                      <a:off x="0" y="0"/>
                      <a:ext cx="146304" cy="228600"/>
                    </a:xfrm>
                    <a:prstGeom prst="rect">
                      <a:avLst/>
                    </a:prstGeom>
                  </pic:spPr>
                </pic:pic>
              </a:graphicData>
            </a:graphic>
          </wp:inline>
        </w:drawing>
      </w:r>
      <w:r>
        <w:t xml:space="preserve"> </w:t>
      </w:r>
      <w:r w:rsidR="00F40268">
        <w:t xml:space="preserve">Activity </w:t>
      </w:r>
      <w:r w:rsidR="00BD5E2F">
        <w:t>1.1.3 Shared Problems</w:t>
      </w:r>
    </w:p>
    <w:p w14:paraId="1CD77A45" w14:textId="77777777" w:rsidR="00FE3900" w:rsidRPr="00FE3900" w:rsidRDefault="00FE3900" w:rsidP="00FE3900"/>
    <w:p w14:paraId="117A61A4" w14:textId="77777777" w:rsidR="00A916E6" w:rsidRPr="00582854" w:rsidRDefault="00F40268" w:rsidP="000175F6">
      <w:pPr>
        <w:pStyle w:val="ActivitySection"/>
      </w:pPr>
      <w:r w:rsidRPr="00582854">
        <w:t>Purpose</w:t>
      </w:r>
    </w:p>
    <w:p w14:paraId="229335AF" w14:textId="21E39D83" w:rsidR="00BD5E2F" w:rsidRDefault="00BD5E2F" w:rsidP="00BD5E2F">
      <w:pPr>
        <w:pStyle w:val="ActivityBody"/>
      </w:pPr>
      <w:r>
        <w:t xml:space="preserve">You studied how an environmental problem, such as acid rain, affects a local area. Imagine the loss of soil nutrients occurring daily on a global scale. </w:t>
      </w:r>
      <w:r w:rsidR="00FD7930">
        <w:t>P</w:t>
      </w:r>
      <w:r>
        <w:t>roblem</w:t>
      </w:r>
      <w:r w:rsidR="007F43C6">
        <w:t>s</w:t>
      </w:r>
      <w:r>
        <w:t xml:space="preserve"> </w:t>
      </w:r>
      <w:r w:rsidR="00FD7930">
        <w:t xml:space="preserve">created at local, national, and global levels pose </w:t>
      </w:r>
      <w:r>
        <w:t>unique effects and create</w:t>
      </w:r>
      <w:r w:rsidR="007F43C6">
        <w:t xml:space="preserve"> additional </w:t>
      </w:r>
      <w:r w:rsidR="00FD7930">
        <w:t>challenges</w:t>
      </w:r>
      <w:r w:rsidR="007F43C6">
        <w:t xml:space="preserve"> for the environment and</w:t>
      </w:r>
      <w:r>
        <w:t xml:space="preserve"> human activity.</w:t>
      </w:r>
    </w:p>
    <w:p w14:paraId="047F3A0B" w14:textId="77777777" w:rsidR="00BD5E2F" w:rsidRPr="006F7680" w:rsidRDefault="00BD5E2F" w:rsidP="00BD5E2F"/>
    <w:tbl>
      <w:tblPr>
        <w:tblStyle w:val="TableGrid"/>
        <w:tblW w:w="5000"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3"/>
        <w:gridCol w:w="4527"/>
      </w:tblGrid>
      <w:tr w:rsidR="00BD5E2F" w14:paraId="46AAF412" w14:textId="77777777" w:rsidTr="00DD3C65">
        <w:trPr>
          <w:trHeight w:val="5130"/>
        </w:trPr>
        <w:tc>
          <w:tcPr>
            <w:tcW w:w="7020" w:type="dxa"/>
            <w:vMerge w:val="restart"/>
          </w:tcPr>
          <w:p w14:paraId="1FE265B4" w14:textId="48B1576A" w:rsidR="00BD5E2F" w:rsidRDefault="00BD5E2F" w:rsidP="00B51BCC">
            <w:pPr>
              <w:pStyle w:val="ActivityBody"/>
            </w:pPr>
            <w:r>
              <w:t xml:space="preserve">The warming of the </w:t>
            </w:r>
            <w:r w:rsidR="007F43C6">
              <w:t>E</w:t>
            </w:r>
            <w:r>
              <w:t>arth</w:t>
            </w:r>
            <w:r w:rsidR="007F43C6">
              <w:t>'</w:t>
            </w:r>
            <w:r>
              <w:t xml:space="preserve">s atmosphere is an example of global climate change. The </w:t>
            </w:r>
            <w:r w:rsidR="007F43C6">
              <w:t>Earth's overall temperature balances the solar energy the Earth absorbs</w:t>
            </w:r>
            <w:r>
              <w:t xml:space="preserve"> and the energy that escapes into space. Earth receives light energy from the sun. The </w:t>
            </w:r>
            <w:r w:rsidR="007F43C6">
              <w:t>E</w:t>
            </w:r>
            <w:r>
              <w:t>arth</w:t>
            </w:r>
            <w:r w:rsidR="007F43C6">
              <w:t>'</w:t>
            </w:r>
            <w:r>
              <w:t xml:space="preserve">s surface absorbs the light and converts it into heat energy. Radiated heat can escape back into space or warm the </w:t>
            </w:r>
            <w:r w:rsidR="007F43C6">
              <w:t>E</w:t>
            </w:r>
            <w:r>
              <w:t>arth</w:t>
            </w:r>
            <w:r w:rsidR="007F43C6">
              <w:t>'</w:t>
            </w:r>
            <w:r>
              <w:t>s lower atmosphere.</w:t>
            </w:r>
          </w:p>
          <w:p w14:paraId="4B647C96" w14:textId="77777777" w:rsidR="00BD5E2F" w:rsidRPr="00EC2A12" w:rsidRDefault="00BD5E2F" w:rsidP="00B51BCC"/>
          <w:p w14:paraId="1A28D231" w14:textId="341E6A5B" w:rsidR="00BD5E2F" w:rsidRDefault="00BD5E2F" w:rsidP="00B51BCC">
            <w:pPr>
              <w:pStyle w:val="ActivityBody"/>
            </w:pPr>
            <w:r>
              <w:t xml:space="preserve">Several atmospheric gases trap heat in the troposphere, the lowest level of the atmosphere, raising the temperature. The gases include water vapor, nitrous oxide, methane, and </w:t>
            </w:r>
            <w:r w:rsidR="00DD3C65">
              <w:t>CO</w:t>
            </w:r>
            <w:r w:rsidR="00DD3C65" w:rsidRPr="00A8190C">
              <w:rPr>
                <w:vertAlign w:val="subscript"/>
              </w:rPr>
              <w:t>2</w:t>
            </w:r>
            <w:r>
              <w:t xml:space="preserve">. As the concentrations of these gases increase, they trap heat energy. The trapped heat causes the temperature of the troposphere to increase and change the </w:t>
            </w:r>
            <w:r w:rsidR="007F43C6">
              <w:t>E</w:t>
            </w:r>
            <w:r>
              <w:t>arth</w:t>
            </w:r>
            <w:r w:rsidR="007F43C6">
              <w:t>'</w:t>
            </w:r>
            <w:r>
              <w:t>s climate.</w:t>
            </w:r>
          </w:p>
          <w:p w14:paraId="46B38F7B" w14:textId="77777777" w:rsidR="00DD3C65" w:rsidRPr="00DD3C65" w:rsidRDefault="00DD3C65" w:rsidP="00DD3C65"/>
          <w:p w14:paraId="690C6A4B" w14:textId="2CC0741D" w:rsidR="00DD3C65" w:rsidRDefault="00DD3C65" w:rsidP="00B51BCC">
            <w:pPr>
              <w:pStyle w:val="ActivityBody"/>
            </w:pPr>
            <w:r>
              <w:t>For the past 200 years, concentrations of CO</w:t>
            </w:r>
            <w:r w:rsidRPr="00A75EC9">
              <w:rPr>
                <w:vertAlign w:val="subscript"/>
              </w:rPr>
              <w:t>2</w:t>
            </w:r>
            <w:r>
              <w:t xml:space="preserve"> in the atmosphere have been increasing steadily. This increase results from burning more significant amounts of coal, oil, and other fossil fuels. Higher concentrations of carbon dioxide trap heat, raising the Earth's temperature.</w:t>
            </w:r>
          </w:p>
        </w:tc>
        <w:tc>
          <w:tcPr>
            <w:tcW w:w="3870" w:type="dxa"/>
          </w:tcPr>
          <w:p w14:paraId="7CCD5D3C" w14:textId="0DE2EEA4" w:rsidR="00BD5E2F" w:rsidRDefault="00DD3C65" w:rsidP="00DD3C65">
            <w:pPr>
              <w:pStyle w:val="PictureCentered"/>
            </w:pPr>
            <w:r>
              <w:rPr>
                <w:noProof/>
              </w:rPr>
              <w:drawing>
                <wp:inline distT="0" distB="0" distL="0" distR="0" wp14:anchorId="55E0584D" wp14:editId="0DDFBAC4">
                  <wp:extent cx="2567020" cy="2847975"/>
                  <wp:effectExtent l="0" t="0" r="5080" b="0"/>
                  <wp:docPr id="4" name="Picture 4" descr="Layers of the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yers of the atmosphere"/>
                          <pic:cNvPicPr>
                            <a:picLocks noChangeAspect="1" noChangeArrowheads="1"/>
                          </pic:cNvPicPr>
                        </pic:nvPicPr>
                        <pic:blipFill rotWithShape="1">
                          <a:blip r:embed="rId9">
                            <a:extLst>
                              <a:ext uri="{28A0092B-C50C-407E-A947-70E740481C1C}">
                                <a14:useLocalDpi xmlns:a14="http://schemas.microsoft.com/office/drawing/2010/main" val="0"/>
                              </a:ext>
                            </a:extLst>
                          </a:blip>
                          <a:srcRect r="12206"/>
                          <a:stretch/>
                        </pic:blipFill>
                        <pic:spPr bwMode="auto">
                          <a:xfrm>
                            <a:off x="0" y="0"/>
                            <a:ext cx="2614732" cy="2900908"/>
                          </a:xfrm>
                          <a:prstGeom prst="rect">
                            <a:avLst/>
                          </a:prstGeom>
                          <a:noFill/>
                          <a:ln>
                            <a:noFill/>
                          </a:ln>
                          <a:extLst>
                            <a:ext uri="{53640926-AAD7-44D8-BBD7-CCE9431645EC}">
                              <a14:shadowObscured xmlns:a14="http://schemas.microsoft.com/office/drawing/2010/main"/>
                            </a:ext>
                          </a:extLst>
                        </pic:spPr>
                      </pic:pic>
                    </a:graphicData>
                  </a:graphic>
                </wp:inline>
              </w:drawing>
            </w:r>
          </w:p>
          <w:p w14:paraId="1C56BD5A" w14:textId="38B61942" w:rsidR="00DD3C65" w:rsidRDefault="00DD3C65" w:rsidP="00DD3C65">
            <w:pPr>
              <w:pStyle w:val="NGSSStdHeading"/>
            </w:pPr>
            <w:r>
              <w:t xml:space="preserve">Image from </w:t>
            </w:r>
            <w:r w:rsidRPr="00DD3C65">
              <w:t>https://content.meteoblue.com/en/meteoscool/the-earth/atmosphere</w:t>
            </w:r>
          </w:p>
        </w:tc>
      </w:tr>
      <w:tr w:rsidR="00BD5E2F" w14:paraId="60765240" w14:textId="77777777" w:rsidTr="00B51BCC">
        <w:tc>
          <w:tcPr>
            <w:tcW w:w="7020" w:type="dxa"/>
            <w:vMerge/>
          </w:tcPr>
          <w:p w14:paraId="2762303B" w14:textId="77777777" w:rsidR="00BD5E2F" w:rsidRDefault="00BD5E2F" w:rsidP="00B51BCC"/>
        </w:tc>
        <w:tc>
          <w:tcPr>
            <w:tcW w:w="3870" w:type="dxa"/>
          </w:tcPr>
          <w:p w14:paraId="7CE10B2A" w14:textId="77777777" w:rsidR="00BD5E2F" w:rsidRDefault="00BD5E2F" w:rsidP="00B51BCC">
            <w:pPr>
              <w:pStyle w:val="CaptionCentered"/>
            </w:pPr>
            <w:r>
              <w:t>Figure 1. Atmospheric Layers</w:t>
            </w:r>
          </w:p>
        </w:tc>
      </w:tr>
    </w:tbl>
    <w:p w14:paraId="363E552A" w14:textId="77777777" w:rsidR="00BD5E2F" w:rsidRPr="00690845" w:rsidRDefault="00BD5E2F" w:rsidP="00BD5E2F"/>
    <w:p w14:paraId="10560606" w14:textId="1F1AA2F4" w:rsidR="00BD5E2F" w:rsidRPr="006F7680" w:rsidRDefault="00BD5E2F" w:rsidP="00BD5E2F">
      <w:pPr>
        <w:pStyle w:val="ActivityBody"/>
      </w:pPr>
      <w:r>
        <w:t xml:space="preserve">The rising temperature of the </w:t>
      </w:r>
      <w:r w:rsidR="007F43C6">
        <w:t>E</w:t>
      </w:r>
      <w:r>
        <w:t>arth has different effects around the world. Extreme weather, environmental problems, and effects on human activity, all related to climate change, vary from one location to another.</w:t>
      </w:r>
    </w:p>
    <w:p w14:paraId="4F31DEE2" w14:textId="77777777" w:rsidR="00BD5E2F" w:rsidRPr="006F7680" w:rsidRDefault="00BD5E2F" w:rsidP="00BD5E2F"/>
    <w:p w14:paraId="4740619D" w14:textId="5BEA3A10" w:rsidR="00BD5E2F" w:rsidRDefault="00BD5E2F" w:rsidP="00BD5E2F">
      <w:pPr>
        <w:pStyle w:val="ActivityBody"/>
      </w:pPr>
      <w:r>
        <w:t>How has the average temperature changed in regions around the world? How do extreme weather events and environmental problems caused by climate change impact people around the globe?</w:t>
      </w:r>
    </w:p>
    <w:p w14:paraId="72A2F593" w14:textId="77777777" w:rsidR="00796F1B" w:rsidRDefault="00796F1B" w:rsidP="00A916E6"/>
    <w:p w14:paraId="70B3F01A" w14:textId="77777777" w:rsidR="00F40268" w:rsidRDefault="00F40268" w:rsidP="00F40268">
      <w:pPr>
        <w:pStyle w:val="ActivitySection"/>
      </w:pPr>
      <w: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395"/>
        <w:gridCol w:w="5395"/>
      </w:tblGrid>
      <w:tr w:rsidR="00F40268" w14:paraId="27609A4D" w14:textId="77777777" w:rsidTr="00F40268">
        <w:tc>
          <w:tcPr>
            <w:tcW w:w="5395" w:type="dxa"/>
          </w:tcPr>
          <w:p w14:paraId="420EFE45" w14:textId="719D4450" w:rsidR="00F40268" w:rsidRDefault="00F40268" w:rsidP="00F40268">
            <w:pPr>
              <w:pStyle w:val="ActivityBodyBold"/>
            </w:pPr>
            <w:r>
              <w:t>Per student:</w:t>
            </w:r>
          </w:p>
          <w:p w14:paraId="19884537" w14:textId="43C26655" w:rsidR="00BD5E2F" w:rsidRDefault="00DD3C65" w:rsidP="00BD5E2F">
            <w:pPr>
              <w:pStyle w:val="Activitybullet"/>
            </w:pPr>
            <w:r>
              <w:t>Device</w:t>
            </w:r>
            <w:r>
              <w:t xml:space="preserve"> </w:t>
            </w:r>
            <w:r w:rsidR="00BD5E2F">
              <w:t>with internet access</w:t>
            </w:r>
          </w:p>
          <w:p w14:paraId="543D7B66" w14:textId="6684CD14" w:rsidR="00F40268" w:rsidRDefault="007F43C6" w:rsidP="00BD5E2F">
            <w:pPr>
              <w:pStyle w:val="Activitybullet"/>
            </w:pPr>
            <w:r>
              <w:t>Pen</w:t>
            </w:r>
          </w:p>
        </w:tc>
        <w:tc>
          <w:tcPr>
            <w:tcW w:w="5395" w:type="dxa"/>
          </w:tcPr>
          <w:p w14:paraId="55B3EC31" w14:textId="39529385" w:rsidR="00F40268" w:rsidRDefault="00F40268" w:rsidP="00F40268">
            <w:pPr>
              <w:pStyle w:val="ActivityBodyBold"/>
            </w:pPr>
          </w:p>
          <w:p w14:paraId="1DC4773D" w14:textId="77777777" w:rsidR="007F43C6" w:rsidRPr="007F43C6" w:rsidRDefault="007F43C6" w:rsidP="00BD5E2F">
            <w:pPr>
              <w:pStyle w:val="Activitybullet"/>
              <w:rPr>
                <w:rStyle w:val="Italic"/>
                <w:b/>
                <w:bCs/>
                <w:szCs w:val="24"/>
              </w:rPr>
            </w:pPr>
            <w:r w:rsidRPr="003B2F38">
              <w:rPr>
                <w:rStyle w:val="Italic"/>
              </w:rPr>
              <w:t>ESI Notebook</w:t>
            </w:r>
          </w:p>
          <w:p w14:paraId="72790278" w14:textId="151F22C0" w:rsidR="00F40268" w:rsidRDefault="00BD5E2F" w:rsidP="007F43C6">
            <w:pPr>
              <w:pStyle w:val="Activitybullet"/>
            </w:pPr>
            <w:r w:rsidRPr="003B2F38">
              <w:rPr>
                <w:rStyle w:val="Italic"/>
              </w:rPr>
              <w:t>Laboratory Notebook</w:t>
            </w:r>
          </w:p>
        </w:tc>
      </w:tr>
    </w:tbl>
    <w:p w14:paraId="400C343E" w14:textId="77777777" w:rsidR="00F40268" w:rsidRDefault="00F40268" w:rsidP="00F40268"/>
    <w:p w14:paraId="2F3D182C" w14:textId="77777777" w:rsidR="00F40268" w:rsidRDefault="00F40268" w:rsidP="00F40268">
      <w:pPr>
        <w:pStyle w:val="ActivitySection"/>
      </w:pPr>
      <w:r>
        <w:t>Procedure</w:t>
      </w:r>
    </w:p>
    <w:p w14:paraId="55D52E2B" w14:textId="6A278C85" w:rsidR="00F40268" w:rsidRDefault="00BD5E2F" w:rsidP="00BD5E2F">
      <w:pPr>
        <w:pStyle w:val="ActivityBody"/>
      </w:pPr>
      <w:r>
        <w:t>Your team of three will research temperatures throughout recent history, then identify extreme weather events and problems associated with climate change. One team member will research local information, another team member will research national information, and the third team member will find global information.</w:t>
      </w:r>
      <w:r w:rsidR="007F43C6">
        <w:t xml:space="preserve"> </w:t>
      </w:r>
      <w:r>
        <w:t xml:space="preserve">Assign each team member </w:t>
      </w:r>
      <w:r w:rsidR="007F43C6">
        <w:t xml:space="preserve">to </w:t>
      </w:r>
      <w:r>
        <w:t>Part One, Part Two, or Part Three.</w:t>
      </w:r>
      <w:r w:rsidR="007F43C6" w:rsidRPr="007F43C6">
        <w:t xml:space="preserve"> </w:t>
      </w:r>
      <w:r w:rsidR="007F43C6">
        <w:t>Then summarize your research within your team and determine the impact of climate change on human populations.</w:t>
      </w:r>
    </w:p>
    <w:p w14:paraId="061A86E2" w14:textId="77777777" w:rsidR="00BD5E2F" w:rsidRPr="00BD5E2F" w:rsidRDefault="00BD5E2F" w:rsidP="00BD5E2F"/>
    <w:p w14:paraId="40BDEE67" w14:textId="77777777" w:rsidR="00BD5E2F" w:rsidRDefault="00BD5E2F" w:rsidP="00BD5E2F">
      <w:pPr>
        <w:pStyle w:val="ActivityBodyBold"/>
      </w:pPr>
      <w:r>
        <w:lastRenderedPageBreak/>
        <w:t>Part One – Local Climate Changes and Problems</w:t>
      </w:r>
    </w:p>
    <w:p w14:paraId="516FC9D2" w14:textId="77777777" w:rsidR="00BD5E2F" w:rsidRPr="00710DD9" w:rsidRDefault="00BD5E2F" w:rsidP="00BD5E2F">
      <w:pPr>
        <w:pStyle w:val="ActivityNumbers"/>
        <w:numPr>
          <w:ilvl w:val="0"/>
          <w:numId w:val="43"/>
        </w:numPr>
      </w:pPr>
      <w:r w:rsidRPr="004D4879">
        <w:t xml:space="preserve">Write the name of your state in your </w:t>
      </w:r>
      <w:r w:rsidRPr="004D0645">
        <w:rPr>
          <w:rStyle w:val="Italic"/>
        </w:rPr>
        <w:t>Laboratory Notebook</w:t>
      </w:r>
      <w:r w:rsidRPr="004D4879">
        <w:t>.</w:t>
      </w:r>
    </w:p>
    <w:p w14:paraId="489E666A" w14:textId="5875C9F4" w:rsidR="00BD5E2F" w:rsidRDefault="00BD5E2F" w:rsidP="00BD5E2F">
      <w:pPr>
        <w:pStyle w:val="ActivityNumbers"/>
        <w:numPr>
          <w:ilvl w:val="0"/>
          <w:numId w:val="43"/>
        </w:numPr>
      </w:pPr>
      <w:r>
        <w:t>Use the internet to answer the following questions</w:t>
      </w:r>
      <w:r w:rsidRPr="004D4879">
        <w:t xml:space="preserve"> </w:t>
      </w:r>
      <w:r>
        <w:t xml:space="preserve">about </w:t>
      </w:r>
      <w:r w:rsidR="006F0DB6">
        <w:t xml:space="preserve">climate change in </w:t>
      </w:r>
      <w:r>
        <w:t xml:space="preserve">your state. Record answers in your </w:t>
      </w:r>
      <w:r w:rsidRPr="00790C7D">
        <w:rPr>
          <w:rStyle w:val="Italic"/>
        </w:rPr>
        <w:t>Laboratory Notebook</w:t>
      </w:r>
      <w:r>
        <w:t xml:space="preserve">. Your teacher </w:t>
      </w:r>
      <w:r w:rsidR="007F43C6">
        <w:t>may</w:t>
      </w:r>
      <w:r>
        <w:t xml:space="preserve"> suggest a few websites if </w:t>
      </w:r>
      <w:r w:rsidR="007F43C6">
        <w:t xml:space="preserve">the </w:t>
      </w:r>
      <w:r>
        <w:t xml:space="preserve">information is </w:t>
      </w:r>
      <w:r w:rsidR="007F43C6">
        <w:t>challenging</w:t>
      </w:r>
      <w:r>
        <w:t xml:space="preserve"> to locate.</w:t>
      </w:r>
    </w:p>
    <w:p w14:paraId="7FCBC446" w14:textId="77777777" w:rsidR="00BD5E2F" w:rsidRPr="00627A11" w:rsidRDefault="00BD5E2F" w:rsidP="007F43C6">
      <w:pPr>
        <w:pStyle w:val="AnalysisQuestions"/>
      </w:pPr>
      <w:r w:rsidRPr="00627A11">
        <w:t>How has the average temperature changed in the state over the past 100 years?</w:t>
      </w:r>
    </w:p>
    <w:p w14:paraId="4735B47B" w14:textId="14357FE8" w:rsidR="00BD5E2F" w:rsidRPr="00627A11" w:rsidRDefault="00BD5E2F" w:rsidP="007F43C6">
      <w:pPr>
        <w:pStyle w:val="AnalysisQuestions"/>
      </w:pPr>
      <w:r w:rsidRPr="00627A11">
        <w:t>Wh</w:t>
      </w:r>
      <w:r w:rsidR="007F43C6">
        <w:t>ich</w:t>
      </w:r>
      <w:r w:rsidRPr="00627A11">
        <w:t xml:space="preserve"> types of extreme weather are occurring in the state?</w:t>
      </w:r>
    </w:p>
    <w:p w14:paraId="7259A0AE" w14:textId="77777777" w:rsidR="00BD5E2F" w:rsidRPr="00627A11" w:rsidRDefault="00BD5E2F" w:rsidP="007F43C6">
      <w:pPr>
        <w:pStyle w:val="AnalysisQuestions"/>
      </w:pPr>
      <w:r w:rsidRPr="00627A11">
        <w:t>What are two problems in the state caused by climate change?</w:t>
      </w:r>
    </w:p>
    <w:p w14:paraId="737636C8" w14:textId="77777777" w:rsidR="00BD5E2F" w:rsidRPr="00627A11" w:rsidRDefault="00BD5E2F" w:rsidP="007F43C6">
      <w:pPr>
        <w:pStyle w:val="AnalysisQuestions"/>
      </w:pPr>
      <w:r w:rsidRPr="00627A11">
        <w:t>How will climate change in the state affect people?</w:t>
      </w:r>
    </w:p>
    <w:p w14:paraId="1920955D" w14:textId="77777777" w:rsidR="00BD5E2F" w:rsidRDefault="00BD5E2F" w:rsidP="00BD5E2F">
      <w:pPr>
        <w:pStyle w:val="ActivityNumbers"/>
        <w:numPr>
          <w:ilvl w:val="0"/>
          <w:numId w:val="43"/>
        </w:numPr>
      </w:pPr>
      <w:r>
        <w:t>Meet with your teammates and move on to Part Four.</w:t>
      </w:r>
    </w:p>
    <w:p w14:paraId="120ECA42" w14:textId="77777777" w:rsidR="00BD5E2F" w:rsidRPr="004D4879" w:rsidRDefault="00BD5E2F" w:rsidP="00BD5E2F"/>
    <w:p w14:paraId="5C7205AA" w14:textId="77777777" w:rsidR="00BD5E2F" w:rsidRDefault="00BD5E2F" w:rsidP="00BD5E2F">
      <w:pPr>
        <w:pStyle w:val="ActivityBodyBold"/>
      </w:pPr>
      <w:r>
        <w:t>Part Two – National Climate Changes and Problems</w:t>
      </w:r>
    </w:p>
    <w:p w14:paraId="1D5033BC" w14:textId="13DCA1A6" w:rsidR="00BD5E2F" w:rsidRDefault="00BD5E2F" w:rsidP="00BD5E2F">
      <w:pPr>
        <w:pStyle w:val="ActivityNumbers"/>
        <w:numPr>
          <w:ilvl w:val="0"/>
          <w:numId w:val="44"/>
        </w:numPr>
      </w:pPr>
      <w:r>
        <w:t>Use the internet to answer the following questions</w:t>
      </w:r>
      <w:r w:rsidRPr="0008484D">
        <w:t xml:space="preserve"> </w:t>
      </w:r>
      <w:r>
        <w:t xml:space="preserve">about </w:t>
      </w:r>
      <w:r w:rsidR="006F0DB6">
        <w:t xml:space="preserve">climate change in the </w:t>
      </w:r>
      <w:r w:rsidR="00FD7930">
        <w:t xml:space="preserve">United </w:t>
      </w:r>
      <w:r>
        <w:t xml:space="preserve">States. Your teacher </w:t>
      </w:r>
      <w:r w:rsidR="007F43C6">
        <w:t>may</w:t>
      </w:r>
      <w:r>
        <w:t xml:space="preserve"> suggest a few websites if </w:t>
      </w:r>
      <w:r w:rsidR="007F43C6">
        <w:t xml:space="preserve">the </w:t>
      </w:r>
      <w:r>
        <w:t xml:space="preserve">information is </w:t>
      </w:r>
      <w:r w:rsidR="007F43C6">
        <w:t>challenging</w:t>
      </w:r>
      <w:r>
        <w:t xml:space="preserve"> to locate. Record answers in your </w:t>
      </w:r>
      <w:r w:rsidRPr="0008484D">
        <w:rPr>
          <w:rStyle w:val="Italic"/>
        </w:rPr>
        <w:t>Laboratory Notebook</w:t>
      </w:r>
      <w:r>
        <w:t>.</w:t>
      </w:r>
    </w:p>
    <w:p w14:paraId="28DD7922" w14:textId="77777777" w:rsidR="00BD5E2F" w:rsidRPr="00627A11" w:rsidRDefault="00BD5E2F" w:rsidP="007F43C6">
      <w:pPr>
        <w:pStyle w:val="AnalysisQuestions"/>
      </w:pPr>
      <w:r w:rsidRPr="00627A11">
        <w:t>How has the average temperature changed in the country over the past 100 years?</w:t>
      </w:r>
    </w:p>
    <w:p w14:paraId="537CCBEA" w14:textId="41D54E26" w:rsidR="00BD5E2F" w:rsidRPr="00627A11" w:rsidRDefault="00BD5E2F" w:rsidP="007F43C6">
      <w:pPr>
        <w:pStyle w:val="AnalysisQuestions"/>
      </w:pPr>
      <w:r w:rsidRPr="00627A11">
        <w:t>W</w:t>
      </w:r>
      <w:r w:rsidR="007F43C6">
        <w:t>hich</w:t>
      </w:r>
      <w:r w:rsidRPr="00627A11">
        <w:t xml:space="preserve"> types of extreme weather are occurring in the country?</w:t>
      </w:r>
    </w:p>
    <w:p w14:paraId="75A7C38B" w14:textId="77777777" w:rsidR="00BD5E2F" w:rsidRPr="00627A11" w:rsidRDefault="00BD5E2F" w:rsidP="007F43C6">
      <w:pPr>
        <w:pStyle w:val="AnalysisQuestions"/>
      </w:pPr>
      <w:r w:rsidRPr="00627A11">
        <w:t>What are two problems in the country caused by climate change?</w:t>
      </w:r>
    </w:p>
    <w:p w14:paraId="4005AF25" w14:textId="77777777" w:rsidR="00BD5E2F" w:rsidRPr="00627A11" w:rsidRDefault="00BD5E2F" w:rsidP="007F43C6">
      <w:pPr>
        <w:pStyle w:val="AnalysisQuestions"/>
      </w:pPr>
      <w:r w:rsidRPr="00627A11">
        <w:t>How will climate change in the country affect people?</w:t>
      </w:r>
    </w:p>
    <w:p w14:paraId="351CFDD3" w14:textId="77777777" w:rsidR="00BD5E2F" w:rsidRDefault="00BD5E2F" w:rsidP="00BD5E2F">
      <w:pPr>
        <w:pStyle w:val="ActivityNumbers"/>
        <w:numPr>
          <w:ilvl w:val="0"/>
          <w:numId w:val="43"/>
        </w:numPr>
      </w:pPr>
      <w:r>
        <w:t>Meet with your teammates and move on to Part Four.</w:t>
      </w:r>
    </w:p>
    <w:p w14:paraId="34426A42" w14:textId="77777777" w:rsidR="00BD5E2F" w:rsidRPr="004D4879" w:rsidRDefault="00BD5E2F" w:rsidP="00BD5E2F"/>
    <w:p w14:paraId="72F34150" w14:textId="77777777" w:rsidR="00BD5E2F" w:rsidRDefault="00BD5E2F" w:rsidP="00BD5E2F">
      <w:pPr>
        <w:pStyle w:val="ActivityBodyBold"/>
      </w:pPr>
      <w:r>
        <w:t>Part Three – Global Climate Changes and Problems</w:t>
      </w:r>
    </w:p>
    <w:p w14:paraId="791D8402" w14:textId="19D70F1D" w:rsidR="00BD5E2F" w:rsidRDefault="00BD5E2F" w:rsidP="00BD5E2F">
      <w:pPr>
        <w:pStyle w:val="ActivityNumbers"/>
        <w:numPr>
          <w:ilvl w:val="0"/>
          <w:numId w:val="45"/>
        </w:numPr>
      </w:pPr>
      <w:r>
        <w:t>Use the internet to answer the following questions</w:t>
      </w:r>
      <w:r w:rsidRPr="0008484D">
        <w:t xml:space="preserve"> </w:t>
      </w:r>
      <w:r>
        <w:t xml:space="preserve">about global climate change. Record answers in your </w:t>
      </w:r>
      <w:r w:rsidRPr="0008484D">
        <w:rPr>
          <w:rStyle w:val="Italic"/>
        </w:rPr>
        <w:t>Laboratory Notebook</w:t>
      </w:r>
      <w:r>
        <w:t xml:space="preserve">. Your teacher </w:t>
      </w:r>
      <w:r w:rsidR="007F43C6">
        <w:t>may</w:t>
      </w:r>
      <w:r>
        <w:t xml:space="preserve"> suggest a few websites if </w:t>
      </w:r>
      <w:r w:rsidR="007F43C6">
        <w:t xml:space="preserve">the </w:t>
      </w:r>
      <w:r>
        <w:t xml:space="preserve">information is </w:t>
      </w:r>
      <w:r w:rsidR="007F43C6">
        <w:t>challenging</w:t>
      </w:r>
      <w:r>
        <w:t xml:space="preserve"> to locate.</w:t>
      </w:r>
    </w:p>
    <w:p w14:paraId="7C5E3AEE" w14:textId="77777777" w:rsidR="00BD5E2F" w:rsidRPr="00627A11" w:rsidRDefault="00BD5E2F" w:rsidP="007F43C6">
      <w:pPr>
        <w:pStyle w:val="AnalysisQuestions"/>
      </w:pPr>
      <w:r w:rsidRPr="00627A11">
        <w:t>How has the average temperature changed in the world over the past 100 years?</w:t>
      </w:r>
    </w:p>
    <w:p w14:paraId="4607C68E" w14:textId="77777777" w:rsidR="00BD5E2F" w:rsidRPr="00627A11" w:rsidRDefault="00BD5E2F" w:rsidP="007F43C6">
      <w:pPr>
        <w:pStyle w:val="AnalysisQuestions"/>
      </w:pPr>
      <w:r w:rsidRPr="00627A11">
        <w:t>Identify extreme events related to global climate change.</w:t>
      </w:r>
    </w:p>
    <w:p w14:paraId="3359066F" w14:textId="77777777" w:rsidR="00BD5E2F" w:rsidRPr="00627A11" w:rsidRDefault="00BD5E2F" w:rsidP="007F43C6">
      <w:pPr>
        <w:pStyle w:val="AnalysisQuestions"/>
      </w:pPr>
      <w:r w:rsidRPr="00627A11">
        <w:t>What are two global problems climate change will cause?</w:t>
      </w:r>
    </w:p>
    <w:p w14:paraId="7958A9C9" w14:textId="77777777" w:rsidR="00BD5E2F" w:rsidRPr="00627A11" w:rsidRDefault="00BD5E2F" w:rsidP="007F43C6">
      <w:pPr>
        <w:pStyle w:val="AnalysisQuestions"/>
      </w:pPr>
      <w:r w:rsidRPr="00627A11">
        <w:t>What are two ways global climate change will affect people?</w:t>
      </w:r>
    </w:p>
    <w:p w14:paraId="59767F93" w14:textId="77777777" w:rsidR="00BD5E2F" w:rsidRDefault="00BD5E2F" w:rsidP="00BD5E2F">
      <w:pPr>
        <w:pStyle w:val="ActivityNumbers"/>
        <w:numPr>
          <w:ilvl w:val="0"/>
          <w:numId w:val="43"/>
        </w:numPr>
      </w:pPr>
      <w:r>
        <w:t>Meet with your teammates and move on to Part Four.</w:t>
      </w:r>
    </w:p>
    <w:p w14:paraId="32091879" w14:textId="77777777" w:rsidR="00BD5E2F" w:rsidRDefault="00BD5E2F" w:rsidP="00BD5E2F"/>
    <w:p w14:paraId="21FCAD48" w14:textId="77777777" w:rsidR="00BD5E2F" w:rsidRDefault="00BD5E2F" w:rsidP="00BD5E2F">
      <w:pPr>
        <w:pStyle w:val="ActivityBodyBold"/>
      </w:pPr>
      <w:r>
        <w:t>Part Four – Sharing Results</w:t>
      </w:r>
    </w:p>
    <w:p w14:paraId="75905608" w14:textId="77777777" w:rsidR="00BD5E2F" w:rsidRDefault="00BD5E2F" w:rsidP="00BD5E2F">
      <w:pPr>
        <w:pStyle w:val="ActivityBody"/>
      </w:pPr>
      <w:r>
        <w:t xml:space="preserve">In your team, compare findings for your state, country, and the world. Discuss state, national, and global temperatures, extreme events, and environmental problems. Then discuss how climate change has impacted human populations. Record your discussion in your </w:t>
      </w:r>
      <w:r w:rsidRPr="0003226B">
        <w:rPr>
          <w:rStyle w:val="Italic"/>
        </w:rPr>
        <w:t>Laboratory Notebook</w:t>
      </w:r>
      <w:r>
        <w:t>.</w:t>
      </w:r>
    </w:p>
    <w:p w14:paraId="6E590DD2" w14:textId="77777777" w:rsidR="005624AF" w:rsidRPr="005624AF" w:rsidRDefault="005624AF" w:rsidP="005624AF"/>
    <w:p w14:paraId="69742833" w14:textId="77777777" w:rsidR="00F40268" w:rsidRDefault="00F40268" w:rsidP="00F40268">
      <w:pPr>
        <w:pStyle w:val="ActivitySection"/>
      </w:pPr>
      <w:r>
        <w:t>Conclusion</w:t>
      </w:r>
    </w:p>
    <w:p w14:paraId="76E29DA8" w14:textId="70215837" w:rsidR="00BD5E2F" w:rsidRDefault="00BD5E2F" w:rsidP="00BD5E2F">
      <w:pPr>
        <w:pStyle w:val="ActivityNumbers"/>
      </w:pPr>
      <w:r w:rsidRPr="008C1DDA">
        <w:t xml:space="preserve">What environmental problems does climate change </w:t>
      </w:r>
      <w:r>
        <w:t>produce?</w:t>
      </w:r>
    </w:p>
    <w:p w14:paraId="6EC72FF0" w14:textId="64687165" w:rsidR="00BD5E2F" w:rsidRDefault="00BD5E2F" w:rsidP="00BD5E2F">
      <w:pPr>
        <w:pStyle w:val="ActivityNumbers"/>
      </w:pPr>
      <w:r>
        <w:t>What is</w:t>
      </w:r>
      <w:r w:rsidRPr="008C1DDA">
        <w:t xml:space="preserve"> a local proble</w:t>
      </w:r>
      <w:r>
        <w:t>m resulting from climate change?</w:t>
      </w:r>
    </w:p>
    <w:p w14:paraId="6A86F868" w14:textId="00E1E1AF" w:rsidR="00BD5E2F" w:rsidRDefault="00BD5E2F" w:rsidP="00BD5E2F">
      <w:pPr>
        <w:pStyle w:val="ActivityNumbers"/>
      </w:pPr>
      <w:r>
        <w:t>Wh</w:t>
      </w:r>
      <w:r w:rsidR="007F43C6">
        <w:t>ich</w:t>
      </w:r>
      <w:r>
        <w:t xml:space="preserve"> </w:t>
      </w:r>
      <w:r w:rsidR="007F43C6" w:rsidRPr="008C1DDA">
        <w:t>lo</w:t>
      </w:r>
      <w:r w:rsidR="007F43C6">
        <w:t xml:space="preserve">cal, national, and global </w:t>
      </w:r>
      <w:r>
        <w:t xml:space="preserve">problems </w:t>
      </w:r>
      <w:r w:rsidR="007F43C6">
        <w:t xml:space="preserve">found are </w:t>
      </w:r>
      <w:r>
        <w:t>related to</w:t>
      </w:r>
      <w:r w:rsidRPr="008C1DDA">
        <w:t xml:space="preserve"> climate change</w:t>
      </w:r>
      <w:r>
        <w:t>?</w:t>
      </w:r>
    </w:p>
    <w:p w14:paraId="6383043B" w14:textId="6EA5A70B" w:rsidR="00F4301B" w:rsidRPr="00C25DC5" w:rsidRDefault="00BD5E2F" w:rsidP="00C25DC5">
      <w:pPr>
        <w:pStyle w:val="ActivityNumbers"/>
      </w:pPr>
      <w:r>
        <w:t>How</w:t>
      </w:r>
      <w:r w:rsidRPr="008C1DDA">
        <w:t xml:space="preserve"> do</w:t>
      </w:r>
      <w:r>
        <w:t>es</w:t>
      </w:r>
      <w:r w:rsidRPr="008C1DDA">
        <w:t xml:space="preserve"> the </w:t>
      </w:r>
      <w:r>
        <w:t>impact of climate change on people</w:t>
      </w:r>
      <w:r w:rsidRPr="008C1DDA">
        <w:t xml:space="preserve"> vary from place to place?</w:t>
      </w:r>
    </w:p>
    <w:sectPr w:rsidR="00F4301B" w:rsidRPr="00C25DC5" w:rsidSect="004B1C19">
      <w:headerReference w:type="even" r:id="rId10"/>
      <w:footerReference w:type="default" r:id="rId11"/>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240C" w14:textId="77777777" w:rsidR="00E84278" w:rsidRDefault="00E84278" w:rsidP="001E4BCA">
      <w:r>
        <w:separator/>
      </w:r>
    </w:p>
  </w:endnote>
  <w:endnote w:type="continuationSeparator" w:id="0">
    <w:p w14:paraId="39724129" w14:textId="77777777" w:rsidR="00E84278" w:rsidRDefault="00E84278"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B51BCC" w14:paraId="28F988DA" w14:textId="77777777" w:rsidTr="000857A9">
      <w:tc>
        <w:tcPr>
          <w:tcW w:w="4950" w:type="dxa"/>
          <w:shd w:val="clear" w:color="auto" w:fill="F2F2F2" w:themeFill="background1" w:themeFillShade="F2"/>
        </w:tcPr>
        <w:p w14:paraId="5E460A8B" w14:textId="77777777" w:rsidR="00B51BCC" w:rsidRDefault="00B51BCC" w:rsidP="00860D10">
          <w:pPr>
            <w:pStyle w:val="Footer"/>
            <w:jc w:val="left"/>
          </w:pPr>
          <w:r>
            <w:t>Curriculum for Agricultural Science Education © 2021</w:t>
          </w:r>
        </w:p>
      </w:tc>
      <w:tc>
        <w:tcPr>
          <w:tcW w:w="5850" w:type="dxa"/>
          <w:shd w:val="clear" w:color="auto" w:fill="F2F2F2" w:themeFill="background1" w:themeFillShade="F2"/>
        </w:tcPr>
        <w:p w14:paraId="400F6098" w14:textId="0BA24E08" w:rsidR="00B51BCC" w:rsidRDefault="00B51BCC" w:rsidP="00F40268">
          <w:pPr>
            <w:pStyle w:val="Footer"/>
            <w:rPr>
              <w:noProof/>
            </w:rPr>
          </w:pPr>
          <w:r>
            <w:t xml:space="preserve">ESI – Activity 1.1.3 Shared Problems – Page </w:t>
          </w:r>
          <w:r>
            <w:fldChar w:fldCharType="begin"/>
          </w:r>
          <w:r>
            <w:instrText xml:space="preserve"> PAGE   \* MERGEFORMAT </w:instrText>
          </w:r>
          <w:r>
            <w:fldChar w:fldCharType="separate"/>
          </w:r>
          <w:r>
            <w:rPr>
              <w:noProof/>
            </w:rPr>
            <w:t>1</w:t>
          </w:r>
          <w:r>
            <w:rPr>
              <w:noProof/>
            </w:rPr>
            <w:fldChar w:fldCharType="end"/>
          </w:r>
          <w:r>
            <w:rPr>
              <w:noProof/>
            </w:rPr>
            <w:t xml:space="preserve"> </w:t>
          </w:r>
        </w:p>
      </w:tc>
    </w:tr>
  </w:tbl>
  <w:p w14:paraId="0803E0AD" w14:textId="77777777" w:rsidR="00B51BCC" w:rsidRPr="001E4BCA" w:rsidRDefault="00B51BC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F1C4" w14:textId="77777777" w:rsidR="00E84278" w:rsidRDefault="00E84278" w:rsidP="001E4BCA">
      <w:r>
        <w:separator/>
      </w:r>
    </w:p>
  </w:footnote>
  <w:footnote w:type="continuationSeparator" w:id="0">
    <w:p w14:paraId="62EA043E" w14:textId="77777777" w:rsidR="00E84278" w:rsidRDefault="00E84278"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9A3" w14:textId="77777777" w:rsidR="00B51BCC" w:rsidRDefault="00E84278">
    <w:pPr>
      <w:pStyle w:val="Header"/>
    </w:pPr>
    <w:r>
      <w:rPr>
        <w:noProof/>
      </w:rPr>
      <w:pict w14:anchorId="39AB3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MCj02950710000[1]" style="width:143.25pt;height:128.25pt;visibility:visible;mso-wrap-style:square" o:bullet="t">
        <v:imagedata r:id="rId1" o:title="MCj02950710000[1]" gain="60293f"/>
      </v:shape>
    </w:pict>
  </w:numPicBullet>
  <w:numPicBullet w:numPicBulletId="1">
    <w:pict>
      <v:shape id="_x0000_i1081" type="#_x0000_t75" style="width:81.75pt;height:120.75pt;visibility:visible;mso-wrap-style:square" o:bullet="t">
        <v:imagedata r:id="rId2" o:title=""/>
      </v:shape>
    </w:pict>
  </w:numPicBullet>
  <w:abstractNum w:abstractNumId="0" w15:restartNumberingAfterBreak="0">
    <w:nsid w:val="00254BE4"/>
    <w:multiLevelType w:val="hybridMultilevel"/>
    <w:tmpl w:val="96FCC2BA"/>
    <w:lvl w:ilvl="0" w:tplc="7890CC10">
      <w:start w:val="1"/>
      <w:numFmt w:val="bullet"/>
      <w:lvlText w:val=""/>
      <w:lvlJc w:val="left"/>
      <w:pPr>
        <w:tabs>
          <w:tab w:val="num" w:pos="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94E48"/>
    <w:multiLevelType w:val="hybridMultilevel"/>
    <w:tmpl w:val="D1786F5E"/>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003DD"/>
    <w:multiLevelType w:val="hybridMultilevel"/>
    <w:tmpl w:val="FB9E7D36"/>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6"/>
  </w:num>
  <w:num w:numId="5">
    <w:abstractNumId w:val="5"/>
  </w:num>
  <w:num w:numId="6">
    <w:abstractNumId w:val="13"/>
  </w:num>
  <w:num w:numId="7">
    <w:abstractNumId w:val="7"/>
  </w:num>
  <w:num w:numId="8">
    <w:abstractNumId w:val="6"/>
  </w:num>
  <w:num w:numId="9">
    <w:abstractNumId w:val="3"/>
  </w:num>
  <w:num w:numId="10">
    <w:abstractNumId w:val="4"/>
  </w:num>
  <w:num w:numId="11">
    <w:abstractNumId w:val="2"/>
  </w:num>
  <w:num w:numId="12">
    <w:abstractNumId w:val="8"/>
  </w:num>
  <w:num w:numId="13">
    <w:abstractNumId w:val="1"/>
  </w:num>
  <w:num w:numId="14">
    <w:abstractNumId w:val="16"/>
    <w:lvlOverride w:ilvl="0">
      <w:startOverride w:val="1"/>
    </w:lvlOverride>
  </w:num>
  <w:num w:numId="15">
    <w:abstractNumId w:val="5"/>
    <w:lvlOverride w:ilvl="0">
      <w:startOverride w:val="1"/>
    </w:lvlOverride>
  </w:num>
  <w:num w:numId="16">
    <w:abstractNumId w:val="15"/>
    <w:lvlOverride w:ilvl="0">
      <w:startOverride w:val="1"/>
    </w:lvlOverride>
  </w:num>
  <w:num w:numId="17">
    <w:abstractNumId w:val="13"/>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9"/>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12"/>
  </w:num>
  <w:num w:numId="41">
    <w:abstractNumId w:val="16"/>
    <w:lvlOverride w:ilvl="0">
      <w:startOverride w:val="1"/>
    </w:lvlOverride>
  </w:num>
  <w:num w:numId="42">
    <w:abstractNumId w:val="0"/>
  </w:num>
  <w:num w:numId="43">
    <w:abstractNumId w:val="11"/>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otaAKHsraAsAAAA"/>
  </w:docVars>
  <w:rsids>
    <w:rsidRoot w:val="00BD5E2F"/>
    <w:rsid w:val="000175F6"/>
    <w:rsid w:val="000508B8"/>
    <w:rsid w:val="000534DE"/>
    <w:rsid w:val="0008494C"/>
    <w:rsid w:val="000857A9"/>
    <w:rsid w:val="000D744D"/>
    <w:rsid w:val="000E33B3"/>
    <w:rsid w:val="000E3490"/>
    <w:rsid w:val="000E5936"/>
    <w:rsid w:val="000F029A"/>
    <w:rsid w:val="00102050"/>
    <w:rsid w:val="001169D4"/>
    <w:rsid w:val="00125CC3"/>
    <w:rsid w:val="001416D3"/>
    <w:rsid w:val="00157D13"/>
    <w:rsid w:val="00183F7A"/>
    <w:rsid w:val="00193596"/>
    <w:rsid w:val="0019391D"/>
    <w:rsid w:val="001B4CD7"/>
    <w:rsid w:val="001B5352"/>
    <w:rsid w:val="001D19EF"/>
    <w:rsid w:val="001E0EBD"/>
    <w:rsid w:val="001E4BCA"/>
    <w:rsid w:val="001F38F3"/>
    <w:rsid w:val="002143E3"/>
    <w:rsid w:val="00226ED9"/>
    <w:rsid w:val="00230DA0"/>
    <w:rsid w:val="00235535"/>
    <w:rsid w:val="002527B6"/>
    <w:rsid w:val="00287A79"/>
    <w:rsid w:val="002A2F49"/>
    <w:rsid w:val="002A3CEE"/>
    <w:rsid w:val="002A5A33"/>
    <w:rsid w:val="002B470F"/>
    <w:rsid w:val="002C3368"/>
    <w:rsid w:val="002E0921"/>
    <w:rsid w:val="002F0FD7"/>
    <w:rsid w:val="00306753"/>
    <w:rsid w:val="003120AC"/>
    <w:rsid w:val="003279B3"/>
    <w:rsid w:val="00330865"/>
    <w:rsid w:val="003421FD"/>
    <w:rsid w:val="00364A23"/>
    <w:rsid w:val="00364CF2"/>
    <w:rsid w:val="003663FB"/>
    <w:rsid w:val="003669C5"/>
    <w:rsid w:val="00375ACB"/>
    <w:rsid w:val="003A686C"/>
    <w:rsid w:val="003C5052"/>
    <w:rsid w:val="003D0D7D"/>
    <w:rsid w:val="003F18F6"/>
    <w:rsid w:val="003F28C4"/>
    <w:rsid w:val="003F34CF"/>
    <w:rsid w:val="004551CE"/>
    <w:rsid w:val="00462114"/>
    <w:rsid w:val="00472C04"/>
    <w:rsid w:val="00484B9F"/>
    <w:rsid w:val="004937B1"/>
    <w:rsid w:val="004A0613"/>
    <w:rsid w:val="004A3C2C"/>
    <w:rsid w:val="004B0748"/>
    <w:rsid w:val="004B1C19"/>
    <w:rsid w:val="004D6A34"/>
    <w:rsid w:val="005624AF"/>
    <w:rsid w:val="00571C32"/>
    <w:rsid w:val="00582854"/>
    <w:rsid w:val="00587E61"/>
    <w:rsid w:val="00590EE9"/>
    <w:rsid w:val="005D1548"/>
    <w:rsid w:val="005E1358"/>
    <w:rsid w:val="005E21C8"/>
    <w:rsid w:val="005E7694"/>
    <w:rsid w:val="00602C6E"/>
    <w:rsid w:val="006270C5"/>
    <w:rsid w:val="00627A11"/>
    <w:rsid w:val="0063506D"/>
    <w:rsid w:val="006570CA"/>
    <w:rsid w:val="00661BCA"/>
    <w:rsid w:val="006623D7"/>
    <w:rsid w:val="00685328"/>
    <w:rsid w:val="006874F4"/>
    <w:rsid w:val="006876E6"/>
    <w:rsid w:val="006A19F7"/>
    <w:rsid w:val="006A5CB2"/>
    <w:rsid w:val="006C52C4"/>
    <w:rsid w:val="006C6A6B"/>
    <w:rsid w:val="006D3857"/>
    <w:rsid w:val="006E2FE6"/>
    <w:rsid w:val="006F0AFD"/>
    <w:rsid w:val="006F0DB6"/>
    <w:rsid w:val="00706ACF"/>
    <w:rsid w:val="007071E9"/>
    <w:rsid w:val="00711783"/>
    <w:rsid w:val="00730301"/>
    <w:rsid w:val="007701F1"/>
    <w:rsid w:val="00791B6C"/>
    <w:rsid w:val="00794CCD"/>
    <w:rsid w:val="007969C2"/>
    <w:rsid w:val="00796F1B"/>
    <w:rsid w:val="007C3838"/>
    <w:rsid w:val="007D1934"/>
    <w:rsid w:val="007F43C6"/>
    <w:rsid w:val="00805F42"/>
    <w:rsid w:val="008111B0"/>
    <w:rsid w:val="00813714"/>
    <w:rsid w:val="0083083E"/>
    <w:rsid w:val="00830D08"/>
    <w:rsid w:val="00835E2A"/>
    <w:rsid w:val="00857580"/>
    <w:rsid w:val="00860D10"/>
    <w:rsid w:val="00876737"/>
    <w:rsid w:val="0088216E"/>
    <w:rsid w:val="0088408F"/>
    <w:rsid w:val="008A30C1"/>
    <w:rsid w:val="008C0EE1"/>
    <w:rsid w:val="008D06F9"/>
    <w:rsid w:val="00905D88"/>
    <w:rsid w:val="00911D8A"/>
    <w:rsid w:val="00941D03"/>
    <w:rsid w:val="00950B13"/>
    <w:rsid w:val="009731F7"/>
    <w:rsid w:val="00974C26"/>
    <w:rsid w:val="00976502"/>
    <w:rsid w:val="00984664"/>
    <w:rsid w:val="009D13E6"/>
    <w:rsid w:val="009D4FE8"/>
    <w:rsid w:val="009F08FA"/>
    <w:rsid w:val="009F1CE0"/>
    <w:rsid w:val="009F4C22"/>
    <w:rsid w:val="00A02CD8"/>
    <w:rsid w:val="00A2631B"/>
    <w:rsid w:val="00A350D4"/>
    <w:rsid w:val="00A4652C"/>
    <w:rsid w:val="00A7125B"/>
    <w:rsid w:val="00A916E6"/>
    <w:rsid w:val="00A9509B"/>
    <w:rsid w:val="00A95D1B"/>
    <w:rsid w:val="00AA2D85"/>
    <w:rsid w:val="00AB79BB"/>
    <w:rsid w:val="00AE1E6D"/>
    <w:rsid w:val="00B00C18"/>
    <w:rsid w:val="00B12C8D"/>
    <w:rsid w:val="00B27131"/>
    <w:rsid w:val="00B51BCC"/>
    <w:rsid w:val="00B609CE"/>
    <w:rsid w:val="00B66D8F"/>
    <w:rsid w:val="00B840BE"/>
    <w:rsid w:val="00BD1BF1"/>
    <w:rsid w:val="00BD5E2F"/>
    <w:rsid w:val="00BF0B24"/>
    <w:rsid w:val="00C04A38"/>
    <w:rsid w:val="00C20182"/>
    <w:rsid w:val="00C25108"/>
    <w:rsid w:val="00C25DC5"/>
    <w:rsid w:val="00C33233"/>
    <w:rsid w:val="00C80D21"/>
    <w:rsid w:val="00C92D2E"/>
    <w:rsid w:val="00C964B9"/>
    <w:rsid w:val="00CA65C2"/>
    <w:rsid w:val="00CC17EB"/>
    <w:rsid w:val="00CD603C"/>
    <w:rsid w:val="00CD7684"/>
    <w:rsid w:val="00D175C9"/>
    <w:rsid w:val="00D466FA"/>
    <w:rsid w:val="00D8200D"/>
    <w:rsid w:val="00D87444"/>
    <w:rsid w:val="00D933BF"/>
    <w:rsid w:val="00DB6514"/>
    <w:rsid w:val="00DC7DD8"/>
    <w:rsid w:val="00DD2241"/>
    <w:rsid w:val="00DD2361"/>
    <w:rsid w:val="00DD3C65"/>
    <w:rsid w:val="00DE122A"/>
    <w:rsid w:val="00DE64EE"/>
    <w:rsid w:val="00E042AE"/>
    <w:rsid w:val="00E0582D"/>
    <w:rsid w:val="00E13CB9"/>
    <w:rsid w:val="00E1621B"/>
    <w:rsid w:val="00E31CFB"/>
    <w:rsid w:val="00E33F4A"/>
    <w:rsid w:val="00E43D2E"/>
    <w:rsid w:val="00E4788C"/>
    <w:rsid w:val="00E51672"/>
    <w:rsid w:val="00E83FBF"/>
    <w:rsid w:val="00E84278"/>
    <w:rsid w:val="00E869A8"/>
    <w:rsid w:val="00EB1CED"/>
    <w:rsid w:val="00EC0E4C"/>
    <w:rsid w:val="00EC6903"/>
    <w:rsid w:val="00ED6068"/>
    <w:rsid w:val="00EF1B7E"/>
    <w:rsid w:val="00F1108D"/>
    <w:rsid w:val="00F15D03"/>
    <w:rsid w:val="00F2589E"/>
    <w:rsid w:val="00F40268"/>
    <w:rsid w:val="00F4301B"/>
    <w:rsid w:val="00F7765B"/>
    <w:rsid w:val="00F81814"/>
    <w:rsid w:val="00FA1FDF"/>
    <w:rsid w:val="00FD4955"/>
    <w:rsid w:val="00FD7930"/>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648C2A5"/>
  <w15:chartTrackingRefBased/>
  <w15:docId w15:val="{8555E682-4DC0-4E4E-861D-50AFE704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F40268"/>
    <w:pPr>
      <w:tabs>
        <w:tab w:val="center" w:pos="4680"/>
        <w:tab w:val="right" w:pos="9360"/>
      </w:tabs>
    </w:pPr>
    <w:rPr>
      <w:sz w:val="20"/>
    </w:rPr>
  </w:style>
  <w:style w:type="character" w:customStyle="1" w:styleId="HeaderChar">
    <w:name w:val="Header Char"/>
    <w:basedOn w:val="DefaultParagraphFont"/>
    <w:link w:val="Header"/>
    <w:uiPriority w:val="99"/>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 w:type="paragraph" w:styleId="BalloonText">
    <w:name w:val="Balloon Text"/>
    <w:basedOn w:val="Normal"/>
    <w:link w:val="BalloonTextChar"/>
    <w:uiPriority w:val="99"/>
    <w:semiHidden/>
    <w:unhideWhenUsed/>
    <w:rsid w:val="007F4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3C6"/>
    <w:rPr>
      <w:rFonts w:ascii="Segoe UI" w:hAnsi="Segoe UI" w:cs="Segoe UI"/>
      <w:sz w:val="18"/>
      <w:szCs w:val="18"/>
    </w:rPr>
  </w:style>
  <w:style w:type="character" w:styleId="CommentReference">
    <w:name w:val="annotation reference"/>
    <w:basedOn w:val="DefaultParagraphFont"/>
    <w:uiPriority w:val="99"/>
    <w:semiHidden/>
    <w:unhideWhenUsed/>
    <w:rsid w:val="00B51BCC"/>
    <w:rPr>
      <w:sz w:val="16"/>
      <w:szCs w:val="16"/>
    </w:rPr>
  </w:style>
  <w:style w:type="paragraph" w:styleId="CommentText">
    <w:name w:val="annotation text"/>
    <w:basedOn w:val="Normal"/>
    <w:link w:val="CommentTextChar"/>
    <w:uiPriority w:val="99"/>
    <w:semiHidden/>
    <w:unhideWhenUsed/>
    <w:rsid w:val="00B51BCC"/>
    <w:rPr>
      <w:sz w:val="20"/>
      <w:szCs w:val="20"/>
    </w:rPr>
  </w:style>
  <w:style w:type="character" w:customStyle="1" w:styleId="CommentTextChar">
    <w:name w:val="Comment Text Char"/>
    <w:basedOn w:val="DefaultParagraphFont"/>
    <w:link w:val="CommentText"/>
    <w:uiPriority w:val="99"/>
    <w:semiHidden/>
    <w:rsid w:val="00B51B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1BCC"/>
    <w:rPr>
      <w:b/>
      <w:bCs/>
    </w:rPr>
  </w:style>
  <w:style w:type="character" w:customStyle="1" w:styleId="CommentSubjectChar">
    <w:name w:val="Comment Subject Char"/>
    <w:basedOn w:val="CommentTextChar"/>
    <w:link w:val="CommentSubject"/>
    <w:uiPriority w:val="99"/>
    <w:semiHidden/>
    <w:rsid w:val="00B51BCC"/>
    <w:rPr>
      <w:rFonts w:ascii="Arial" w:hAnsi="Arial"/>
      <w:b/>
      <w:bCs/>
      <w:sz w:val="20"/>
      <w:szCs w:val="20"/>
    </w:rPr>
  </w:style>
  <w:style w:type="paragraph" w:styleId="Revision">
    <w:name w:val="Revision"/>
    <w:hidden/>
    <w:uiPriority w:val="99"/>
    <w:semiHidden/>
    <w:rsid w:val="00B51BC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Activit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ESI_Activity_Template.dotx</Template>
  <TotalTime>113</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 1.1.3 Shared Problems</vt:lpstr>
    </vt:vector>
  </TitlesOfParts>
  <Manager>Nancy Trivette</Manager>
  <Company>Curriculum for Agricultural Science Education</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1.1.3 Shared Problems</dc:title>
  <dc:subject>ESI - Unit 1 - Lesson 1.1 Defining Problems</dc:subject>
  <dc:creator>John McGinity</dc:creator>
  <cp:keywords/>
  <dc:description/>
  <cp:lastModifiedBy>Melanie Bloom</cp:lastModifiedBy>
  <cp:revision>2</cp:revision>
  <dcterms:created xsi:type="dcterms:W3CDTF">2021-04-15T14:58:00Z</dcterms:created>
  <dcterms:modified xsi:type="dcterms:W3CDTF">2021-04-15T14:58:00Z</dcterms:modified>
</cp:coreProperties>
</file>