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430"/>
      </w:tblGrid>
      <w:tr w:rsidR="00911D8A" w14:paraId="585B1829" w14:textId="77777777" w:rsidTr="00375D5C">
        <w:trPr>
          <w:trHeight w:val="360"/>
        </w:trPr>
        <w:tc>
          <w:tcPr>
            <w:tcW w:w="8370" w:type="dxa"/>
            <w:vAlign w:val="center"/>
          </w:tcPr>
          <w:p w14:paraId="785A6F28" w14:textId="77777777" w:rsidR="00911D8A" w:rsidRPr="00911D8A" w:rsidRDefault="00911D8A" w:rsidP="00911D8A">
            <w:pPr>
              <w:pStyle w:val="Header"/>
            </w:pPr>
            <w:bookmarkStart w:id="0" w:name="_Hlk42174484"/>
            <w:r>
              <w:rPr>
                <w:noProof/>
              </w:rPr>
              <w:t>Name______________________________________</w:t>
            </w:r>
            <w:r w:rsidRPr="00086C12">
              <w:t>_______________</w:t>
            </w:r>
          </w:p>
        </w:tc>
        <w:tc>
          <w:tcPr>
            <w:tcW w:w="2430" w:type="dxa"/>
            <w:vMerge w:val="restart"/>
            <w:vAlign w:val="center"/>
          </w:tcPr>
          <w:p w14:paraId="40675CAC" w14:textId="77777777" w:rsidR="00911D8A" w:rsidRDefault="00911D8A" w:rsidP="00375D5C">
            <w:pPr>
              <w:pStyle w:val="Picture"/>
              <w:jc w:val="center"/>
            </w:pPr>
            <w:r>
              <w:rPr>
                <w:noProof/>
              </w:rPr>
              <w:drawing>
                <wp:inline distT="0" distB="0" distL="0" distR="0" wp14:anchorId="02900878" wp14:editId="6AA197AB">
                  <wp:extent cx="1380744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urriculum CASE Logo-09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11D8A" w14:paraId="4717D142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39BAC964" w14:textId="77777777" w:rsidR="00911D8A" w:rsidRPr="00911D8A" w:rsidRDefault="00911D8A" w:rsidP="00911D8A"/>
        </w:tc>
        <w:tc>
          <w:tcPr>
            <w:tcW w:w="2430" w:type="dxa"/>
            <w:vMerge/>
            <w:vAlign w:val="center"/>
          </w:tcPr>
          <w:p w14:paraId="4DCCDBC4" w14:textId="77777777" w:rsidR="00911D8A" w:rsidRDefault="00911D8A" w:rsidP="00C14A05">
            <w:pPr>
              <w:jc w:val="right"/>
              <w:rPr>
                <w:noProof/>
              </w:rPr>
            </w:pPr>
          </w:p>
        </w:tc>
      </w:tr>
    </w:tbl>
    <w:p w14:paraId="77C3AFC2" w14:textId="2D1F118E" w:rsidR="001F38F3" w:rsidRPr="0041298F" w:rsidRDefault="007701F1" w:rsidP="00C25DC5">
      <w:pPr>
        <w:pStyle w:val="ESIHeading"/>
      </w:pPr>
      <w:r>
        <w:rPr>
          <w:noProof/>
        </w:rPr>
        <w:drawing>
          <wp:inline distT="0" distB="0" distL="0" distR="0" wp14:anchorId="54445E2D" wp14:editId="5DDDDA22">
            <wp:extent cx="146304" cy="228600"/>
            <wp:effectExtent l="0" t="0" r="6350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t light-46-4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40268">
        <w:t xml:space="preserve">Activity </w:t>
      </w:r>
      <w:r w:rsidR="00574477">
        <w:t>1.1.4 What’s the Issue?</w:t>
      </w:r>
    </w:p>
    <w:p w14:paraId="293A9D10" w14:textId="77777777" w:rsidR="00FE3900" w:rsidRPr="00FE3900" w:rsidRDefault="00FE3900" w:rsidP="00FE3900"/>
    <w:p w14:paraId="48A844C1" w14:textId="77777777" w:rsidR="00A916E6" w:rsidRPr="00582854" w:rsidRDefault="00F40268" w:rsidP="000175F6">
      <w:pPr>
        <w:pStyle w:val="ActivitySection"/>
      </w:pPr>
      <w:r w:rsidRPr="00582854">
        <w:t>Purpose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9"/>
        <w:gridCol w:w="5496"/>
      </w:tblGrid>
      <w:tr w:rsidR="00375D5C" w14:paraId="749AF3E8" w14:textId="77777777" w:rsidTr="004227B4">
        <w:trPr>
          <w:trHeight w:val="3860"/>
        </w:trPr>
        <w:tc>
          <w:tcPr>
            <w:tcW w:w="54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5B6EF5" w14:textId="77777777" w:rsidR="00375D5C" w:rsidRDefault="00375D5C" w:rsidP="00375D5C">
            <w:pPr>
              <w:pStyle w:val="ActivityBody"/>
            </w:pPr>
            <w:r>
              <w:t>You studied environmental problems earlier in this lesson. When does an environmental problem become an issue?</w:t>
            </w:r>
          </w:p>
          <w:p w14:paraId="7E42CA8E" w14:textId="77777777" w:rsidR="00375D5C" w:rsidRPr="00375D5C" w:rsidRDefault="00375D5C" w:rsidP="00375D5C"/>
          <w:p w14:paraId="70DDBC8B" w14:textId="27E62EDA" w:rsidR="00375D5C" w:rsidRDefault="00375D5C" w:rsidP="00375D5C">
            <w:pPr>
              <w:pStyle w:val="ActivityBody"/>
            </w:pPr>
            <w:r>
              <w:t xml:space="preserve">Scientists attempt to solve environmental problems based on factual research and data. A fact is a measurement or observation proven </w:t>
            </w:r>
            <w:r w:rsidR="004227B4">
              <w:t>correct</w:t>
            </w:r>
            <w:r>
              <w:t xml:space="preserve">. Your height and the city of your birth are facts. A problem is a situation that has a solution. Your car breaking down is a problem. When there are many solutions to the same problem, disagreements and disputes about the solution occur. These disagreements make a problem an issue. An issue is a matter in dispute or about which people disagree. </w:t>
            </w:r>
            <w:r w:rsidR="004227B4">
              <w:t>Cell phones in the classroom are</w:t>
            </w:r>
            <w:r>
              <w:t xml:space="preserve"> an issue because people disagree on what rules are appropriate.</w:t>
            </w:r>
          </w:p>
          <w:p w14:paraId="11F0C33A" w14:textId="52B60D3F" w:rsidR="00375D5C" w:rsidRDefault="00375D5C" w:rsidP="00375D5C"/>
          <w:p w14:paraId="5491A964" w14:textId="44A016FF" w:rsidR="00375D5C" w:rsidRDefault="00375D5C" w:rsidP="00375D5C">
            <w:pPr>
              <w:pStyle w:val="ActivityBody"/>
            </w:pPr>
            <w:r>
              <w:t>Figure 1 shows a flowchart with simple questions to determine whether a statement is a fact, a problem, or an issue.</w:t>
            </w:r>
          </w:p>
          <w:p w14:paraId="1F5B582C" w14:textId="77777777" w:rsidR="004227B4" w:rsidRPr="004227B4" w:rsidRDefault="004227B4" w:rsidP="004227B4"/>
          <w:p w14:paraId="21819742" w14:textId="4C9F0F26" w:rsidR="004227B4" w:rsidRPr="00D052A6" w:rsidRDefault="004227B4" w:rsidP="004227B4">
            <w:pPr>
              <w:pStyle w:val="ActivityBody"/>
            </w:pPr>
            <w:r>
              <w:t>What are the facts, problems, and issues found in environmental science?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48ABC" w14:textId="77777777" w:rsidR="00375D5C" w:rsidRDefault="00375D5C" w:rsidP="009C41C0">
            <w:pPr>
              <w:pStyle w:val="PictureCentered"/>
            </w:pPr>
            <w:r>
              <w:rPr>
                <w:noProof/>
              </w:rPr>
              <w:drawing>
                <wp:inline distT="0" distB="0" distL="0" distR="0" wp14:anchorId="006511D9" wp14:editId="64501469">
                  <wp:extent cx="3352177" cy="3504565"/>
                  <wp:effectExtent l="0" t="0" r="635" b="635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 rotWithShape="1">
                          <a:blip r:embed="rId9"/>
                          <a:srcRect l="3379" t="3452" r="5145" b="3828"/>
                          <a:stretch/>
                        </pic:blipFill>
                        <pic:spPr bwMode="auto">
                          <a:xfrm>
                            <a:off x="0" y="0"/>
                            <a:ext cx="3354735" cy="3507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D5C" w14:paraId="12A5DEE7" w14:textId="77777777" w:rsidTr="004227B4">
        <w:tc>
          <w:tcPr>
            <w:tcW w:w="54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C1286" w14:textId="77777777" w:rsidR="00375D5C" w:rsidRDefault="00375D5C" w:rsidP="009C41C0">
            <w:pPr>
              <w:pStyle w:val="Activitybullet"/>
              <w:numPr>
                <w:ilvl w:val="0"/>
                <w:numId w:val="0"/>
              </w:num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F99A3" w14:textId="77777777" w:rsidR="00375D5C" w:rsidRDefault="00375D5C" w:rsidP="009C41C0">
            <w:pPr>
              <w:pStyle w:val="CaptionCentered"/>
            </w:pPr>
            <w:r>
              <w:t>Figure 1. Fact-Problem-Issue Flowchart</w:t>
            </w:r>
          </w:p>
        </w:tc>
      </w:tr>
    </w:tbl>
    <w:p w14:paraId="492D4CCE" w14:textId="77777777" w:rsidR="00375D5C" w:rsidRPr="00375D5C" w:rsidRDefault="00375D5C" w:rsidP="00375D5C"/>
    <w:p w14:paraId="445DD465" w14:textId="77777777" w:rsidR="00F40268" w:rsidRDefault="00F40268" w:rsidP="00F40268">
      <w:pPr>
        <w:pStyle w:val="ActivitySection"/>
      </w:pPr>
      <w:r>
        <w:t>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40268" w14:paraId="6DC3F2DE" w14:textId="77777777" w:rsidTr="00F40268">
        <w:tc>
          <w:tcPr>
            <w:tcW w:w="5395" w:type="dxa"/>
          </w:tcPr>
          <w:p w14:paraId="5EA9F0B8" w14:textId="77777777" w:rsidR="00F40268" w:rsidRDefault="00F40268" w:rsidP="00F40268">
            <w:pPr>
              <w:pStyle w:val="ActivityBodyBold"/>
            </w:pPr>
            <w:r>
              <w:t>Per group of four students:</w:t>
            </w:r>
          </w:p>
          <w:p w14:paraId="575A0AD7" w14:textId="73526030" w:rsidR="00574477" w:rsidRDefault="00574477" w:rsidP="00574477">
            <w:pPr>
              <w:pStyle w:val="Activitybullet"/>
            </w:pPr>
            <w:r>
              <w:t>(6) sticky notes</w:t>
            </w:r>
          </w:p>
          <w:p w14:paraId="345ECCF9" w14:textId="532F888E" w:rsidR="00574477" w:rsidRDefault="004B381F" w:rsidP="00574477">
            <w:pPr>
              <w:pStyle w:val="Activitybullet"/>
            </w:pPr>
            <w:r>
              <w:t>Device</w:t>
            </w:r>
            <w:r w:rsidR="00574477">
              <w:t xml:space="preserve"> with internet access</w:t>
            </w:r>
          </w:p>
          <w:p w14:paraId="33EA3164" w14:textId="77777777" w:rsidR="00574477" w:rsidRDefault="00574477" w:rsidP="00574477">
            <w:pPr>
              <w:pStyle w:val="ActivityBodyBold"/>
            </w:pPr>
            <w:r>
              <w:t>Per class:</w:t>
            </w:r>
          </w:p>
          <w:p w14:paraId="3A75A75D" w14:textId="6A605427" w:rsidR="00574477" w:rsidRDefault="00574477" w:rsidP="00574477">
            <w:pPr>
              <w:pStyle w:val="Activitybullet"/>
            </w:pPr>
            <w:r>
              <w:t>(3) poster boards</w:t>
            </w:r>
          </w:p>
          <w:p w14:paraId="3884AE5E" w14:textId="74037CCC" w:rsidR="00F40268" w:rsidRDefault="00574477" w:rsidP="00574477">
            <w:pPr>
              <w:pStyle w:val="Activitybullet"/>
            </w:pPr>
            <w:r>
              <w:t>Assorted markers</w:t>
            </w:r>
          </w:p>
        </w:tc>
        <w:tc>
          <w:tcPr>
            <w:tcW w:w="5395" w:type="dxa"/>
          </w:tcPr>
          <w:p w14:paraId="552218B9" w14:textId="77777777" w:rsidR="00F40268" w:rsidRDefault="00F40268" w:rsidP="00F40268">
            <w:pPr>
              <w:pStyle w:val="ActivityBodyBold"/>
            </w:pPr>
            <w:r>
              <w:t>Per student:</w:t>
            </w:r>
          </w:p>
          <w:p w14:paraId="36BA0B90" w14:textId="1A5A6DFA" w:rsidR="00574477" w:rsidRDefault="00574477" w:rsidP="00574477">
            <w:pPr>
              <w:pStyle w:val="Activitybullet"/>
              <w:rPr>
                <w:rStyle w:val="Italic"/>
              </w:rPr>
            </w:pPr>
            <w:r>
              <w:t>Pen</w:t>
            </w:r>
          </w:p>
          <w:p w14:paraId="4198790D" w14:textId="2AEF3B13" w:rsidR="00574477" w:rsidRDefault="00574477" w:rsidP="00574477">
            <w:pPr>
              <w:pStyle w:val="Activitybullet"/>
              <w:rPr>
                <w:rStyle w:val="Italic"/>
              </w:rPr>
            </w:pPr>
            <w:r w:rsidRPr="00556F0C">
              <w:rPr>
                <w:rStyle w:val="Italic"/>
              </w:rPr>
              <w:t>ESI Notebook</w:t>
            </w:r>
          </w:p>
          <w:p w14:paraId="181B637A" w14:textId="1A39E16B" w:rsidR="00F40268" w:rsidRDefault="00574477" w:rsidP="00574477">
            <w:pPr>
              <w:pStyle w:val="Activitybullet"/>
            </w:pPr>
            <w:r>
              <w:rPr>
                <w:rStyle w:val="Italic"/>
              </w:rPr>
              <w:t>Laboratory Notebook</w:t>
            </w:r>
          </w:p>
        </w:tc>
      </w:tr>
    </w:tbl>
    <w:p w14:paraId="11492DA8" w14:textId="77777777" w:rsidR="00F40268" w:rsidRDefault="00F40268" w:rsidP="00F40268"/>
    <w:p w14:paraId="3F693503" w14:textId="77777777" w:rsidR="00F40268" w:rsidRDefault="00F40268" w:rsidP="00F40268">
      <w:pPr>
        <w:pStyle w:val="ActivitySection"/>
      </w:pPr>
      <w:r>
        <w:t>Procedure</w:t>
      </w:r>
    </w:p>
    <w:p w14:paraId="72AAF54C" w14:textId="66C9A044" w:rsidR="00574477" w:rsidRPr="002E22CA" w:rsidRDefault="00574477" w:rsidP="00574477">
      <w:pPr>
        <w:pStyle w:val="ActivityBody"/>
      </w:pPr>
      <w:r>
        <w:t>C</w:t>
      </w:r>
      <w:r w:rsidRPr="002E22CA">
        <w:t>ategorize statements as facts, problems, or issues. Then research a topic in environmental science and find a fact, problem</w:t>
      </w:r>
      <w:r>
        <w:t>,</w:t>
      </w:r>
      <w:r w:rsidRPr="002E22CA">
        <w:t xml:space="preserve"> and issue within that topic.</w:t>
      </w:r>
    </w:p>
    <w:p w14:paraId="2391596D" w14:textId="77777777" w:rsidR="00574477" w:rsidRPr="002F4F45" w:rsidRDefault="00574477" w:rsidP="00574477"/>
    <w:p w14:paraId="1A2064F8" w14:textId="652D9543" w:rsidR="00574477" w:rsidRDefault="00574477" w:rsidP="00574477">
      <w:pPr>
        <w:pStyle w:val="ActivityBodyBold"/>
      </w:pPr>
      <w:r w:rsidRPr="002E22CA">
        <w:t>Part One – Define Issues, Problems</w:t>
      </w:r>
      <w:r>
        <w:t>,</w:t>
      </w:r>
      <w:r w:rsidRPr="002E22CA">
        <w:t xml:space="preserve"> and Facts</w:t>
      </w:r>
    </w:p>
    <w:p w14:paraId="1F0F78F5" w14:textId="05BD899E" w:rsidR="00375D5C" w:rsidRPr="00D052A6" w:rsidRDefault="00375D5C" w:rsidP="00375D5C">
      <w:pPr>
        <w:pStyle w:val="ActivityNumbers"/>
      </w:pPr>
      <w:r w:rsidRPr="00D052A6">
        <w:t>Use</w:t>
      </w:r>
      <w:r>
        <w:t xml:space="preserve"> the flowchart in</w:t>
      </w:r>
      <w:r w:rsidRPr="00D052A6">
        <w:t xml:space="preserve"> Figure 1 to identify the following statements as a fact, problem, or issue.</w:t>
      </w:r>
      <w:r w:rsidRPr="00375D5C">
        <w:t xml:space="preserve"> </w:t>
      </w:r>
      <w:r w:rsidRPr="00D052A6">
        <w:t xml:space="preserve">Record the statements in your </w:t>
      </w:r>
      <w:r w:rsidRPr="00F32C59">
        <w:rPr>
          <w:rStyle w:val="Italic"/>
        </w:rPr>
        <w:t>Laboratory Notebook</w:t>
      </w:r>
      <w:r w:rsidRPr="00D052A6">
        <w:t xml:space="preserve"> and label them as a fact, problem, or issue.</w:t>
      </w:r>
    </w:p>
    <w:p w14:paraId="2FA012BE" w14:textId="77777777" w:rsidR="00375D5C" w:rsidRPr="00627A96" w:rsidRDefault="00375D5C" w:rsidP="00375D5C">
      <w:pPr>
        <w:pStyle w:val="Activitybullet"/>
      </w:pPr>
      <w:r w:rsidRPr="00627A96">
        <w:t>The stream temperature is 76°F.</w:t>
      </w:r>
    </w:p>
    <w:p w14:paraId="2AFBBE4B" w14:textId="77777777" w:rsidR="00375D5C" w:rsidRPr="00627A96" w:rsidRDefault="00375D5C" w:rsidP="00375D5C">
      <w:pPr>
        <w:pStyle w:val="Activitybullet"/>
      </w:pPr>
      <w:r w:rsidRPr="00627A96">
        <w:t>The stream banks do not have enough shade trees to cool the water.</w:t>
      </w:r>
    </w:p>
    <w:p w14:paraId="614E5C00" w14:textId="0261D364" w:rsidR="00375D5C" w:rsidRPr="00D052A6" w:rsidRDefault="00375D5C" w:rsidP="00375D5C">
      <w:pPr>
        <w:pStyle w:val="Activitybullet"/>
      </w:pPr>
      <w:r w:rsidRPr="00627A96">
        <w:lastRenderedPageBreak/>
        <w:t xml:space="preserve">To preserve water quality, </w:t>
      </w:r>
      <w:r w:rsidR="004227B4" w:rsidRPr="00627A96">
        <w:t xml:space="preserve">logging </w:t>
      </w:r>
      <w:r w:rsidRPr="00627A96">
        <w:t>should no</w:t>
      </w:r>
      <w:r w:rsidR="004227B4">
        <w:t>t be allowed</w:t>
      </w:r>
      <w:r w:rsidRPr="00627A96">
        <w:t xml:space="preserve"> in the watershed.</w:t>
      </w:r>
    </w:p>
    <w:p w14:paraId="162C6131" w14:textId="77777777" w:rsidR="00375D5C" w:rsidRDefault="00375D5C" w:rsidP="00375D5C">
      <w:pPr>
        <w:pStyle w:val="ActivityNumbers"/>
      </w:pPr>
      <w:r w:rsidRPr="00D052A6">
        <w:t>Review your answers with your teacher.</w:t>
      </w:r>
    </w:p>
    <w:p w14:paraId="20C42015" w14:textId="2F71E952" w:rsidR="00375D5C" w:rsidRPr="002E22CA" w:rsidRDefault="00375D5C" w:rsidP="00375D5C">
      <w:pPr>
        <w:pStyle w:val="ActivityNumbers"/>
      </w:pPr>
      <w:r>
        <w:t>I</w:t>
      </w:r>
      <w:r w:rsidRPr="00D052A6">
        <w:t xml:space="preserve">n your </w:t>
      </w:r>
      <w:r w:rsidRPr="00F32C59">
        <w:rPr>
          <w:rStyle w:val="Italic"/>
        </w:rPr>
        <w:t>Laboratory Notebook</w:t>
      </w:r>
      <w:r w:rsidRPr="00D052A6">
        <w:t xml:space="preserve">, make a </w:t>
      </w:r>
      <w:r>
        <w:t>table</w:t>
      </w:r>
      <w:r w:rsidRPr="00D052A6">
        <w:t xml:space="preserve"> with three columns</w:t>
      </w:r>
      <w:r>
        <w:t xml:space="preserve"> t</w:t>
      </w:r>
      <w:r w:rsidRPr="00D052A6">
        <w:t>itle</w:t>
      </w:r>
      <w:r>
        <w:t>d</w:t>
      </w:r>
      <w:r w:rsidRPr="00D052A6">
        <w:t xml:space="preserve"> </w:t>
      </w:r>
      <w:r w:rsidRPr="00627A96">
        <w:rPr>
          <w:rStyle w:val="ActivityBodyItalicChar"/>
        </w:rPr>
        <w:t>Facts</w:t>
      </w:r>
      <w:r w:rsidRPr="00D052A6">
        <w:t xml:space="preserve">, </w:t>
      </w:r>
      <w:r w:rsidRPr="00627A96">
        <w:rPr>
          <w:rStyle w:val="ActivityBodyItalicChar"/>
        </w:rPr>
        <w:t>Problems</w:t>
      </w:r>
      <w:r w:rsidRPr="00D052A6">
        <w:t xml:space="preserve">, and </w:t>
      </w:r>
      <w:r w:rsidRPr="00627A96">
        <w:rPr>
          <w:rStyle w:val="ActivityBodyItalicChar"/>
        </w:rPr>
        <w:t>Issues</w:t>
      </w:r>
      <w:r w:rsidRPr="00D052A6">
        <w:t>.</w:t>
      </w:r>
    </w:p>
    <w:p w14:paraId="73E51E47" w14:textId="5351E780" w:rsidR="00574477" w:rsidRPr="002C5485" w:rsidRDefault="004227B4" w:rsidP="00375D5C">
      <w:pPr>
        <w:pStyle w:val="ActivityNumbers"/>
      </w:pPr>
      <w:r>
        <w:t>Practice identifying statements using the following list</w:t>
      </w:r>
      <w:r w:rsidR="00574477" w:rsidRPr="00D052A6">
        <w:t>. Us</w:t>
      </w:r>
      <w:r w:rsidR="00C0617E">
        <w:t>e</w:t>
      </w:r>
      <w:r w:rsidR="00574477" w:rsidRPr="00D052A6">
        <w:t xml:space="preserve"> the flowchart in Figure 1</w:t>
      </w:r>
      <w:r w:rsidR="00C0617E">
        <w:t xml:space="preserve"> to </w:t>
      </w:r>
      <w:r w:rsidR="00574477" w:rsidRPr="00D052A6">
        <w:t>identify the statements as facts, problems, or issues</w:t>
      </w:r>
      <w:r w:rsidR="00C0617E">
        <w:t>, then r</w:t>
      </w:r>
      <w:r w:rsidR="00574477" w:rsidRPr="00D052A6">
        <w:t xml:space="preserve">ecord them in the correct </w:t>
      </w:r>
      <w:r w:rsidR="00574477" w:rsidRPr="002C5485">
        <w:t xml:space="preserve">column in </w:t>
      </w:r>
      <w:r w:rsidR="00C0617E" w:rsidRPr="002C5485">
        <w:t>your table</w:t>
      </w:r>
      <w:r w:rsidR="00574477" w:rsidRPr="002C5485">
        <w:t>.</w:t>
      </w:r>
    </w:p>
    <w:p w14:paraId="37C7917D" w14:textId="77777777" w:rsidR="00574477" w:rsidRPr="00627A96" w:rsidRDefault="00574477" w:rsidP="00627A96">
      <w:pPr>
        <w:pStyle w:val="Activitybullet"/>
      </w:pPr>
      <w:r w:rsidRPr="00627A96">
        <w:t>There are 1,000 chickens in this barn.</w:t>
      </w:r>
    </w:p>
    <w:p w14:paraId="7E254073" w14:textId="77777777" w:rsidR="00574477" w:rsidRPr="00627A96" w:rsidRDefault="00574477" w:rsidP="00627A96">
      <w:pPr>
        <w:pStyle w:val="Activitybullet"/>
      </w:pPr>
      <w:r w:rsidRPr="00627A96">
        <w:t>It is acceptable to raise chickens in the smallest space possible.</w:t>
      </w:r>
    </w:p>
    <w:p w14:paraId="76266606" w14:textId="77777777" w:rsidR="00574477" w:rsidRPr="00627A96" w:rsidRDefault="00574477" w:rsidP="00627A96">
      <w:pPr>
        <w:pStyle w:val="Activitybullet"/>
      </w:pPr>
      <w:r w:rsidRPr="00627A96">
        <w:t>The water level in my groundwater well has been dropping for years.</w:t>
      </w:r>
    </w:p>
    <w:p w14:paraId="3A24E3E6" w14:textId="19354829" w:rsidR="00574477" w:rsidRPr="00627A96" w:rsidRDefault="004227B4" w:rsidP="00627A96">
      <w:pPr>
        <w:pStyle w:val="Activitybullet"/>
      </w:pPr>
      <w:r>
        <w:t>State leaders should divert g</w:t>
      </w:r>
      <w:r w:rsidR="00574477" w:rsidRPr="00627A96">
        <w:t>roundwater from agricultural use to industrial use.</w:t>
      </w:r>
    </w:p>
    <w:p w14:paraId="3447C1CD" w14:textId="42CB80B4" w:rsidR="00574477" w:rsidRPr="00627A96" w:rsidRDefault="00574477" w:rsidP="00627A96">
      <w:pPr>
        <w:pStyle w:val="Activitybullet"/>
      </w:pPr>
      <w:r w:rsidRPr="00627A96">
        <w:t>The water level in my groundwater well is at 202 ft.</w:t>
      </w:r>
    </w:p>
    <w:p w14:paraId="3FE2A7BF" w14:textId="41CB4B1D" w:rsidR="00574477" w:rsidRPr="00627A96" w:rsidRDefault="006333EC" w:rsidP="00627A96">
      <w:pPr>
        <w:pStyle w:val="Activitybullet"/>
      </w:pPr>
      <w:r>
        <w:t xml:space="preserve">Producers have found the avian influenza </w:t>
      </w:r>
      <w:r w:rsidR="00574477" w:rsidRPr="00627A96">
        <w:t>virus</w:t>
      </w:r>
      <w:r>
        <w:t xml:space="preserve"> </w:t>
      </w:r>
      <w:r w:rsidR="00574477" w:rsidRPr="00627A96">
        <w:t>in the barn.</w:t>
      </w:r>
    </w:p>
    <w:p w14:paraId="754A0ECB" w14:textId="77777777" w:rsidR="00574477" w:rsidRPr="00627A96" w:rsidRDefault="00574477" w:rsidP="00627A96">
      <w:pPr>
        <w:pStyle w:val="Activitybullet"/>
      </w:pPr>
      <w:r w:rsidRPr="00627A96">
        <w:t>Cleaning polluted water is not worth the cost.</w:t>
      </w:r>
    </w:p>
    <w:p w14:paraId="35267BBB" w14:textId="172C00BD" w:rsidR="00574477" w:rsidRPr="00627A96" w:rsidRDefault="00574477" w:rsidP="00627A96">
      <w:pPr>
        <w:pStyle w:val="Activitybullet"/>
      </w:pPr>
      <w:r w:rsidRPr="00627A96">
        <w:t xml:space="preserve">The sewage plant </w:t>
      </w:r>
      <w:r w:rsidR="004227B4">
        <w:t>leaks</w:t>
      </w:r>
      <w:r w:rsidRPr="00627A96">
        <w:t>.</w:t>
      </w:r>
    </w:p>
    <w:p w14:paraId="206583AF" w14:textId="5211D19B" w:rsidR="00574477" w:rsidRPr="00627A96" w:rsidRDefault="00574477" w:rsidP="00627A96">
      <w:pPr>
        <w:pStyle w:val="Activitybullet"/>
      </w:pPr>
      <w:r w:rsidRPr="00627A96">
        <w:t>The D</w:t>
      </w:r>
      <w:r w:rsidR="006333EC">
        <w:t>.</w:t>
      </w:r>
      <w:r w:rsidRPr="00627A96">
        <w:t>O</w:t>
      </w:r>
      <w:r w:rsidR="006333EC">
        <w:t>.</w:t>
      </w:r>
      <w:r w:rsidRPr="00627A96">
        <w:t xml:space="preserve"> concentration is 8mg/l.</w:t>
      </w:r>
    </w:p>
    <w:p w14:paraId="7179A6BD" w14:textId="77777777" w:rsidR="00574477" w:rsidRPr="00D052A6" w:rsidRDefault="00574477" w:rsidP="00375D5C">
      <w:pPr>
        <w:pStyle w:val="ActivityNumbers"/>
      </w:pPr>
      <w:r w:rsidRPr="00D052A6">
        <w:t xml:space="preserve">Once you have finished, review your results with </w:t>
      </w:r>
      <w:r>
        <w:t>your partner</w:t>
      </w:r>
      <w:r w:rsidRPr="00D052A6">
        <w:t>.</w:t>
      </w:r>
    </w:p>
    <w:p w14:paraId="62FE9C84" w14:textId="77777777" w:rsidR="00574477" w:rsidRPr="00F32C59" w:rsidRDefault="00574477" w:rsidP="00574477"/>
    <w:p w14:paraId="5CC75788" w14:textId="77777777" w:rsidR="00574477" w:rsidRDefault="00574477" w:rsidP="00574477">
      <w:pPr>
        <w:pStyle w:val="ActivityBodyBold"/>
      </w:pPr>
      <w:r>
        <w:t>Part Two – Identify Environmental Facts, Problems, and Issues.</w:t>
      </w:r>
    </w:p>
    <w:p w14:paraId="6675E59B" w14:textId="575036FB" w:rsidR="00574477" w:rsidRPr="00D052A6" w:rsidRDefault="00574477" w:rsidP="00574477">
      <w:pPr>
        <w:pStyle w:val="ActivityNumbers"/>
        <w:numPr>
          <w:ilvl w:val="0"/>
          <w:numId w:val="45"/>
        </w:numPr>
        <w:ind w:left="720"/>
      </w:pPr>
      <w:r w:rsidRPr="002F4F45">
        <w:t>W</w:t>
      </w:r>
      <w:r w:rsidRPr="00D052A6">
        <w:t xml:space="preserve">ith your partner, select </w:t>
      </w:r>
      <w:r w:rsidR="002C5485">
        <w:t>an</w:t>
      </w:r>
      <w:r w:rsidRPr="00D052A6">
        <w:t xml:space="preserve"> environmental topic from below</w:t>
      </w:r>
      <w:r w:rsidR="00020AEF">
        <w:t xml:space="preserve"> or </w:t>
      </w:r>
      <w:r w:rsidR="002C5485">
        <w:t>an</w:t>
      </w:r>
      <w:r w:rsidRPr="00D052A6">
        <w:t xml:space="preserve">other topic </w:t>
      </w:r>
      <w:r w:rsidR="002C5485">
        <w:t>approved by your teacher</w:t>
      </w:r>
      <w:r w:rsidRPr="00D052A6">
        <w:t>.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574477" w14:paraId="4DE807C6" w14:textId="77777777" w:rsidTr="00055140">
        <w:tc>
          <w:tcPr>
            <w:tcW w:w="3150" w:type="dxa"/>
            <w:shd w:val="clear" w:color="auto" w:fill="auto"/>
            <w:vAlign w:val="center"/>
          </w:tcPr>
          <w:p w14:paraId="53F6460C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>Biodiversity</w:t>
            </w:r>
          </w:p>
        </w:tc>
        <w:tc>
          <w:tcPr>
            <w:tcW w:w="3150" w:type="dxa"/>
            <w:vAlign w:val="center"/>
          </w:tcPr>
          <w:p w14:paraId="29EA12ED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>Genetic engineering</w:t>
            </w:r>
          </w:p>
        </w:tc>
        <w:tc>
          <w:tcPr>
            <w:tcW w:w="3150" w:type="dxa"/>
            <w:vAlign w:val="center"/>
          </w:tcPr>
          <w:p w14:paraId="13E4DC67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 xml:space="preserve">Renewable </w:t>
            </w:r>
            <w:r>
              <w:t>e</w:t>
            </w:r>
            <w:r w:rsidRPr="009E7368">
              <w:t>nergy</w:t>
            </w:r>
          </w:p>
        </w:tc>
      </w:tr>
      <w:tr w:rsidR="00574477" w14:paraId="6A36AEAC" w14:textId="77777777" w:rsidTr="00055140">
        <w:tc>
          <w:tcPr>
            <w:tcW w:w="3150" w:type="dxa"/>
            <w:shd w:val="clear" w:color="auto" w:fill="auto"/>
            <w:vAlign w:val="center"/>
          </w:tcPr>
          <w:p w14:paraId="597F2526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 xml:space="preserve">Carbon </w:t>
            </w:r>
            <w:r>
              <w:t>f</w:t>
            </w:r>
            <w:r w:rsidRPr="009E7368">
              <w:t>ootprint</w:t>
            </w:r>
          </w:p>
        </w:tc>
        <w:tc>
          <w:tcPr>
            <w:tcW w:w="3150" w:type="dxa"/>
            <w:vAlign w:val="center"/>
          </w:tcPr>
          <w:p w14:paraId="7DC1040F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 xml:space="preserve">Habitat </w:t>
            </w:r>
            <w:r>
              <w:t>d</w:t>
            </w:r>
            <w:r w:rsidRPr="009E7368">
              <w:t>estruction</w:t>
            </w:r>
          </w:p>
        </w:tc>
        <w:tc>
          <w:tcPr>
            <w:tcW w:w="3150" w:type="dxa"/>
            <w:vAlign w:val="center"/>
          </w:tcPr>
          <w:p w14:paraId="70C5AACF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>Soil degradation</w:t>
            </w:r>
          </w:p>
        </w:tc>
      </w:tr>
      <w:tr w:rsidR="00574477" w14:paraId="219E3B39" w14:textId="77777777" w:rsidTr="00055140">
        <w:tc>
          <w:tcPr>
            <w:tcW w:w="3150" w:type="dxa"/>
            <w:shd w:val="clear" w:color="auto" w:fill="auto"/>
            <w:vAlign w:val="center"/>
          </w:tcPr>
          <w:p w14:paraId="4ED7F6D7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 xml:space="preserve">Climate </w:t>
            </w:r>
            <w:r>
              <w:t>c</w:t>
            </w:r>
            <w:r w:rsidRPr="009E7368">
              <w:t>hange</w:t>
            </w:r>
          </w:p>
        </w:tc>
        <w:tc>
          <w:tcPr>
            <w:tcW w:w="3150" w:type="dxa"/>
            <w:vAlign w:val="center"/>
          </w:tcPr>
          <w:p w14:paraId="4E2587B2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>Logging</w:t>
            </w:r>
          </w:p>
        </w:tc>
        <w:tc>
          <w:tcPr>
            <w:tcW w:w="3150" w:type="dxa"/>
            <w:vAlign w:val="center"/>
          </w:tcPr>
          <w:p w14:paraId="10D39F98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>Water pollution</w:t>
            </w:r>
          </w:p>
        </w:tc>
      </w:tr>
      <w:tr w:rsidR="00574477" w14:paraId="21DB87D8" w14:textId="77777777" w:rsidTr="00055140">
        <w:tc>
          <w:tcPr>
            <w:tcW w:w="3150" w:type="dxa"/>
            <w:shd w:val="clear" w:color="auto" w:fill="auto"/>
            <w:vAlign w:val="center"/>
          </w:tcPr>
          <w:p w14:paraId="4E52CB9A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>Food safety</w:t>
            </w:r>
          </w:p>
        </w:tc>
        <w:tc>
          <w:tcPr>
            <w:tcW w:w="3150" w:type="dxa"/>
            <w:vAlign w:val="center"/>
          </w:tcPr>
          <w:p w14:paraId="5959C13D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>Mining</w:t>
            </w:r>
          </w:p>
        </w:tc>
        <w:tc>
          <w:tcPr>
            <w:tcW w:w="3150" w:type="dxa"/>
            <w:vAlign w:val="center"/>
          </w:tcPr>
          <w:p w14:paraId="63572962" w14:textId="77777777" w:rsidR="00574477" w:rsidRPr="009E7368" w:rsidRDefault="00574477" w:rsidP="00574477">
            <w:pPr>
              <w:pStyle w:val="MatrixBullets"/>
              <w:numPr>
                <w:ilvl w:val="0"/>
                <w:numId w:val="44"/>
              </w:numPr>
            </w:pPr>
            <w:r w:rsidRPr="009E7368">
              <w:t>Wildlife depletion</w:t>
            </w:r>
          </w:p>
        </w:tc>
      </w:tr>
      <w:tr w:rsidR="00574477" w14:paraId="7386220A" w14:textId="77777777" w:rsidTr="00055140">
        <w:trPr>
          <w:trHeight w:val="315"/>
        </w:trPr>
        <w:tc>
          <w:tcPr>
            <w:tcW w:w="3150" w:type="dxa"/>
            <w:shd w:val="clear" w:color="auto" w:fill="auto"/>
          </w:tcPr>
          <w:p w14:paraId="7DF72AE1" w14:textId="77777777" w:rsidR="00574477" w:rsidRPr="009E7368" w:rsidRDefault="00574477" w:rsidP="00627A96">
            <w:pPr>
              <w:pStyle w:val="MatrixBullets"/>
              <w:numPr>
                <w:ilvl w:val="0"/>
                <w:numId w:val="44"/>
              </w:numPr>
            </w:pPr>
            <w:r w:rsidRPr="009E7368">
              <w:t>Fracking</w:t>
            </w:r>
          </w:p>
        </w:tc>
        <w:tc>
          <w:tcPr>
            <w:tcW w:w="3150" w:type="dxa"/>
          </w:tcPr>
          <w:p w14:paraId="0E34E989" w14:textId="77777777" w:rsidR="00574477" w:rsidRPr="009E7368" w:rsidRDefault="00574477" w:rsidP="00627A96">
            <w:pPr>
              <w:pStyle w:val="MatrixBullets"/>
              <w:numPr>
                <w:ilvl w:val="0"/>
                <w:numId w:val="44"/>
              </w:numPr>
            </w:pPr>
            <w:r w:rsidRPr="009E7368">
              <w:t>Overpopulation</w:t>
            </w:r>
          </w:p>
        </w:tc>
        <w:tc>
          <w:tcPr>
            <w:tcW w:w="3150" w:type="dxa"/>
          </w:tcPr>
          <w:p w14:paraId="1EEFE08C" w14:textId="77777777" w:rsidR="00574477" w:rsidRPr="009E7368" w:rsidRDefault="00574477" w:rsidP="00627A96">
            <w:pPr>
              <w:pStyle w:val="MatrixStandards"/>
            </w:pPr>
          </w:p>
        </w:tc>
      </w:tr>
    </w:tbl>
    <w:p w14:paraId="0F49F88E" w14:textId="394CA7D0" w:rsidR="00574477" w:rsidRDefault="00574477" w:rsidP="00574477">
      <w:pPr>
        <w:pStyle w:val="ActivityNumbers"/>
        <w:numPr>
          <w:ilvl w:val="0"/>
          <w:numId w:val="43"/>
        </w:numPr>
        <w:ind w:left="720"/>
      </w:pPr>
      <w:r w:rsidRPr="009012F7">
        <w:t>Use</w:t>
      </w:r>
      <w:r w:rsidRPr="00D052A6">
        <w:t xml:space="preserve"> </w:t>
      </w:r>
      <w:r w:rsidR="00C0617E">
        <w:t>the i</w:t>
      </w:r>
      <w:r w:rsidRPr="00D052A6">
        <w:t>nternet to research your topic.</w:t>
      </w:r>
      <w:r w:rsidR="00375D5C">
        <w:t xml:space="preserve"> </w:t>
      </w:r>
      <w:r>
        <w:t>Identify two facts, two problems, and two issues for your topic</w:t>
      </w:r>
      <w:r w:rsidR="00020AEF">
        <w:t>.</w:t>
      </w:r>
    </w:p>
    <w:p w14:paraId="23D128B8" w14:textId="1393599E" w:rsidR="00574477" w:rsidRPr="00D052A6" w:rsidRDefault="00574477" w:rsidP="00574477">
      <w:pPr>
        <w:pStyle w:val="ActivityNumbers"/>
        <w:numPr>
          <w:ilvl w:val="0"/>
          <w:numId w:val="43"/>
        </w:numPr>
        <w:ind w:left="720"/>
      </w:pPr>
      <w:r w:rsidRPr="00D052A6">
        <w:t xml:space="preserve">Write each fact, problem, and issue on a separate </w:t>
      </w:r>
      <w:r>
        <w:t>sticky note</w:t>
      </w:r>
      <w:r w:rsidRPr="00D052A6">
        <w:t xml:space="preserve">. </w:t>
      </w:r>
      <w:r w:rsidR="002C5485" w:rsidRPr="00D052A6">
        <w:t xml:space="preserve">You </w:t>
      </w:r>
      <w:r w:rsidR="004227B4">
        <w:t>should</w:t>
      </w:r>
      <w:r w:rsidR="002C5485" w:rsidRPr="00D052A6">
        <w:t xml:space="preserve"> have six notes.</w:t>
      </w:r>
      <w:r w:rsidR="002C5485">
        <w:t xml:space="preserve"> </w:t>
      </w:r>
      <w:r w:rsidRPr="00D052A6">
        <w:t xml:space="preserve">Do </w:t>
      </w:r>
      <w:r w:rsidR="002C5485">
        <w:t>not</w:t>
      </w:r>
      <w:r w:rsidRPr="00D052A6">
        <w:t xml:space="preserve"> label the </w:t>
      </w:r>
      <w:r w:rsidR="002C5485">
        <w:t xml:space="preserve">statements </w:t>
      </w:r>
      <w:r w:rsidRPr="00D052A6">
        <w:t>as facts, problems, or issues.</w:t>
      </w:r>
    </w:p>
    <w:p w14:paraId="2A13D91C" w14:textId="29385E6B" w:rsidR="00574477" w:rsidRPr="00D052A6" w:rsidRDefault="00574477" w:rsidP="00574477">
      <w:pPr>
        <w:pStyle w:val="ActivityNumbers"/>
        <w:numPr>
          <w:ilvl w:val="0"/>
          <w:numId w:val="43"/>
        </w:numPr>
        <w:ind w:left="720"/>
      </w:pPr>
      <w:r w:rsidRPr="00D052A6">
        <w:t xml:space="preserve">Shuffle your </w:t>
      </w:r>
      <w:r w:rsidR="00627A96" w:rsidRPr="00D052A6">
        <w:t>notes and</w:t>
      </w:r>
      <w:r w:rsidRPr="00D052A6">
        <w:t xml:space="preserve"> exchange them with another pair of students.</w:t>
      </w:r>
    </w:p>
    <w:p w14:paraId="567CDED6" w14:textId="77777777" w:rsidR="00574477" w:rsidRPr="00D052A6" w:rsidRDefault="00574477" w:rsidP="00574477">
      <w:pPr>
        <w:pStyle w:val="ActivityNumbers"/>
        <w:numPr>
          <w:ilvl w:val="0"/>
          <w:numId w:val="43"/>
        </w:numPr>
        <w:ind w:left="720"/>
      </w:pPr>
      <w:r w:rsidRPr="00D052A6">
        <w:t>Sort the other students’ notes into the categories of facts, problems, and issues.</w:t>
      </w:r>
    </w:p>
    <w:p w14:paraId="0F7DA584" w14:textId="77777777" w:rsidR="00574477" w:rsidRPr="00D052A6" w:rsidRDefault="00574477" w:rsidP="00574477">
      <w:pPr>
        <w:pStyle w:val="ActivityNumbers"/>
        <w:numPr>
          <w:ilvl w:val="0"/>
          <w:numId w:val="43"/>
        </w:numPr>
        <w:ind w:left="720"/>
      </w:pPr>
      <w:r w:rsidRPr="00D052A6">
        <w:t>Discuss your groupings with the other pair of students. Verify and compare your groupings.</w:t>
      </w:r>
    </w:p>
    <w:p w14:paraId="62437066" w14:textId="7C1340E2" w:rsidR="00574477" w:rsidRPr="00D052A6" w:rsidRDefault="00574477" w:rsidP="00574477">
      <w:pPr>
        <w:pStyle w:val="ActivityNumbers"/>
        <w:numPr>
          <w:ilvl w:val="0"/>
          <w:numId w:val="43"/>
        </w:numPr>
        <w:ind w:left="720"/>
      </w:pPr>
      <w:r w:rsidRPr="00D052A6">
        <w:t>Repeat Steps 4–6 with a different pair of students</w:t>
      </w:r>
      <w:r w:rsidR="002C5485">
        <w:t>, then retrieve your original set of statements.</w:t>
      </w:r>
    </w:p>
    <w:p w14:paraId="503BE2C7" w14:textId="6DAAE1E6" w:rsidR="00574477" w:rsidRPr="00D052A6" w:rsidRDefault="00574477" w:rsidP="00574477">
      <w:pPr>
        <w:pStyle w:val="ActivityNumbers"/>
        <w:numPr>
          <w:ilvl w:val="0"/>
          <w:numId w:val="43"/>
        </w:numPr>
        <w:ind w:left="720"/>
      </w:pPr>
      <w:r w:rsidRPr="00D052A6">
        <w:t xml:space="preserve">Label each </w:t>
      </w:r>
      <w:r>
        <w:t xml:space="preserve">of your </w:t>
      </w:r>
      <w:r w:rsidR="002C5485">
        <w:t>statements</w:t>
      </w:r>
      <w:r w:rsidRPr="00D052A6">
        <w:t xml:space="preserve"> </w:t>
      </w:r>
      <w:r w:rsidR="002C5485">
        <w:t xml:space="preserve">as </w:t>
      </w:r>
      <w:r w:rsidRPr="00D052A6">
        <w:t>fact</w:t>
      </w:r>
      <w:r w:rsidR="002C5485">
        <w:t>s</w:t>
      </w:r>
      <w:r w:rsidRPr="00D052A6">
        <w:t>, problem</w:t>
      </w:r>
      <w:r w:rsidR="002C5485">
        <w:t>s</w:t>
      </w:r>
      <w:r w:rsidRPr="00D052A6">
        <w:t>, or issue</w:t>
      </w:r>
      <w:r w:rsidR="002C5485">
        <w:t>s</w:t>
      </w:r>
      <w:r w:rsidRPr="00D052A6">
        <w:t xml:space="preserve"> based </w:t>
      </w:r>
      <w:r w:rsidR="002C5485">
        <w:t>up</w:t>
      </w:r>
      <w:r w:rsidRPr="00D052A6">
        <w:t>on your discussions.</w:t>
      </w:r>
    </w:p>
    <w:p w14:paraId="2477D173" w14:textId="77777777" w:rsidR="00574477" w:rsidRPr="00F32C59" w:rsidRDefault="00574477" w:rsidP="00574477"/>
    <w:p w14:paraId="23AAE47F" w14:textId="77777777" w:rsidR="00574477" w:rsidRDefault="00574477" w:rsidP="00574477">
      <w:pPr>
        <w:pStyle w:val="ActivityBodyBold"/>
      </w:pPr>
      <w:r>
        <w:t>Part Three – Class Environmental Issues</w:t>
      </w:r>
    </w:p>
    <w:p w14:paraId="6E0CAD0F" w14:textId="7BC5919D" w:rsidR="00574477" w:rsidRPr="00D052A6" w:rsidRDefault="002C5485" w:rsidP="00574477">
      <w:pPr>
        <w:pStyle w:val="ActivityNumbers"/>
        <w:numPr>
          <w:ilvl w:val="0"/>
          <w:numId w:val="46"/>
        </w:numPr>
        <w:ind w:left="720"/>
      </w:pPr>
      <w:r>
        <w:t>Locate</w:t>
      </w:r>
      <w:r w:rsidR="00574477" w:rsidRPr="00D052A6">
        <w:t xml:space="preserve"> </w:t>
      </w:r>
      <w:r w:rsidR="00574477" w:rsidRPr="00101270">
        <w:t>th</w:t>
      </w:r>
      <w:r>
        <w:t>e</w:t>
      </w:r>
      <w:r w:rsidR="00574477" w:rsidRPr="00D052A6">
        <w:t xml:space="preserve"> </w:t>
      </w:r>
      <w:r w:rsidRPr="00545FD6">
        <w:rPr>
          <w:rStyle w:val="ActivityBodyItalicChar"/>
        </w:rPr>
        <w:t>Facts</w:t>
      </w:r>
      <w:r w:rsidRPr="00697B07">
        <w:t xml:space="preserve">, </w:t>
      </w:r>
      <w:r w:rsidRPr="00545FD6">
        <w:rPr>
          <w:rStyle w:val="ActivityBodyItalicChar"/>
        </w:rPr>
        <w:t>Problems</w:t>
      </w:r>
      <w:r w:rsidRPr="00697B07">
        <w:t xml:space="preserve">, </w:t>
      </w:r>
      <w:r w:rsidRPr="00B74EDC">
        <w:t>and</w:t>
      </w:r>
      <w:r w:rsidRPr="00697B07">
        <w:t xml:space="preserve"> </w:t>
      </w:r>
      <w:r w:rsidRPr="00545FD6">
        <w:rPr>
          <w:rStyle w:val="ActivityBodyItalicChar"/>
        </w:rPr>
        <w:t>Issues</w:t>
      </w:r>
      <w:r w:rsidRPr="00D052A6">
        <w:t xml:space="preserve"> </w:t>
      </w:r>
      <w:r w:rsidR="00574477" w:rsidRPr="00D052A6">
        <w:t>posters</w:t>
      </w:r>
      <w:r>
        <w:t>.</w:t>
      </w:r>
      <w:r w:rsidR="00574477" w:rsidRPr="00D052A6">
        <w:t xml:space="preserve"> P</w:t>
      </w:r>
      <w:r>
        <w:t>lace</w:t>
      </w:r>
      <w:r w:rsidR="00574477" w:rsidRPr="00D052A6">
        <w:t xml:space="preserve"> your six </w:t>
      </w:r>
      <w:r w:rsidR="00574477">
        <w:t>notes</w:t>
      </w:r>
      <w:r w:rsidR="00574477" w:rsidRPr="00D052A6">
        <w:t xml:space="preserve"> on the appropriate posters.</w:t>
      </w:r>
    </w:p>
    <w:p w14:paraId="7757F8E1" w14:textId="77777777" w:rsidR="00574477" w:rsidRDefault="00574477" w:rsidP="00574477">
      <w:pPr>
        <w:pStyle w:val="ActivityNumbers"/>
        <w:numPr>
          <w:ilvl w:val="0"/>
          <w:numId w:val="43"/>
        </w:numPr>
        <w:ind w:left="720"/>
      </w:pPr>
      <w:r w:rsidRPr="00D052A6">
        <w:t>Your teacher will review the</w:t>
      </w:r>
      <w:r>
        <w:t xml:space="preserve"> note</w:t>
      </w:r>
      <w:r w:rsidRPr="00D052A6">
        <w:t xml:space="preserve">s on </w:t>
      </w:r>
      <w:r w:rsidRPr="00B74EDC">
        <w:t xml:space="preserve">the </w:t>
      </w:r>
      <w:r w:rsidRPr="00545FD6">
        <w:rPr>
          <w:rStyle w:val="ActivityBodyItalicChar"/>
        </w:rPr>
        <w:t>Issues</w:t>
      </w:r>
      <w:r w:rsidRPr="00B74EDC">
        <w:t xml:space="preserve"> poster</w:t>
      </w:r>
      <w:r>
        <w:t>.</w:t>
      </w:r>
    </w:p>
    <w:p w14:paraId="04F3C741" w14:textId="355D65DA" w:rsidR="00574477" w:rsidRPr="00D052A6" w:rsidRDefault="00574477" w:rsidP="00574477">
      <w:pPr>
        <w:pStyle w:val="ActivityNumbers"/>
        <w:numPr>
          <w:ilvl w:val="0"/>
          <w:numId w:val="43"/>
        </w:numPr>
        <w:ind w:left="720"/>
      </w:pPr>
      <w:r w:rsidRPr="00D052A6">
        <w:t xml:space="preserve">Record the </w:t>
      </w:r>
      <w:r w:rsidR="002C5485">
        <w:t xml:space="preserve">class list of </w:t>
      </w:r>
      <w:r w:rsidRPr="00D052A6">
        <w:t xml:space="preserve">issues in your </w:t>
      </w:r>
      <w:r w:rsidRPr="003C3252">
        <w:rPr>
          <w:rStyle w:val="Italic"/>
        </w:rPr>
        <w:t>Laboratory Notebook</w:t>
      </w:r>
      <w:r w:rsidRPr="00D052A6">
        <w:t>.</w:t>
      </w:r>
    </w:p>
    <w:p w14:paraId="399DC040" w14:textId="77777777" w:rsidR="00574477" w:rsidRPr="005624AF" w:rsidRDefault="00574477" w:rsidP="005624AF"/>
    <w:p w14:paraId="006C1EFA" w14:textId="77777777" w:rsidR="00F40268" w:rsidRDefault="00F40268" w:rsidP="00F40268">
      <w:pPr>
        <w:pStyle w:val="ActivitySection"/>
      </w:pPr>
      <w:r>
        <w:t>Conclusion</w:t>
      </w:r>
    </w:p>
    <w:p w14:paraId="671184C8" w14:textId="4253A104" w:rsidR="00627A96" w:rsidRDefault="004227B4" w:rsidP="00375D5C">
      <w:pPr>
        <w:pStyle w:val="ActivityNumbers"/>
        <w:numPr>
          <w:ilvl w:val="0"/>
          <w:numId w:val="47"/>
        </w:numPr>
      </w:pPr>
      <w:r>
        <w:t>List one</w:t>
      </w:r>
      <w:r w:rsidR="00627A96" w:rsidRPr="00627A96">
        <w:t xml:space="preserve"> example of </w:t>
      </w:r>
      <w:r>
        <w:t xml:space="preserve">a </w:t>
      </w:r>
      <w:r w:rsidR="00627A96" w:rsidRPr="00627A96">
        <w:t xml:space="preserve">fact, </w:t>
      </w:r>
      <w:r>
        <w:t xml:space="preserve">a </w:t>
      </w:r>
      <w:r w:rsidR="00627A96" w:rsidRPr="00627A96">
        <w:t xml:space="preserve">problem, and </w:t>
      </w:r>
      <w:r>
        <w:t xml:space="preserve">an </w:t>
      </w:r>
      <w:r w:rsidR="00627A96" w:rsidRPr="00627A96">
        <w:t>issue from your everyday life</w:t>
      </w:r>
      <w:r>
        <w:t>.</w:t>
      </w:r>
    </w:p>
    <w:p w14:paraId="261FED03" w14:textId="0780C4C8" w:rsidR="00627A96" w:rsidRDefault="00627A96" w:rsidP="00627A96">
      <w:pPr>
        <w:pStyle w:val="ActivityNumbers"/>
      </w:pPr>
      <w:r w:rsidRPr="00627A96">
        <w:t>What makes an issue different from a problem?</w:t>
      </w:r>
    </w:p>
    <w:p w14:paraId="4EED15B1" w14:textId="37C786C1" w:rsidR="00F40268" w:rsidRPr="00627A96" w:rsidRDefault="00627A96" w:rsidP="00627A96">
      <w:pPr>
        <w:pStyle w:val="ActivityNumbers"/>
      </w:pPr>
      <w:r w:rsidRPr="00627A96">
        <w:t>Why are environmental issues difficult to solve?</w:t>
      </w:r>
    </w:p>
    <w:sectPr w:rsidR="00F40268" w:rsidRPr="00627A96" w:rsidSect="004B1C19">
      <w:headerReference w:type="even" r:id="rId10"/>
      <w:footerReference w:type="default" r:id="rId11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CD56" w14:textId="77777777" w:rsidR="00B84C5F" w:rsidRDefault="00B84C5F" w:rsidP="001E4BCA">
      <w:r>
        <w:separator/>
      </w:r>
    </w:p>
  </w:endnote>
  <w:endnote w:type="continuationSeparator" w:id="0">
    <w:p w14:paraId="0D8BA610" w14:textId="77777777" w:rsidR="00B84C5F" w:rsidRDefault="00B84C5F" w:rsidP="001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0"/>
      <w:gridCol w:w="5850"/>
    </w:tblGrid>
    <w:tr w:rsidR="003279B3" w14:paraId="319343AD" w14:textId="77777777" w:rsidTr="000857A9">
      <w:tc>
        <w:tcPr>
          <w:tcW w:w="4950" w:type="dxa"/>
          <w:shd w:val="clear" w:color="auto" w:fill="F2F2F2" w:themeFill="background1" w:themeFillShade="F2"/>
        </w:tcPr>
        <w:p w14:paraId="7C8A4959" w14:textId="77777777" w:rsidR="003279B3" w:rsidRDefault="003279B3" w:rsidP="00860D10">
          <w:pPr>
            <w:pStyle w:val="Footer"/>
            <w:jc w:val="left"/>
          </w:pPr>
          <w:r>
            <w:t>Curriculum for Agric</w:t>
          </w:r>
          <w:r w:rsidR="00E43D2E">
            <w:t>ultural Science Education © 20</w:t>
          </w:r>
          <w:r w:rsidR="005624AF">
            <w:t>2</w:t>
          </w:r>
          <w:r w:rsidR="00F4301B">
            <w:t>1</w:t>
          </w:r>
        </w:p>
      </w:tc>
      <w:tc>
        <w:tcPr>
          <w:tcW w:w="5850" w:type="dxa"/>
          <w:shd w:val="clear" w:color="auto" w:fill="F2F2F2" w:themeFill="background1" w:themeFillShade="F2"/>
        </w:tcPr>
        <w:p w14:paraId="602CCBCC" w14:textId="6111FFD9" w:rsidR="003279B3" w:rsidRDefault="00C25DC5" w:rsidP="00F40268">
          <w:pPr>
            <w:pStyle w:val="Footer"/>
            <w:rPr>
              <w:noProof/>
            </w:rPr>
          </w:pPr>
          <w:r>
            <w:t>ESI</w:t>
          </w:r>
          <w:r w:rsidR="003279B3">
            <w:t xml:space="preserve"> – </w:t>
          </w:r>
          <w:r w:rsidR="00F40268">
            <w:t>Activity</w:t>
          </w:r>
          <w:r w:rsidR="003279B3">
            <w:t xml:space="preserve"> </w:t>
          </w:r>
          <w:r w:rsidR="00627A96">
            <w:t>1.1.4 What’s the Issue?</w:t>
          </w:r>
          <w:r w:rsidR="00F40268">
            <w:t xml:space="preserve"> </w:t>
          </w:r>
          <w:r w:rsidR="003279B3">
            <w:t xml:space="preserve">– Page </w:t>
          </w:r>
          <w:r w:rsidR="003279B3">
            <w:fldChar w:fldCharType="begin"/>
          </w:r>
          <w:r w:rsidR="003279B3">
            <w:instrText xml:space="preserve"> PAGE   \* MERGEFORMAT </w:instrText>
          </w:r>
          <w:r w:rsidR="003279B3">
            <w:fldChar w:fldCharType="separate"/>
          </w:r>
          <w:r w:rsidR="00857580">
            <w:rPr>
              <w:noProof/>
            </w:rPr>
            <w:t>1</w:t>
          </w:r>
          <w:r w:rsidR="003279B3">
            <w:rPr>
              <w:noProof/>
            </w:rPr>
            <w:fldChar w:fldCharType="end"/>
          </w:r>
          <w:r w:rsidR="003279B3">
            <w:rPr>
              <w:noProof/>
            </w:rPr>
            <w:t xml:space="preserve"> </w:t>
          </w:r>
        </w:p>
      </w:tc>
    </w:tr>
  </w:tbl>
  <w:p w14:paraId="79981345" w14:textId="77777777" w:rsidR="003279B3" w:rsidRPr="001E4BCA" w:rsidRDefault="003279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A786" w14:textId="77777777" w:rsidR="00B84C5F" w:rsidRDefault="00B84C5F" w:rsidP="001E4BCA">
      <w:r>
        <w:separator/>
      </w:r>
    </w:p>
  </w:footnote>
  <w:footnote w:type="continuationSeparator" w:id="0">
    <w:p w14:paraId="6C3AB763" w14:textId="77777777" w:rsidR="00B84C5F" w:rsidRDefault="00B84C5F" w:rsidP="001E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2944" w14:textId="77777777" w:rsidR="009F4C22" w:rsidRDefault="00B84C5F">
    <w:pPr>
      <w:pStyle w:val="Header"/>
    </w:pPr>
    <w:r>
      <w:rPr>
        <w:noProof/>
      </w:rPr>
      <w:pict w14:anchorId="7AFAA3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MCj02950710000[1]" style="width:143.25pt;height:128.25pt;visibility:visible;mso-wrap-style:square" o:bullet="t">
        <v:imagedata r:id="rId1" o:title="MCj02950710000[1]" gain="60293f"/>
      </v:shape>
    </w:pict>
  </w:numPicBullet>
  <w:numPicBullet w:numPicBulletId="1">
    <w:pict>
      <v:shape id="_x0000_i1031" type="#_x0000_t75" style="width:81.75pt;height:120.75pt;visibility:visible;mso-wrap-style:square" o:bullet="t">
        <v:imagedata r:id="rId2" o:title=""/>
      </v:shape>
    </w:pict>
  </w:numPicBullet>
  <w:abstractNum w:abstractNumId="0" w15:restartNumberingAfterBreak="0">
    <w:nsid w:val="00254BE4"/>
    <w:multiLevelType w:val="hybridMultilevel"/>
    <w:tmpl w:val="96FCC2BA"/>
    <w:lvl w:ilvl="0" w:tplc="7890CC1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9AB"/>
    <w:multiLevelType w:val="hybridMultilevel"/>
    <w:tmpl w:val="88244404"/>
    <w:lvl w:ilvl="0" w:tplc="FD10155E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5FFA"/>
    <w:multiLevelType w:val="hybridMultilevel"/>
    <w:tmpl w:val="59C6993A"/>
    <w:lvl w:ilvl="0" w:tplc="CD4EC83C">
      <w:start w:val="1"/>
      <w:numFmt w:val="bullet"/>
      <w:pStyle w:val="NGSSStandardSub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B01DA"/>
    <w:multiLevelType w:val="hybridMultilevel"/>
    <w:tmpl w:val="99281C50"/>
    <w:lvl w:ilvl="0" w:tplc="8670FB1A">
      <w:start w:val="1"/>
      <w:numFmt w:val="bullet"/>
      <w:pStyle w:val="PerfObj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5E50"/>
    <w:multiLevelType w:val="hybridMultilevel"/>
    <w:tmpl w:val="3E9C46A8"/>
    <w:lvl w:ilvl="0" w:tplc="28AEF11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D2EA0"/>
    <w:multiLevelType w:val="hybridMultilevel"/>
    <w:tmpl w:val="FA983262"/>
    <w:lvl w:ilvl="0" w:tplc="D3CA673C">
      <w:start w:val="1"/>
      <w:numFmt w:val="bullet"/>
      <w:pStyle w:val="ScienceStdSub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5942FA4"/>
    <w:multiLevelType w:val="hybridMultilevel"/>
    <w:tmpl w:val="EF0C2454"/>
    <w:lvl w:ilvl="0" w:tplc="87369684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81B3247"/>
    <w:multiLevelType w:val="hybridMultilevel"/>
    <w:tmpl w:val="C114C9B4"/>
    <w:lvl w:ilvl="0" w:tplc="73F294EC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7048F"/>
    <w:multiLevelType w:val="hybridMultilevel"/>
    <w:tmpl w:val="22FEAE26"/>
    <w:lvl w:ilvl="0" w:tplc="BA087EFE">
      <w:start w:val="1"/>
      <w:numFmt w:val="decimal"/>
      <w:pStyle w:val="ConceptStd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153E2"/>
    <w:multiLevelType w:val="hybridMultilevel"/>
    <w:tmpl w:val="D698328E"/>
    <w:lvl w:ilvl="0" w:tplc="7E982850">
      <w:start w:val="1"/>
      <w:numFmt w:val="bullet"/>
      <w:pStyle w:val="NGSSStd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42574"/>
    <w:multiLevelType w:val="hybridMultilevel"/>
    <w:tmpl w:val="9662AFA2"/>
    <w:lvl w:ilvl="0" w:tplc="BD6098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5335"/>
    <w:multiLevelType w:val="hybridMultilevel"/>
    <w:tmpl w:val="B526F8FA"/>
    <w:lvl w:ilvl="0" w:tplc="4574E26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94E48"/>
    <w:multiLevelType w:val="hybridMultilevel"/>
    <w:tmpl w:val="D1786F5E"/>
    <w:lvl w:ilvl="0" w:tplc="CF600FF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73F003DD"/>
    <w:multiLevelType w:val="hybridMultilevel"/>
    <w:tmpl w:val="FB9E7D36"/>
    <w:lvl w:ilvl="0" w:tplc="6BBA5826">
      <w:start w:val="1"/>
      <w:numFmt w:val="decimal"/>
      <w:pStyle w:val="AnalysisQuestions"/>
      <w:lvlText w:val="Q%1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7C1081"/>
    <w:multiLevelType w:val="hybridMultilevel"/>
    <w:tmpl w:val="58BA6C08"/>
    <w:lvl w:ilvl="0" w:tplc="A250850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6FA8"/>
    <w:multiLevelType w:val="hybridMultilevel"/>
    <w:tmpl w:val="86C0135E"/>
    <w:lvl w:ilvl="0" w:tplc="65B0A1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57F6D"/>
    <w:multiLevelType w:val="hybridMultilevel"/>
    <w:tmpl w:val="9DC64D56"/>
    <w:lvl w:ilvl="0" w:tplc="6018F4FC">
      <w:start w:val="1"/>
      <w:numFmt w:val="bullet"/>
      <w:pStyle w:val="Activity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9D114E"/>
    <w:multiLevelType w:val="hybridMultilevel"/>
    <w:tmpl w:val="EED4CFBE"/>
    <w:lvl w:ilvl="0" w:tplc="325E96B4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7"/>
  </w:num>
  <w:num w:numId="5">
    <w:abstractNumId w:val="6"/>
  </w:num>
  <w:num w:numId="6">
    <w:abstractNumId w:val="14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17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13"/>
  </w:num>
  <w:num w:numId="41">
    <w:abstractNumId w:val="17"/>
    <w:lvlOverride w:ilvl="0">
      <w:startOverride w:val="1"/>
    </w:lvlOverride>
  </w:num>
  <w:num w:numId="42">
    <w:abstractNumId w:val="0"/>
  </w:num>
  <w:num w:numId="43">
    <w:abstractNumId w:val="12"/>
  </w:num>
  <w:num w:numId="44">
    <w:abstractNumId w:val="1"/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FQiNTE3MDS0NzCyUdpeDU4uLM/DyQAvNaAG7wNScsAAAA"/>
  </w:docVars>
  <w:rsids>
    <w:rsidRoot w:val="00574477"/>
    <w:rsid w:val="000175F6"/>
    <w:rsid w:val="00020AEF"/>
    <w:rsid w:val="000508B8"/>
    <w:rsid w:val="000534DE"/>
    <w:rsid w:val="00055140"/>
    <w:rsid w:val="0008494C"/>
    <w:rsid w:val="000857A9"/>
    <w:rsid w:val="000D744D"/>
    <w:rsid w:val="000E33B3"/>
    <w:rsid w:val="000E3490"/>
    <w:rsid w:val="000E5936"/>
    <w:rsid w:val="000F029A"/>
    <w:rsid w:val="00102050"/>
    <w:rsid w:val="001169D4"/>
    <w:rsid w:val="00125CC3"/>
    <w:rsid w:val="001416D3"/>
    <w:rsid w:val="00157D13"/>
    <w:rsid w:val="00183F7A"/>
    <w:rsid w:val="00193596"/>
    <w:rsid w:val="0019391D"/>
    <w:rsid w:val="001B4CD7"/>
    <w:rsid w:val="001B5352"/>
    <w:rsid w:val="001D19EF"/>
    <w:rsid w:val="001E0EBD"/>
    <w:rsid w:val="001E4BCA"/>
    <w:rsid w:val="001F38F3"/>
    <w:rsid w:val="002143E3"/>
    <w:rsid w:val="00226ED9"/>
    <w:rsid w:val="00230DA0"/>
    <w:rsid w:val="00235535"/>
    <w:rsid w:val="002527B6"/>
    <w:rsid w:val="00287A79"/>
    <w:rsid w:val="002A2F49"/>
    <w:rsid w:val="002A3CEE"/>
    <w:rsid w:val="002B470F"/>
    <w:rsid w:val="002C3368"/>
    <w:rsid w:val="002C5485"/>
    <w:rsid w:val="002E0921"/>
    <w:rsid w:val="002F0233"/>
    <w:rsid w:val="002F0FD7"/>
    <w:rsid w:val="00306753"/>
    <w:rsid w:val="003120AC"/>
    <w:rsid w:val="003279B3"/>
    <w:rsid w:val="00330865"/>
    <w:rsid w:val="003421FD"/>
    <w:rsid w:val="00364A23"/>
    <w:rsid w:val="00364CF2"/>
    <w:rsid w:val="003663FB"/>
    <w:rsid w:val="003669C5"/>
    <w:rsid w:val="00375ACB"/>
    <w:rsid w:val="00375D5C"/>
    <w:rsid w:val="003A686C"/>
    <w:rsid w:val="003C5052"/>
    <w:rsid w:val="003D0D7D"/>
    <w:rsid w:val="003F18F6"/>
    <w:rsid w:val="003F28C4"/>
    <w:rsid w:val="003F34CF"/>
    <w:rsid w:val="004227B4"/>
    <w:rsid w:val="004551CE"/>
    <w:rsid w:val="00462114"/>
    <w:rsid w:val="00472C04"/>
    <w:rsid w:val="00484B9F"/>
    <w:rsid w:val="004937B1"/>
    <w:rsid w:val="004A0613"/>
    <w:rsid w:val="004A3C2C"/>
    <w:rsid w:val="004B0748"/>
    <w:rsid w:val="004B19C7"/>
    <w:rsid w:val="004B1C19"/>
    <w:rsid w:val="004B381F"/>
    <w:rsid w:val="004D6A34"/>
    <w:rsid w:val="00515B9E"/>
    <w:rsid w:val="00545FD6"/>
    <w:rsid w:val="005624AF"/>
    <w:rsid w:val="00574477"/>
    <w:rsid w:val="00582854"/>
    <w:rsid w:val="00587E61"/>
    <w:rsid w:val="00590EE9"/>
    <w:rsid w:val="005D1548"/>
    <w:rsid w:val="005E1358"/>
    <w:rsid w:val="005E21C8"/>
    <w:rsid w:val="005E7694"/>
    <w:rsid w:val="006007E6"/>
    <w:rsid w:val="00602C6E"/>
    <w:rsid w:val="006270C5"/>
    <w:rsid w:val="00627A96"/>
    <w:rsid w:val="006333EC"/>
    <w:rsid w:val="0063506D"/>
    <w:rsid w:val="00661BCA"/>
    <w:rsid w:val="006623D7"/>
    <w:rsid w:val="00685328"/>
    <w:rsid w:val="006874F4"/>
    <w:rsid w:val="006876E6"/>
    <w:rsid w:val="006A19F7"/>
    <w:rsid w:val="006A5CB2"/>
    <w:rsid w:val="006C52C4"/>
    <w:rsid w:val="006C6A6B"/>
    <w:rsid w:val="006D3857"/>
    <w:rsid w:val="006E2FE6"/>
    <w:rsid w:val="006F0AFD"/>
    <w:rsid w:val="00706ACF"/>
    <w:rsid w:val="007071E9"/>
    <w:rsid w:val="00711783"/>
    <w:rsid w:val="00730301"/>
    <w:rsid w:val="007701F1"/>
    <w:rsid w:val="00791B6C"/>
    <w:rsid w:val="00794CCD"/>
    <w:rsid w:val="007969C2"/>
    <w:rsid w:val="00796F1B"/>
    <w:rsid w:val="007A713A"/>
    <w:rsid w:val="007C3838"/>
    <w:rsid w:val="007D1934"/>
    <w:rsid w:val="00805F42"/>
    <w:rsid w:val="008111B0"/>
    <w:rsid w:val="00813714"/>
    <w:rsid w:val="0083083E"/>
    <w:rsid w:val="00835E2A"/>
    <w:rsid w:val="00855CC7"/>
    <w:rsid w:val="00857580"/>
    <w:rsid w:val="00860D10"/>
    <w:rsid w:val="00876737"/>
    <w:rsid w:val="0088216E"/>
    <w:rsid w:val="0088408F"/>
    <w:rsid w:val="008A30C1"/>
    <w:rsid w:val="008C0EE1"/>
    <w:rsid w:val="008D06F9"/>
    <w:rsid w:val="00905D88"/>
    <w:rsid w:val="00911D8A"/>
    <w:rsid w:val="00941D03"/>
    <w:rsid w:val="00950B13"/>
    <w:rsid w:val="009731F7"/>
    <w:rsid w:val="00974C26"/>
    <w:rsid w:val="00976502"/>
    <w:rsid w:val="00984664"/>
    <w:rsid w:val="009D13E6"/>
    <w:rsid w:val="009D168F"/>
    <w:rsid w:val="009D4FE8"/>
    <w:rsid w:val="009F08FA"/>
    <w:rsid w:val="009F1CE0"/>
    <w:rsid w:val="009F4C22"/>
    <w:rsid w:val="00A02CD8"/>
    <w:rsid w:val="00A2631B"/>
    <w:rsid w:val="00A350D4"/>
    <w:rsid w:val="00A4652C"/>
    <w:rsid w:val="00A7125B"/>
    <w:rsid w:val="00A916E6"/>
    <w:rsid w:val="00A9509B"/>
    <w:rsid w:val="00A95D1B"/>
    <w:rsid w:val="00AA2D85"/>
    <w:rsid w:val="00AB79BB"/>
    <w:rsid w:val="00AE1E6D"/>
    <w:rsid w:val="00AF3958"/>
    <w:rsid w:val="00B00C18"/>
    <w:rsid w:val="00B12C8D"/>
    <w:rsid w:val="00B27131"/>
    <w:rsid w:val="00B57A6D"/>
    <w:rsid w:val="00B609CE"/>
    <w:rsid w:val="00B66D8F"/>
    <w:rsid w:val="00B840BE"/>
    <w:rsid w:val="00B84C5F"/>
    <w:rsid w:val="00BD1BF1"/>
    <w:rsid w:val="00BF0B24"/>
    <w:rsid w:val="00C04A38"/>
    <w:rsid w:val="00C0617E"/>
    <w:rsid w:val="00C20182"/>
    <w:rsid w:val="00C25108"/>
    <w:rsid w:val="00C25DC5"/>
    <w:rsid w:val="00C33233"/>
    <w:rsid w:val="00C80D21"/>
    <w:rsid w:val="00C92D2E"/>
    <w:rsid w:val="00C964B9"/>
    <w:rsid w:val="00CA65C2"/>
    <w:rsid w:val="00CC17EB"/>
    <w:rsid w:val="00CD603C"/>
    <w:rsid w:val="00CD7684"/>
    <w:rsid w:val="00D175C9"/>
    <w:rsid w:val="00D466FA"/>
    <w:rsid w:val="00D8200D"/>
    <w:rsid w:val="00D87444"/>
    <w:rsid w:val="00D933BF"/>
    <w:rsid w:val="00DB6514"/>
    <w:rsid w:val="00DC7DD8"/>
    <w:rsid w:val="00DD2241"/>
    <w:rsid w:val="00DD2361"/>
    <w:rsid w:val="00DE122A"/>
    <w:rsid w:val="00DE64EE"/>
    <w:rsid w:val="00E042AE"/>
    <w:rsid w:val="00E0582D"/>
    <w:rsid w:val="00E13CB9"/>
    <w:rsid w:val="00E1621B"/>
    <w:rsid w:val="00E31CFB"/>
    <w:rsid w:val="00E33F4A"/>
    <w:rsid w:val="00E43D2E"/>
    <w:rsid w:val="00E4788C"/>
    <w:rsid w:val="00E51672"/>
    <w:rsid w:val="00E83FBF"/>
    <w:rsid w:val="00E869A8"/>
    <w:rsid w:val="00EB1CED"/>
    <w:rsid w:val="00EC6903"/>
    <w:rsid w:val="00ED6068"/>
    <w:rsid w:val="00EF1B7E"/>
    <w:rsid w:val="00F1108D"/>
    <w:rsid w:val="00F15D03"/>
    <w:rsid w:val="00F2325E"/>
    <w:rsid w:val="00F2589E"/>
    <w:rsid w:val="00F40268"/>
    <w:rsid w:val="00F4301B"/>
    <w:rsid w:val="00F7765B"/>
    <w:rsid w:val="00F81814"/>
    <w:rsid w:val="00FA1FDF"/>
    <w:rsid w:val="00FD4955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662AD3A"/>
  <w15:chartTrackingRefBased/>
  <w15:docId w15:val="{781E642B-2763-447D-ABD0-6E07FD10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iPriority="4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A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49"/>
    <w:semiHidden/>
    <w:rsid w:val="0031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Numbers">
    <w:name w:val="Activity Numbers"/>
    <w:basedOn w:val="Normal"/>
    <w:qFormat/>
    <w:rsid w:val="0088216E"/>
    <w:pPr>
      <w:numPr>
        <w:numId w:val="4"/>
      </w:numPr>
      <w:tabs>
        <w:tab w:val="left" w:pos="360"/>
      </w:tabs>
      <w:spacing w:after="120"/>
    </w:pPr>
  </w:style>
  <w:style w:type="paragraph" w:customStyle="1" w:styleId="ActivityBody">
    <w:name w:val="ActivityBody"/>
    <w:basedOn w:val="Normal"/>
    <w:link w:val="ActivityBodyChar"/>
    <w:qFormat/>
    <w:rsid w:val="00976502"/>
    <w:pPr>
      <w:ind w:left="360"/>
    </w:pPr>
  </w:style>
  <w:style w:type="paragraph" w:customStyle="1" w:styleId="Activitybullet">
    <w:name w:val="Activitybullet"/>
    <w:basedOn w:val="Normal"/>
    <w:qFormat/>
    <w:rsid w:val="007D1934"/>
    <w:pPr>
      <w:numPr>
        <w:numId w:val="3"/>
      </w:numPr>
      <w:spacing w:after="60"/>
      <w:contextualSpacing/>
    </w:pPr>
  </w:style>
  <w:style w:type="paragraph" w:customStyle="1" w:styleId="ActivitySection">
    <w:name w:val="ActivitySection"/>
    <w:basedOn w:val="Normal"/>
    <w:link w:val="ActivitySectionChar"/>
    <w:qFormat/>
    <w:rsid w:val="00602C6E"/>
    <w:pPr>
      <w:spacing w:after="120"/>
      <w:contextualSpacing/>
    </w:pPr>
    <w:rPr>
      <w:b/>
      <w:sz w:val="28"/>
    </w:rPr>
  </w:style>
  <w:style w:type="character" w:customStyle="1" w:styleId="ActivityBodyChar">
    <w:name w:val="ActivityBody Char"/>
    <w:basedOn w:val="DefaultParagraphFont"/>
    <w:link w:val="ActivityBody"/>
    <w:rsid w:val="00976502"/>
    <w:rPr>
      <w:rFonts w:ascii="Arial" w:hAnsi="Arial"/>
    </w:rPr>
  </w:style>
  <w:style w:type="paragraph" w:customStyle="1" w:styleId="AssessHeading">
    <w:name w:val="AssessHeading"/>
    <w:basedOn w:val="Normal"/>
    <w:qFormat/>
    <w:rsid w:val="00E1621B"/>
    <w:pPr>
      <w:spacing w:after="120"/>
    </w:pPr>
    <w:rPr>
      <w:i/>
    </w:rPr>
  </w:style>
  <w:style w:type="character" w:customStyle="1" w:styleId="ActivitySectionChar">
    <w:name w:val="ActivitySection Char"/>
    <w:basedOn w:val="ActivityBodyChar"/>
    <w:link w:val="ActivitySection"/>
    <w:rsid w:val="00602C6E"/>
    <w:rPr>
      <w:rFonts w:ascii="Arial" w:hAnsi="Arial"/>
      <w:b/>
      <w:sz w:val="28"/>
    </w:rPr>
  </w:style>
  <w:style w:type="character" w:customStyle="1" w:styleId="KeyTerm">
    <w:name w:val="KeyTerm"/>
    <w:qFormat/>
    <w:rsid w:val="00183F7A"/>
    <w:rPr>
      <w:rFonts w:ascii="Arial" w:hAnsi="Arial"/>
      <w:b/>
      <w:sz w:val="22"/>
    </w:rPr>
  </w:style>
  <w:style w:type="paragraph" w:customStyle="1" w:styleId="Activitysub2">
    <w:name w:val="Activity sub 2"/>
    <w:basedOn w:val="Normal"/>
    <w:qFormat/>
    <w:rsid w:val="004551CE"/>
    <w:pPr>
      <w:numPr>
        <w:numId w:val="5"/>
      </w:numPr>
      <w:spacing w:after="120"/>
      <w:contextualSpacing/>
    </w:pPr>
  </w:style>
  <w:style w:type="character" w:customStyle="1" w:styleId="KeyTermItalic">
    <w:name w:val="KeyTerm + Italic"/>
    <w:basedOn w:val="KeyTerm"/>
    <w:qFormat/>
    <w:rsid w:val="00183F7A"/>
    <w:rPr>
      <w:rFonts w:ascii="Arial" w:hAnsi="Arial"/>
      <w:b/>
      <w:i/>
      <w:sz w:val="22"/>
    </w:rPr>
  </w:style>
  <w:style w:type="paragraph" w:customStyle="1" w:styleId="DaytoDay">
    <w:name w:val="DaytoDay"/>
    <w:basedOn w:val="ActivityBody"/>
    <w:qFormat/>
    <w:rsid w:val="00183F7A"/>
    <w:pPr>
      <w:spacing w:before="120" w:after="120"/>
    </w:pPr>
    <w:rPr>
      <w:b/>
    </w:rPr>
  </w:style>
  <w:style w:type="paragraph" w:customStyle="1" w:styleId="InstrResHeading">
    <w:name w:val="InstrResHeading"/>
    <w:basedOn w:val="ActivityBody"/>
    <w:qFormat/>
    <w:rsid w:val="005E7694"/>
    <w:pPr>
      <w:spacing w:before="120" w:after="120"/>
    </w:pPr>
  </w:style>
  <w:style w:type="paragraph" w:customStyle="1" w:styleId="InstrResList">
    <w:name w:val="InstrResList"/>
    <w:basedOn w:val="Normal"/>
    <w:qFormat/>
    <w:rsid w:val="005E7694"/>
    <w:pPr>
      <w:spacing w:after="120"/>
      <w:ind w:left="720"/>
    </w:pPr>
    <w:rPr>
      <w:b/>
    </w:rPr>
  </w:style>
  <w:style w:type="paragraph" w:customStyle="1" w:styleId="APAStyle">
    <w:name w:val="APAStyle"/>
    <w:basedOn w:val="Normal"/>
    <w:link w:val="APAStyleChar"/>
    <w:qFormat/>
    <w:rsid w:val="007D1934"/>
    <w:pPr>
      <w:spacing w:after="120"/>
      <w:ind w:left="1800" w:hanging="720"/>
    </w:pPr>
  </w:style>
  <w:style w:type="paragraph" w:customStyle="1" w:styleId="APAStyleItalic">
    <w:name w:val="APAStyle + Italic"/>
    <w:basedOn w:val="APAStyle"/>
    <w:link w:val="APAStyleItalicChar"/>
    <w:qFormat/>
    <w:rsid w:val="005E7694"/>
    <w:rPr>
      <w:i/>
    </w:rPr>
  </w:style>
  <w:style w:type="character" w:customStyle="1" w:styleId="APAStyleChar">
    <w:name w:val="APAStyle Char"/>
    <w:basedOn w:val="DefaultParagraphFont"/>
    <w:link w:val="APAStyle"/>
    <w:rsid w:val="007D1934"/>
    <w:rPr>
      <w:rFonts w:ascii="Arial" w:hAnsi="Arial"/>
    </w:rPr>
  </w:style>
  <w:style w:type="character" w:customStyle="1" w:styleId="APAStyleItalicChar">
    <w:name w:val="APAStyle + Italic Char"/>
    <w:basedOn w:val="APAStyleChar"/>
    <w:link w:val="APAStyleItalic"/>
    <w:rsid w:val="005E7694"/>
    <w:rPr>
      <w:rFonts w:ascii="Arial" w:hAnsi="Arial"/>
      <w:i/>
    </w:rPr>
  </w:style>
  <w:style w:type="paragraph" w:customStyle="1" w:styleId="CaptionCentered">
    <w:name w:val="Caption + Centered"/>
    <w:basedOn w:val="Caption"/>
    <w:qFormat/>
    <w:rsid w:val="00876737"/>
    <w:pPr>
      <w:jc w:val="center"/>
    </w:pPr>
  </w:style>
  <w:style w:type="character" w:customStyle="1" w:styleId="Bold">
    <w:name w:val="Bold"/>
    <w:qFormat/>
    <w:rsid w:val="000F029A"/>
    <w:rPr>
      <w:rFonts w:ascii="Arial" w:hAnsi="Arial"/>
      <w:b/>
    </w:rPr>
  </w:style>
  <w:style w:type="paragraph" w:styleId="Caption">
    <w:name w:val="caption"/>
    <w:basedOn w:val="Normal"/>
    <w:next w:val="Normal"/>
    <w:qFormat/>
    <w:rsid w:val="007D1934"/>
    <w:pPr>
      <w:spacing w:before="120" w:after="120"/>
    </w:pPr>
    <w:rPr>
      <w:b/>
      <w:iCs/>
      <w:sz w:val="20"/>
      <w:szCs w:val="18"/>
    </w:rPr>
  </w:style>
  <w:style w:type="character" w:styleId="Hyperlink">
    <w:name w:val="Hyperlink"/>
    <w:rsid w:val="00857580"/>
    <w:rPr>
      <w:rFonts w:ascii="Arial" w:hAnsi="Arial"/>
      <w:b/>
      <w:color w:val="0000FF"/>
      <w:sz w:val="22"/>
      <w:u w:val="none"/>
    </w:rPr>
  </w:style>
  <w:style w:type="character" w:customStyle="1" w:styleId="Italic">
    <w:name w:val="Italic"/>
    <w:qFormat/>
    <w:rsid w:val="0088408F"/>
    <w:rPr>
      <w:rFonts w:ascii="Arial" w:hAnsi="Arial"/>
      <w:i/>
    </w:rPr>
  </w:style>
  <w:style w:type="paragraph" w:customStyle="1" w:styleId="ConceptStdText">
    <w:name w:val="ConceptStd Text"/>
    <w:basedOn w:val="Normal"/>
    <w:link w:val="ConceptStdTextChar"/>
    <w:qFormat/>
    <w:rsid w:val="00DD2241"/>
    <w:pPr>
      <w:spacing w:before="120" w:after="120"/>
    </w:pPr>
    <w:rPr>
      <w:sz w:val="20"/>
    </w:rPr>
  </w:style>
  <w:style w:type="paragraph" w:customStyle="1" w:styleId="ActivityBodyBold">
    <w:name w:val="ActivityBody + Bold"/>
    <w:basedOn w:val="ActivityBody"/>
    <w:link w:val="ActivityBodyBoldChar"/>
    <w:qFormat/>
    <w:rsid w:val="00976502"/>
    <w:pPr>
      <w:spacing w:before="120" w:after="120"/>
    </w:pPr>
    <w:rPr>
      <w:b/>
    </w:rPr>
  </w:style>
  <w:style w:type="paragraph" w:customStyle="1" w:styleId="ActivityBodyItalic">
    <w:name w:val="ActivityBody + Italic"/>
    <w:basedOn w:val="ActivityBody"/>
    <w:link w:val="ActivityBodyItalicChar"/>
    <w:qFormat/>
    <w:rsid w:val="00C25108"/>
    <w:rPr>
      <w:i/>
    </w:rPr>
  </w:style>
  <w:style w:type="character" w:customStyle="1" w:styleId="ActivityBodyBoldChar">
    <w:name w:val="ActivityBody + Bold Char"/>
    <w:basedOn w:val="ActivityBodyChar"/>
    <w:link w:val="ActivityBodyBold"/>
    <w:rsid w:val="00976502"/>
    <w:rPr>
      <w:rFonts w:ascii="Arial" w:hAnsi="Arial"/>
      <w:b/>
    </w:rPr>
  </w:style>
  <w:style w:type="paragraph" w:customStyle="1" w:styleId="ActivityBodyItalicandBold">
    <w:name w:val="ActivityBody + Italic and Bold"/>
    <w:basedOn w:val="ActivityBody"/>
    <w:link w:val="ActivityBodyItalicandBoldChar"/>
    <w:qFormat/>
    <w:rsid w:val="007D1934"/>
    <w:rPr>
      <w:b/>
      <w:i/>
    </w:rPr>
  </w:style>
  <w:style w:type="character" w:customStyle="1" w:styleId="ActivityBodyItalicChar">
    <w:name w:val="ActivityBody + Italic Char"/>
    <w:basedOn w:val="ActivityBodyChar"/>
    <w:link w:val="ActivityBodyItalic"/>
    <w:rsid w:val="00C25108"/>
    <w:rPr>
      <w:rFonts w:ascii="Arial" w:hAnsi="Arial"/>
      <w:i/>
    </w:rPr>
  </w:style>
  <w:style w:type="paragraph" w:customStyle="1" w:styleId="ActivitySubLetter">
    <w:name w:val="ActivitySubLetter"/>
    <w:basedOn w:val="Normal"/>
    <w:qFormat/>
    <w:rsid w:val="00CD7684"/>
    <w:pPr>
      <w:numPr>
        <w:numId w:val="6"/>
      </w:numPr>
      <w:tabs>
        <w:tab w:val="left" w:pos="1800"/>
      </w:tabs>
      <w:spacing w:after="120"/>
    </w:pPr>
  </w:style>
  <w:style w:type="paragraph" w:customStyle="1" w:styleId="AlphaGlossary">
    <w:name w:val="AlphaGlossary"/>
    <w:basedOn w:val="Normal"/>
    <w:qFormat/>
    <w:rsid w:val="007D1934"/>
    <w:pPr>
      <w:spacing w:before="120" w:after="120"/>
    </w:pPr>
    <w:rPr>
      <w:b/>
      <w:sz w:val="28"/>
    </w:rPr>
  </w:style>
  <w:style w:type="paragraph" w:customStyle="1" w:styleId="AnsKeyCentered">
    <w:name w:val="Ans Key Centered"/>
    <w:basedOn w:val="Normal"/>
    <w:qFormat/>
    <w:rsid w:val="00E1621B"/>
    <w:pPr>
      <w:jc w:val="center"/>
    </w:pPr>
    <w:rPr>
      <w:b/>
      <w:color w:val="FF0000"/>
    </w:rPr>
  </w:style>
  <w:style w:type="paragraph" w:customStyle="1" w:styleId="ConceptStdNumber">
    <w:name w:val="ConceptStd Number"/>
    <w:basedOn w:val="ConceptStdText"/>
    <w:qFormat/>
    <w:rsid w:val="00DD2241"/>
    <w:pPr>
      <w:numPr>
        <w:numId w:val="7"/>
      </w:numPr>
      <w:ind w:left="216" w:hanging="216"/>
    </w:pPr>
  </w:style>
  <w:style w:type="paragraph" w:customStyle="1" w:styleId="ConceptStdTextBold">
    <w:name w:val="ConceptStd Text + Bold"/>
    <w:basedOn w:val="ConceptStdText"/>
    <w:link w:val="ConceptStdTextBoldChar"/>
    <w:qFormat/>
    <w:rsid w:val="00DD2241"/>
    <w:rPr>
      <w:b/>
    </w:rPr>
  </w:style>
  <w:style w:type="paragraph" w:customStyle="1" w:styleId="GlossaryLettersCenter">
    <w:name w:val="GlossaryLettersCenter"/>
    <w:basedOn w:val="Normal"/>
    <w:qFormat/>
    <w:rsid w:val="00DD2241"/>
    <w:pPr>
      <w:jc w:val="center"/>
    </w:pPr>
    <w:rPr>
      <w:b/>
      <w:sz w:val="28"/>
    </w:rPr>
  </w:style>
  <w:style w:type="character" w:customStyle="1" w:styleId="ConceptStdTextChar">
    <w:name w:val="ConceptStd Text Char"/>
    <w:basedOn w:val="DefaultParagraphFont"/>
    <w:link w:val="ConceptStdText"/>
    <w:rsid w:val="00DD2241"/>
    <w:rPr>
      <w:rFonts w:ascii="Arial" w:hAnsi="Arial"/>
      <w:sz w:val="20"/>
    </w:rPr>
  </w:style>
  <w:style w:type="character" w:customStyle="1" w:styleId="ConceptStdTextBoldChar">
    <w:name w:val="ConceptStd Text + Bold Char"/>
    <w:basedOn w:val="ConceptStdTextChar"/>
    <w:link w:val="ConceptStdTextBold"/>
    <w:rsid w:val="00DD2241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876737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50B13"/>
    <w:rPr>
      <w:rFonts w:ascii="Arial" w:hAnsi="Arial"/>
      <w:sz w:val="20"/>
    </w:rPr>
  </w:style>
  <w:style w:type="paragraph" w:customStyle="1" w:styleId="MathMatrixEntries">
    <w:name w:val="Math Matrix Entries"/>
    <w:basedOn w:val="Normal"/>
    <w:qFormat/>
    <w:rsid w:val="00950B13"/>
    <w:pPr>
      <w:jc w:val="center"/>
    </w:pPr>
    <w:rPr>
      <w:b/>
      <w:sz w:val="20"/>
    </w:rPr>
  </w:style>
  <w:style w:type="paragraph" w:customStyle="1" w:styleId="MatrixBullets">
    <w:name w:val="Matrix Bullets"/>
    <w:basedOn w:val="Normal"/>
    <w:qFormat/>
    <w:rsid w:val="00950B13"/>
    <w:pPr>
      <w:numPr>
        <w:numId w:val="8"/>
      </w:numPr>
      <w:tabs>
        <w:tab w:val="left" w:pos="144"/>
      </w:tabs>
    </w:pPr>
    <w:rPr>
      <w:sz w:val="20"/>
    </w:rPr>
  </w:style>
  <w:style w:type="paragraph" w:customStyle="1" w:styleId="MatrixRubricEntries">
    <w:name w:val="Matrix Rubric Entries"/>
    <w:basedOn w:val="Normal"/>
    <w:qFormat/>
    <w:rsid w:val="006A5CB2"/>
    <w:rPr>
      <w:sz w:val="20"/>
    </w:rPr>
  </w:style>
  <w:style w:type="paragraph" w:customStyle="1" w:styleId="MatrixStandards">
    <w:name w:val="Matrix Standards"/>
    <w:basedOn w:val="Normal"/>
    <w:qFormat/>
    <w:rsid w:val="006A5CB2"/>
    <w:rPr>
      <w:sz w:val="20"/>
    </w:rPr>
  </w:style>
  <w:style w:type="paragraph" w:customStyle="1" w:styleId="MatrixStandardsBold">
    <w:name w:val="Matrix Standards Bold"/>
    <w:basedOn w:val="MatrixStandards"/>
    <w:qFormat/>
    <w:rsid w:val="006A5CB2"/>
    <w:rPr>
      <w:b/>
    </w:rPr>
  </w:style>
  <w:style w:type="paragraph" w:customStyle="1" w:styleId="MatrixStandardsBoldItalic">
    <w:name w:val="Matrix Standards Bold + Italic"/>
    <w:basedOn w:val="MatrixStandards"/>
    <w:qFormat/>
    <w:rsid w:val="006A5CB2"/>
    <w:rPr>
      <w:b/>
      <w:i/>
    </w:rPr>
  </w:style>
  <w:style w:type="paragraph" w:customStyle="1" w:styleId="StdsTable">
    <w:name w:val="Stds Table"/>
    <w:basedOn w:val="Normal"/>
    <w:qFormat/>
    <w:rsid w:val="006A5CB2"/>
    <w:pPr>
      <w:ind w:left="288"/>
    </w:pPr>
    <w:rPr>
      <w:b/>
    </w:rPr>
  </w:style>
  <w:style w:type="paragraph" w:customStyle="1" w:styleId="StdsTableCentered">
    <w:name w:val="Stds Table Centered"/>
    <w:basedOn w:val="StdsTable"/>
    <w:qFormat/>
    <w:rsid w:val="006A5CB2"/>
    <w:pPr>
      <w:ind w:left="0"/>
      <w:jc w:val="center"/>
    </w:pPr>
  </w:style>
  <w:style w:type="paragraph" w:customStyle="1" w:styleId="StdHeading">
    <w:name w:val="StdHeading"/>
    <w:basedOn w:val="Normal"/>
    <w:qFormat/>
    <w:rsid w:val="007C3838"/>
    <w:pPr>
      <w:spacing w:after="120"/>
      <w:ind w:left="360"/>
    </w:pPr>
    <w:rPr>
      <w:b/>
      <w:i/>
      <w:sz w:val="28"/>
    </w:rPr>
  </w:style>
  <w:style w:type="paragraph" w:customStyle="1" w:styleId="StandardBullet">
    <w:name w:val="StandardBullet"/>
    <w:basedOn w:val="Normal"/>
    <w:qFormat/>
    <w:rsid w:val="00BF0B24"/>
    <w:pPr>
      <w:numPr>
        <w:numId w:val="9"/>
      </w:numPr>
      <w:spacing w:after="120"/>
      <w:contextualSpacing/>
    </w:pPr>
    <w:rPr>
      <w:b/>
    </w:rPr>
  </w:style>
  <w:style w:type="paragraph" w:customStyle="1" w:styleId="StdBullets">
    <w:name w:val="StdBullets"/>
    <w:basedOn w:val="StandardBullet"/>
    <w:next w:val="Normal"/>
    <w:qFormat/>
    <w:rsid w:val="003279B3"/>
    <w:pPr>
      <w:tabs>
        <w:tab w:val="left" w:pos="360"/>
      </w:tabs>
      <w:ind w:left="720"/>
    </w:pPr>
    <w:rPr>
      <w:b w:val="0"/>
    </w:rPr>
  </w:style>
  <w:style w:type="paragraph" w:customStyle="1" w:styleId="ScienceStd">
    <w:name w:val="ScienceStd"/>
    <w:basedOn w:val="Normal"/>
    <w:link w:val="ScienceStdChar"/>
    <w:qFormat/>
    <w:rsid w:val="00D933BF"/>
    <w:pPr>
      <w:ind w:left="1267" w:hanging="547"/>
    </w:pPr>
  </w:style>
  <w:style w:type="paragraph" w:customStyle="1" w:styleId="ScienceStdBold">
    <w:name w:val="ScienceStdBold"/>
    <w:basedOn w:val="ScienceStd"/>
    <w:link w:val="ScienceStdBoldChar"/>
    <w:qFormat/>
    <w:rsid w:val="00D933BF"/>
    <w:rPr>
      <w:b/>
    </w:rPr>
  </w:style>
  <w:style w:type="character" w:customStyle="1" w:styleId="ScienceStdChar">
    <w:name w:val="ScienceStd Char"/>
    <w:basedOn w:val="DefaultParagraphFont"/>
    <w:link w:val="ScienceStd"/>
    <w:rsid w:val="00D933BF"/>
    <w:rPr>
      <w:rFonts w:ascii="Arial" w:hAnsi="Arial"/>
    </w:rPr>
  </w:style>
  <w:style w:type="paragraph" w:customStyle="1" w:styleId="ScienceStdSubBullet">
    <w:name w:val="ScienceStdSubBullet"/>
    <w:basedOn w:val="Normal"/>
    <w:qFormat/>
    <w:rsid w:val="00D933BF"/>
    <w:pPr>
      <w:numPr>
        <w:numId w:val="10"/>
      </w:numPr>
      <w:tabs>
        <w:tab w:val="left" w:pos="1800"/>
      </w:tabs>
      <w:spacing w:after="120"/>
      <w:contextualSpacing/>
    </w:pPr>
  </w:style>
  <w:style w:type="character" w:customStyle="1" w:styleId="ScienceStdBoldChar">
    <w:name w:val="ScienceStdBold Char"/>
    <w:basedOn w:val="ScienceStdChar"/>
    <w:link w:val="ScienceStdBold"/>
    <w:rsid w:val="00D933BF"/>
    <w:rPr>
      <w:rFonts w:ascii="Arial" w:hAnsi="Arial"/>
      <w:b/>
    </w:rPr>
  </w:style>
  <w:style w:type="character" w:customStyle="1" w:styleId="RubicTitles10pt">
    <w:name w:val="Rubic Titles 10 pt"/>
    <w:qFormat/>
    <w:rsid w:val="002527B6"/>
    <w:rPr>
      <w:rFonts w:ascii="Arial" w:hAnsi="Arial"/>
      <w:b/>
      <w:sz w:val="20"/>
    </w:rPr>
  </w:style>
  <w:style w:type="paragraph" w:customStyle="1" w:styleId="RubricTitles">
    <w:name w:val="Rubric Titles"/>
    <w:basedOn w:val="StdsTable"/>
    <w:qFormat/>
    <w:rsid w:val="002527B6"/>
    <w:pPr>
      <w:ind w:left="0"/>
    </w:pPr>
  </w:style>
  <w:style w:type="paragraph" w:customStyle="1" w:styleId="RubricHeadings">
    <w:name w:val="Rubric Headings"/>
    <w:basedOn w:val="Normal"/>
    <w:qFormat/>
    <w:rsid w:val="002527B6"/>
    <w:pPr>
      <w:jc w:val="center"/>
    </w:pPr>
    <w:rPr>
      <w:b/>
    </w:rPr>
  </w:style>
  <w:style w:type="paragraph" w:customStyle="1" w:styleId="RubricHeadings10pt">
    <w:name w:val="Rubric Headings + 10 pt"/>
    <w:basedOn w:val="RubricHeadings"/>
    <w:qFormat/>
    <w:rsid w:val="002527B6"/>
    <w:rPr>
      <w:sz w:val="20"/>
    </w:rPr>
  </w:style>
  <w:style w:type="character" w:customStyle="1" w:styleId="RubricEntries10pt">
    <w:name w:val="Rubric Entries 10 pt"/>
    <w:qFormat/>
    <w:rsid w:val="002527B6"/>
    <w:rPr>
      <w:rFonts w:ascii="Arial" w:hAnsi="Arial"/>
      <w:sz w:val="20"/>
    </w:rPr>
  </w:style>
  <w:style w:type="paragraph" w:customStyle="1" w:styleId="RubricEntries10ptCentered">
    <w:name w:val="Rubric Entries 10 pt Centered"/>
    <w:basedOn w:val="Normal"/>
    <w:qFormat/>
    <w:rsid w:val="002527B6"/>
    <w:pPr>
      <w:jc w:val="center"/>
    </w:pPr>
    <w:rPr>
      <w:sz w:val="20"/>
    </w:rPr>
  </w:style>
  <w:style w:type="paragraph" w:customStyle="1" w:styleId="Picture">
    <w:name w:val="Picture"/>
    <w:basedOn w:val="Normal"/>
    <w:qFormat/>
    <w:rsid w:val="009F08FA"/>
    <w:pPr>
      <w:jc w:val="right"/>
    </w:pPr>
  </w:style>
  <w:style w:type="paragraph" w:customStyle="1" w:styleId="PictureCentered">
    <w:name w:val="Picture Centered"/>
    <w:basedOn w:val="Picture"/>
    <w:qFormat/>
    <w:rsid w:val="009F08FA"/>
    <w:pPr>
      <w:jc w:val="center"/>
    </w:pPr>
  </w:style>
  <w:style w:type="paragraph" w:customStyle="1" w:styleId="PictureLeft">
    <w:name w:val="Picture Left"/>
    <w:basedOn w:val="Picture"/>
    <w:qFormat/>
    <w:rsid w:val="009F08FA"/>
    <w:pPr>
      <w:jc w:val="left"/>
    </w:pPr>
  </w:style>
  <w:style w:type="paragraph" w:customStyle="1" w:styleId="PerfObjBullet">
    <w:name w:val="PerfObjBullet"/>
    <w:basedOn w:val="Normal"/>
    <w:qFormat/>
    <w:rsid w:val="008A30C1"/>
    <w:pPr>
      <w:numPr>
        <w:numId w:val="11"/>
      </w:numPr>
      <w:spacing w:before="120" w:after="120"/>
      <w:ind w:left="144" w:hanging="144"/>
    </w:pPr>
    <w:rPr>
      <w:sz w:val="20"/>
    </w:rPr>
  </w:style>
  <w:style w:type="paragraph" w:customStyle="1" w:styleId="MatrixStdsTable">
    <w:name w:val="Matrix Stds Table"/>
    <w:basedOn w:val="StdsTable"/>
    <w:qFormat/>
    <w:rsid w:val="0063506D"/>
    <w:pPr>
      <w:ind w:left="0"/>
      <w:jc w:val="center"/>
    </w:pPr>
  </w:style>
  <w:style w:type="paragraph" w:customStyle="1" w:styleId="MatrixStdsTableItalic">
    <w:name w:val="Matrix StdsTable + Italic"/>
    <w:basedOn w:val="MatrixStdsTable"/>
    <w:qFormat/>
    <w:rsid w:val="003421FD"/>
    <w:rPr>
      <w:i/>
    </w:rPr>
  </w:style>
  <w:style w:type="paragraph" w:customStyle="1" w:styleId="MatrixSymbolEntries">
    <w:name w:val="Matrix Symbol Entries"/>
    <w:basedOn w:val="Normal"/>
    <w:qFormat/>
    <w:rsid w:val="003421FD"/>
    <w:pPr>
      <w:jc w:val="center"/>
    </w:pPr>
    <w:rPr>
      <w:b/>
      <w:sz w:val="20"/>
    </w:rPr>
  </w:style>
  <w:style w:type="paragraph" w:customStyle="1" w:styleId="NGSSStdHeading">
    <w:name w:val="NGSS Std Heading"/>
    <w:basedOn w:val="Normal"/>
    <w:link w:val="NGSSStdHeadingChar"/>
    <w:qFormat/>
    <w:rsid w:val="003421FD"/>
    <w:pPr>
      <w:jc w:val="center"/>
    </w:pPr>
    <w:rPr>
      <w:b/>
      <w:sz w:val="18"/>
    </w:rPr>
  </w:style>
  <w:style w:type="paragraph" w:customStyle="1" w:styleId="NGSSStd">
    <w:name w:val="NGSS Std"/>
    <w:basedOn w:val="Normal"/>
    <w:qFormat/>
    <w:rsid w:val="006A19F7"/>
    <w:rPr>
      <w:sz w:val="18"/>
    </w:rPr>
  </w:style>
  <w:style w:type="character" w:customStyle="1" w:styleId="NGSSStdHeadingChar">
    <w:name w:val="NGSS Std Heading Char"/>
    <w:basedOn w:val="DefaultParagraphFont"/>
    <w:link w:val="NGSSStdHeading"/>
    <w:rsid w:val="003421FD"/>
    <w:rPr>
      <w:rFonts w:ascii="Arial" w:hAnsi="Arial"/>
      <w:b/>
      <w:sz w:val="18"/>
    </w:rPr>
  </w:style>
  <w:style w:type="paragraph" w:customStyle="1" w:styleId="NGSSStdBold">
    <w:name w:val="NGSS Std + Bold"/>
    <w:basedOn w:val="NGSSStd"/>
    <w:qFormat/>
    <w:rsid w:val="001169D4"/>
    <w:pPr>
      <w:spacing w:before="120" w:after="120"/>
    </w:pPr>
    <w:rPr>
      <w:b/>
    </w:rPr>
  </w:style>
  <w:style w:type="paragraph" w:customStyle="1" w:styleId="NGSSStdBoldItalic">
    <w:name w:val="NGSS Std +Bold + Italic"/>
    <w:basedOn w:val="NGSSStd"/>
    <w:qFormat/>
    <w:rsid w:val="003421FD"/>
    <w:rPr>
      <w:b/>
      <w:i/>
    </w:rPr>
  </w:style>
  <w:style w:type="paragraph" w:customStyle="1" w:styleId="NGSSStdBullet">
    <w:name w:val="NGSS Std Bullet"/>
    <w:basedOn w:val="NGSSStd"/>
    <w:qFormat/>
    <w:rsid w:val="00EB1CED"/>
    <w:pPr>
      <w:numPr>
        <w:numId w:val="12"/>
      </w:numPr>
    </w:pPr>
  </w:style>
  <w:style w:type="paragraph" w:customStyle="1" w:styleId="NGSSStandardSubBullet">
    <w:name w:val="NGSS Standard Sub Bullet"/>
    <w:basedOn w:val="NGSSStdBullet"/>
    <w:qFormat/>
    <w:rsid w:val="003421FD"/>
    <w:pPr>
      <w:numPr>
        <w:numId w:val="13"/>
      </w:numPr>
    </w:pPr>
  </w:style>
  <w:style w:type="paragraph" w:customStyle="1" w:styleId="NGSSStandardItalic">
    <w:name w:val="NGSS Standard Italic"/>
    <w:basedOn w:val="NGSSStd"/>
    <w:qFormat/>
    <w:rsid w:val="00235535"/>
    <w:rPr>
      <w:i/>
    </w:rPr>
  </w:style>
  <w:style w:type="paragraph" w:customStyle="1" w:styleId="NGSSHeadingRight">
    <w:name w:val="NGSS Heading Right"/>
    <w:basedOn w:val="NGSSStdHeading"/>
    <w:qFormat/>
    <w:rsid w:val="00235535"/>
    <w:pPr>
      <w:jc w:val="left"/>
    </w:pPr>
    <w:rPr>
      <w:sz w:val="20"/>
    </w:rPr>
  </w:style>
  <w:style w:type="paragraph" w:customStyle="1" w:styleId="NGSSClearHeading">
    <w:name w:val="NGSS Clear Heading"/>
    <w:basedOn w:val="NGSSHeadingRight"/>
    <w:qFormat/>
    <w:rsid w:val="009731F7"/>
    <w:rPr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49"/>
    <w:semiHidden/>
    <w:rsid w:val="00562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A350D4"/>
    <w:rPr>
      <w:b/>
      <w:color w:val="0000FF"/>
      <w:sz w:val="22"/>
      <w:u w:val="none"/>
    </w:rPr>
  </w:style>
  <w:style w:type="paragraph" w:customStyle="1" w:styleId="TitleHyperlink">
    <w:name w:val="TitleHyperlink"/>
    <w:basedOn w:val="ActivityBodyBold"/>
    <w:next w:val="ActivityBody"/>
    <w:qFormat/>
    <w:rsid w:val="00C80D21"/>
    <w:rPr>
      <w:b w:val="0"/>
    </w:rPr>
  </w:style>
  <w:style w:type="paragraph" w:customStyle="1" w:styleId="SyleRedCentered">
    <w:name w:val="Syle Red Centered"/>
    <w:basedOn w:val="Normal"/>
    <w:qFormat/>
    <w:rsid w:val="00C80D21"/>
    <w:pPr>
      <w:jc w:val="center"/>
    </w:pPr>
    <w:rPr>
      <w:color w:val="FF0000"/>
    </w:rPr>
  </w:style>
  <w:style w:type="paragraph" w:customStyle="1" w:styleId="AnalysisQuestionsAnswers">
    <w:name w:val="AnalysisQuestionsAnswers"/>
    <w:basedOn w:val="Normal"/>
    <w:link w:val="AnalysisQuestionsAnswersChar"/>
    <w:qFormat/>
    <w:rsid w:val="00C80D21"/>
    <w:rPr>
      <w:i/>
      <w:color w:val="FF0000"/>
      <w:sz w:val="20"/>
    </w:rPr>
  </w:style>
  <w:style w:type="character" w:customStyle="1" w:styleId="AnalysisQuestionsAnswersChar">
    <w:name w:val="AnalysisQuestionsAnswers Char"/>
    <w:basedOn w:val="DefaultParagraphFont"/>
    <w:link w:val="AnalysisQuestionsAnswers"/>
    <w:rsid w:val="00C80D21"/>
    <w:rPr>
      <w:rFonts w:ascii="Arial" w:hAnsi="Arial"/>
      <w:i/>
      <w:color w:val="FF0000"/>
      <w:sz w:val="20"/>
    </w:rPr>
  </w:style>
  <w:style w:type="character" w:customStyle="1" w:styleId="ActivityBodyItalicandBoldChar">
    <w:name w:val="ActivityBody + Italic and Bold Char"/>
    <w:basedOn w:val="ActivityBodyChar"/>
    <w:link w:val="ActivityBodyItalicandBold"/>
    <w:rsid w:val="0088408F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F4026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0268"/>
    <w:rPr>
      <w:rFonts w:ascii="Arial" w:hAnsi="Arial"/>
      <w:sz w:val="20"/>
    </w:rPr>
  </w:style>
  <w:style w:type="paragraph" w:customStyle="1" w:styleId="AnalysisQuestions">
    <w:name w:val="Analysis Questions"/>
    <w:basedOn w:val="Activitybullet"/>
    <w:qFormat/>
    <w:rsid w:val="004A3C2C"/>
    <w:pPr>
      <w:numPr>
        <w:numId w:val="40"/>
      </w:numPr>
      <w:tabs>
        <w:tab w:val="left" w:pos="360"/>
      </w:tabs>
    </w:pPr>
  </w:style>
  <w:style w:type="paragraph" w:customStyle="1" w:styleId="MSAHeading">
    <w:name w:val="MSAHeading"/>
    <w:basedOn w:val="Normal"/>
    <w:link w:val="MSAHeadingChar"/>
    <w:qFormat/>
    <w:rsid w:val="001F38F3"/>
    <w:pPr>
      <w:shd w:val="clear" w:color="auto" w:fill="A50521"/>
    </w:pPr>
    <w:rPr>
      <w:rFonts w:eastAsia="Times New Roman" w:cs="Times New Roman"/>
      <w:color w:val="FFFFFF"/>
      <w:sz w:val="40"/>
      <w:szCs w:val="20"/>
    </w:rPr>
  </w:style>
  <w:style w:type="character" w:customStyle="1" w:styleId="MSAHeadingChar">
    <w:name w:val="MSAHeading Char"/>
    <w:link w:val="MSAHeading"/>
    <w:rsid w:val="001F38F3"/>
    <w:rPr>
      <w:rFonts w:ascii="Arial" w:eastAsia="Times New Roman" w:hAnsi="Arial" w:cs="Times New Roman"/>
      <w:color w:val="FFFFFF"/>
      <w:sz w:val="40"/>
      <w:szCs w:val="20"/>
      <w:shd w:val="clear" w:color="auto" w:fill="A50521"/>
    </w:rPr>
  </w:style>
  <w:style w:type="paragraph" w:customStyle="1" w:styleId="AFNRHeading">
    <w:name w:val="AFNRHeading"/>
    <w:basedOn w:val="MSAHeading"/>
    <w:link w:val="AFNRHeadingChar"/>
    <w:qFormat/>
    <w:rsid w:val="00582854"/>
    <w:pPr>
      <w:shd w:val="clear" w:color="auto" w:fill="FFFF1D"/>
    </w:pPr>
    <w:rPr>
      <w:color w:val="auto"/>
    </w:rPr>
  </w:style>
  <w:style w:type="paragraph" w:customStyle="1" w:styleId="ASPHeading">
    <w:name w:val="ASPHeading"/>
    <w:basedOn w:val="MSAHeading"/>
    <w:link w:val="ASPHeadingChar"/>
    <w:qFormat/>
    <w:rsid w:val="005624AF"/>
    <w:pPr>
      <w:shd w:val="clear" w:color="auto" w:fill="92D050"/>
    </w:pPr>
  </w:style>
  <w:style w:type="character" w:customStyle="1" w:styleId="AFNRHeadingChar">
    <w:name w:val="AFNRHeading Char"/>
    <w:basedOn w:val="MSAHeadingChar"/>
    <w:link w:val="AFNR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FFF1D"/>
    </w:rPr>
  </w:style>
  <w:style w:type="paragraph" w:customStyle="1" w:styleId="ASAHeading">
    <w:name w:val="ASAHeading"/>
    <w:basedOn w:val="MSAHeading"/>
    <w:link w:val="ASAHeadingChar"/>
    <w:qFormat/>
    <w:rsid w:val="005624AF"/>
    <w:pPr>
      <w:shd w:val="clear" w:color="auto" w:fill="FF6600"/>
    </w:pPr>
  </w:style>
  <w:style w:type="character" w:customStyle="1" w:styleId="ASPHeadingChar">
    <w:name w:val="ASPHeading Char"/>
    <w:basedOn w:val="MSAHeadingChar"/>
    <w:link w:val="ASP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2D050"/>
    </w:rPr>
  </w:style>
  <w:style w:type="paragraph" w:customStyle="1" w:styleId="NREHeading">
    <w:name w:val="NREHeading"/>
    <w:basedOn w:val="MSAHeading"/>
    <w:link w:val="NREHeadingChar"/>
    <w:qFormat/>
    <w:rsid w:val="005624AF"/>
    <w:pPr>
      <w:shd w:val="clear" w:color="auto" w:fill="C4884C"/>
    </w:pPr>
  </w:style>
  <w:style w:type="character" w:customStyle="1" w:styleId="ASAHeadingChar">
    <w:name w:val="ASAHeading Char"/>
    <w:basedOn w:val="MSAHeadingChar"/>
    <w:link w:val="ASA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6600"/>
    </w:rPr>
  </w:style>
  <w:style w:type="paragraph" w:customStyle="1" w:styleId="APTHeading">
    <w:name w:val="APT Heading"/>
    <w:basedOn w:val="MSAHeading"/>
    <w:link w:val="APTHeadingChar"/>
    <w:qFormat/>
    <w:rsid w:val="005624AF"/>
    <w:pPr>
      <w:shd w:val="clear" w:color="auto" w:fill="FF0505"/>
    </w:pPr>
  </w:style>
  <w:style w:type="character" w:customStyle="1" w:styleId="NREHeadingChar">
    <w:name w:val="NREHeading Char"/>
    <w:basedOn w:val="MSAHeadingChar"/>
    <w:link w:val="NR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C4884C"/>
    </w:rPr>
  </w:style>
  <w:style w:type="paragraph" w:customStyle="1" w:styleId="ESIHeading">
    <w:name w:val="ESIHeading"/>
    <w:basedOn w:val="MSAHeading"/>
    <w:link w:val="ESIHeadingChar"/>
    <w:qFormat/>
    <w:rsid w:val="005624AF"/>
    <w:pPr>
      <w:shd w:val="clear" w:color="auto" w:fill="4C603C"/>
    </w:pPr>
  </w:style>
  <w:style w:type="character" w:customStyle="1" w:styleId="APTHeadingChar">
    <w:name w:val="APT Heading Char"/>
    <w:basedOn w:val="MSAHeadingChar"/>
    <w:link w:val="APT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0505"/>
    </w:rPr>
  </w:style>
  <w:style w:type="paragraph" w:customStyle="1" w:styleId="APBHeading">
    <w:name w:val="APBHeading"/>
    <w:basedOn w:val="MSAHeading"/>
    <w:link w:val="APBHeadingChar"/>
    <w:qFormat/>
    <w:rsid w:val="00582854"/>
    <w:pPr>
      <w:shd w:val="clear" w:color="auto" w:fill="F5E571"/>
    </w:pPr>
    <w:rPr>
      <w:color w:val="auto"/>
    </w:rPr>
  </w:style>
  <w:style w:type="character" w:customStyle="1" w:styleId="ESIHeadingChar">
    <w:name w:val="ESIHeading Char"/>
    <w:basedOn w:val="MSAHeadingChar"/>
    <w:link w:val="ESI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C603C"/>
    </w:rPr>
  </w:style>
  <w:style w:type="paragraph" w:customStyle="1" w:styleId="FSSHeading">
    <w:name w:val="FSSHeading"/>
    <w:basedOn w:val="MSAHeading"/>
    <w:link w:val="FSSHeadingChar"/>
    <w:qFormat/>
    <w:rsid w:val="005624AF"/>
    <w:pPr>
      <w:shd w:val="clear" w:color="auto" w:fill="9966FF"/>
    </w:pPr>
  </w:style>
  <w:style w:type="character" w:customStyle="1" w:styleId="APBHeadingChar">
    <w:name w:val="APBHeading Char"/>
    <w:basedOn w:val="MSAHeadingChar"/>
    <w:link w:val="APB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5E571"/>
    </w:rPr>
  </w:style>
  <w:style w:type="paragraph" w:customStyle="1" w:styleId="ARDHeading">
    <w:name w:val="ARDHeading"/>
    <w:basedOn w:val="MSAHeading"/>
    <w:link w:val="ARDHeadingChar"/>
    <w:qFormat/>
    <w:rsid w:val="005624AF"/>
    <w:pPr>
      <w:shd w:val="clear" w:color="auto" w:fill="4FC4FF"/>
    </w:pPr>
  </w:style>
  <w:style w:type="character" w:customStyle="1" w:styleId="FSSHeadingChar">
    <w:name w:val="FSSHeading Char"/>
    <w:basedOn w:val="MSAHeadingChar"/>
    <w:link w:val="FSS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966FF"/>
    </w:rPr>
  </w:style>
  <w:style w:type="paragraph" w:customStyle="1" w:styleId="CASEHeading">
    <w:name w:val="CASEHeading"/>
    <w:basedOn w:val="MSAHeading"/>
    <w:link w:val="CASEHeadingChar"/>
    <w:qFormat/>
    <w:rsid w:val="005624AF"/>
    <w:pPr>
      <w:shd w:val="clear" w:color="auto" w:fill="0000FF"/>
    </w:pPr>
  </w:style>
  <w:style w:type="character" w:customStyle="1" w:styleId="ARDHeadingChar">
    <w:name w:val="ARDHeading Char"/>
    <w:basedOn w:val="MSAHeadingChar"/>
    <w:link w:val="ARD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FC4FF"/>
    </w:rPr>
  </w:style>
  <w:style w:type="character" w:customStyle="1" w:styleId="CASEHeadingChar">
    <w:name w:val="CASEHeading Char"/>
    <w:basedOn w:val="MSAHeadingChar"/>
    <w:link w:val="CAS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Documents\Custom%20Office%20Templates\ESI_Activity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ESI_Activity_Template.dotx</Template>
  <TotalTime>118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1.1.4 What's the Issue?</vt:lpstr>
    </vt:vector>
  </TitlesOfParts>
  <Manager>Nancy Trivette</Manager>
  <Company>Curriculum for Agricultural Science Education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1.1.4 What's the Issue?</dc:title>
  <dc:subject>ESI - Unit 1 - Lesson 1.1 Defining an Issue</dc:subject>
  <dc:creator>John McGinity</dc:creator>
  <cp:keywords/>
  <dc:description/>
  <cp:lastModifiedBy>Melanie Bloom</cp:lastModifiedBy>
  <cp:revision>6</cp:revision>
  <dcterms:created xsi:type="dcterms:W3CDTF">2021-04-15T14:58:00Z</dcterms:created>
  <dcterms:modified xsi:type="dcterms:W3CDTF">2021-05-17T15:21:00Z</dcterms:modified>
</cp:coreProperties>
</file>