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2430"/>
      </w:tblGrid>
      <w:tr w:rsidR="00911D8A" w14:paraId="5A6FD801" w14:textId="77777777" w:rsidTr="00911D8A">
        <w:trPr>
          <w:trHeight w:val="360"/>
        </w:trPr>
        <w:tc>
          <w:tcPr>
            <w:tcW w:w="8370" w:type="dxa"/>
            <w:vAlign w:val="center"/>
          </w:tcPr>
          <w:p w14:paraId="6D2CF845" w14:textId="77777777" w:rsidR="00911D8A" w:rsidRPr="00911D8A" w:rsidRDefault="00911D8A" w:rsidP="00911D8A">
            <w:pPr>
              <w:pStyle w:val="Header"/>
            </w:pPr>
            <w:bookmarkStart w:id="0" w:name="_Hlk42174484"/>
            <w:r>
              <w:rPr>
                <w:noProof/>
              </w:rPr>
              <w:t>Name______________________________________</w:t>
            </w:r>
            <w:r w:rsidRPr="00086C12">
              <w:t>_______________</w:t>
            </w:r>
          </w:p>
        </w:tc>
        <w:tc>
          <w:tcPr>
            <w:tcW w:w="2430" w:type="dxa"/>
            <w:vMerge w:val="restart"/>
            <w:vAlign w:val="center"/>
          </w:tcPr>
          <w:p w14:paraId="713D5EEF" w14:textId="77777777" w:rsidR="00911D8A" w:rsidRDefault="00911D8A" w:rsidP="00F4301B">
            <w:pPr>
              <w:pStyle w:val="Picture"/>
            </w:pPr>
            <w:r>
              <w:rPr>
                <w:noProof/>
              </w:rPr>
              <w:drawing>
                <wp:inline distT="0" distB="0" distL="0" distR="0" wp14:anchorId="14E6301E" wp14:editId="5DD09C4E">
                  <wp:extent cx="1380744"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riculum CASE Logo-09.png"/>
                          <pic:cNvPicPr/>
                        </pic:nvPicPr>
                        <pic:blipFill>
                          <a:blip r:embed="rId7"/>
                          <a:stretch>
                            <a:fillRect/>
                          </a:stretch>
                        </pic:blipFill>
                        <pic:spPr>
                          <a:xfrm>
                            <a:off x="0" y="0"/>
                            <a:ext cx="1380744" cy="365760"/>
                          </a:xfrm>
                          <a:prstGeom prst="rect">
                            <a:avLst/>
                          </a:prstGeom>
                        </pic:spPr>
                      </pic:pic>
                    </a:graphicData>
                  </a:graphic>
                </wp:inline>
              </w:drawing>
            </w:r>
          </w:p>
        </w:tc>
      </w:tr>
      <w:bookmarkEnd w:id="0"/>
      <w:tr w:rsidR="00911D8A" w14:paraId="1AFC3CAF" w14:textId="77777777" w:rsidTr="00911D8A">
        <w:trPr>
          <w:trHeight w:val="360"/>
        </w:trPr>
        <w:tc>
          <w:tcPr>
            <w:tcW w:w="8370" w:type="dxa"/>
            <w:vAlign w:val="center"/>
          </w:tcPr>
          <w:p w14:paraId="0FBE8ED5" w14:textId="77777777" w:rsidR="00911D8A" w:rsidRPr="00911D8A" w:rsidRDefault="00911D8A" w:rsidP="00911D8A"/>
        </w:tc>
        <w:tc>
          <w:tcPr>
            <w:tcW w:w="2430" w:type="dxa"/>
            <w:vMerge/>
            <w:vAlign w:val="center"/>
          </w:tcPr>
          <w:p w14:paraId="1C7A4D82" w14:textId="77777777" w:rsidR="00911D8A" w:rsidRDefault="00911D8A" w:rsidP="00C14A05">
            <w:pPr>
              <w:jc w:val="right"/>
              <w:rPr>
                <w:noProof/>
              </w:rPr>
            </w:pPr>
          </w:p>
        </w:tc>
      </w:tr>
    </w:tbl>
    <w:p w14:paraId="59B0D1DA" w14:textId="654D8966" w:rsidR="001F38F3" w:rsidRPr="0041298F" w:rsidRDefault="007701F1" w:rsidP="00C25DC5">
      <w:pPr>
        <w:pStyle w:val="ESIHeading"/>
      </w:pPr>
      <w:r>
        <w:rPr>
          <w:noProof/>
        </w:rPr>
        <w:drawing>
          <wp:inline distT="0" distB="0" distL="0" distR="0" wp14:anchorId="27093906" wp14:editId="27DD691B">
            <wp:extent cx="146304" cy="228600"/>
            <wp:effectExtent l="0" t="0" r="635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t light-46-46.png"/>
                    <pic:cNvPicPr/>
                  </pic:nvPicPr>
                  <pic:blipFill>
                    <a:blip r:embed="rId8"/>
                    <a:stretch>
                      <a:fillRect/>
                    </a:stretch>
                  </pic:blipFill>
                  <pic:spPr>
                    <a:xfrm>
                      <a:off x="0" y="0"/>
                      <a:ext cx="146304" cy="228600"/>
                    </a:xfrm>
                    <a:prstGeom prst="rect">
                      <a:avLst/>
                    </a:prstGeom>
                  </pic:spPr>
                </pic:pic>
              </a:graphicData>
            </a:graphic>
          </wp:inline>
        </w:drawing>
      </w:r>
      <w:r>
        <w:t xml:space="preserve"> </w:t>
      </w:r>
      <w:r w:rsidR="00F40268">
        <w:t xml:space="preserve">Activity </w:t>
      </w:r>
      <w:r w:rsidR="00492651">
        <w:t>1.1.6 Issue Information</w:t>
      </w:r>
    </w:p>
    <w:p w14:paraId="6F6F6E96" w14:textId="77777777" w:rsidR="00FE3900" w:rsidRPr="00FE3900" w:rsidRDefault="00FE3900" w:rsidP="00FE3900"/>
    <w:p w14:paraId="20F25AE5" w14:textId="77777777" w:rsidR="00A916E6" w:rsidRPr="00582854" w:rsidRDefault="00F40268" w:rsidP="000175F6">
      <w:pPr>
        <w:pStyle w:val="ActivitySection"/>
      </w:pPr>
      <w:r w:rsidRPr="00582854">
        <w:t>Purpose</w:t>
      </w:r>
    </w:p>
    <w:p w14:paraId="12CB66AD" w14:textId="2B98F79B" w:rsidR="00492651" w:rsidRDefault="00492651" w:rsidP="00492651">
      <w:pPr>
        <w:pStyle w:val="ActivityBody"/>
      </w:pPr>
      <w:r>
        <w:t>When analyzing an environmental issue, you will come upon many sources of information during your research. These sources will have</w:t>
      </w:r>
      <w:r w:rsidRPr="00CC7996">
        <w:t xml:space="preserve"> </w:t>
      </w:r>
      <w:r>
        <w:t>economic, political, and social information influencing people</w:t>
      </w:r>
      <w:r w:rsidR="00771554">
        <w:t>'</w:t>
      </w:r>
      <w:r>
        <w:t>s decisions. How will your research influence your decision on an issue?</w:t>
      </w:r>
    </w:p>
    <w:p w14:paraId="202EBB97" w14:textId="77777777" w:rsidR="00492651" w:rsidRPr="00565B59" w:rsidRDefault="00492651" w:rsidP="00492651"/>
    <w:p w14:paraId="3BDF40EF" w14:textId="440DDCD0" w:rsidR="00492651" w:rsidRDefault="00771554" w:rsidP="00492651">
      <w:pPr>
        <w:pStyle w:val="ActivityBody"/>
      </w:pPr>
      <w:r>
        <w:t>Economists analyze t</w:t>
      </w:r>
      <w:r w:rsidR="00492651">
        <w:t xml:space="preserve">he costs </w:t>
      </w:r>
      <w:r>
        <w:t xml:space="preserve">on both sides </w:t>
      </w:r>
      <w:r w:rsidR="00492651">
        <w:t>of an issue. Pesticides reduce crop damage, increase a farmer</w:t>
      </w:r>
      <w:r>
        <w:t>'</w:t>
      </w:r>
      <w:r w:rsidR="00492651">
        <w:t>s profitability, and reduce the cost of food. However, if not used correctly, pesticides could also damage the environment, which has monetary costs. The groups most concerned with economics are trade and industry groups. In the case of pesticides, the American Farm Bureau Federation and the American Chemistry Council promote responsible pesticide use.</w:t>
      </w:r>
    </w:p>
    <w:p w14:paraId="7ECAE9B0" w14:textId="77777777" w:rsidR="00492651" w:rsidRPr="00476B83" w:rsidRDefault="00492651" w:rsidP="00492651"/>
    <w:p w14:paraId="4973EF1C" w14:textId="77777777" w:rsidR="00492651" w:rsidRDefault="00492651" w:rsidP="00492651">
      <w:pPr>
        <w:pStyle w:val="ActivityBody"/>
      </w:pPr>
      <w:r>
        <w:t>Politics play a large part in environmental issues through laws and regulations. Departments within the government, such as the Environmental Protection Agency, collect data, write laws, and enforce regulations. People use laws and regulations to determine which pesticides to use.</w:t>
      </w:r>
    </w:p>
    <w:p w14:paraId="7FA8EDD8" w14:textId="77777777" w:rsidR="00492651" w:rsidRPr="00A23F14" w:rsidRDefault="00492651" w:rsidP="00492651"/>
    <w:p w14:paraId="0EB96E29" w14:textId="232C129D" w:rsidR="00492651" w:rsidRDefault="00492651" w:rsidP="00492651">
      <w:pPr>
        <w:pStyle w:val="ActivityBody"/>
      </w:pPr>
      <w:r>
        <w:t xml:space="preserve">Social values drive human behavior and decision-making. Some believe pesticides are needed to produce the food required to feed the world, while others believe environmental damage is </w:t>
      </w:r>
      <w:r w:rsidR="00771554">
        <w:t>a</w:t>
      </w:r>
      <w:r>
        <w:t xml:space="preserve"> </w:t>
      </w:r>
      <w:r w:rsidR="00771554">
        <w:t>significan</w:t>
      </w:r>
      <w:r>
        <w:t xml:space="preserve">t risk when </w:t>
      </w:r>
      <w:r w:rsidR="00771554">
        <w:t xml:space="preserve">farmers could produce </w:t>
      </w:r>
      <w:r>
        <w:t xml:space="preserve">food without pesticides. </w:t>
      </w:r>
      <w:r w:rsidR="00771554">
        <w:t>E</w:t>
      </w:r>
      <w:r>
        <w:t xml:space="preserve">ach </w:t>
      </w:r>
      <w:r w:rsidR="00771554">
        <w:t xml:space="preserve">viewpoint </w:t>
      </w:r>
      <w:r>
        <w:t xml:space="preserve">has different social values. The Earth Justice League and National Pesticide Information Center </w:t>
      </w:r>
      <w:r w:rsidR="00771554">
        <w:t>analyze</w:t>
      </w:r>
      <w:r>
        <w:t xml:space="preserve"> social perspectives of pesticide use.</w:t>
      </w:r>
    </w:p>
    <w:p w14:paraId="7AC3C394" w14:textId="77777777" w:rsidR="00492651" w:rsidRPr="00A23F14" w:rsidRDefault="00492651" w:rsidP="00492651"/>
    <w:p w14:paraId="4332F6CE" w14:textId="448CAF04" w:rsidR="00492651" w:rsidRDefault="00492651" w:rsidP="00492651">
      <w:pPr>
        <w:pStyle w:val="ActivityBody"/>
      </w:pPr>
      <w:r>
        <w:t xml:space="preserve">Environmental issues are difficult to resolve due to conflicting views of groups involved and individual social values. As you research environmental issues, you will find sources of information </w:t>
      </w:r>
      <w:r w:rsidR="00771554">
        <w:t>with</w:t>
      </w:r>
      <w:r>
        <w:t xml:space="preserve"> economic, political, and social factors</w:t>
      </w:r>
      <w:r w:rsidR="00771554">
        <w:t xml:space="preserve"> to</w:t>
      </w:r>
      <w:r>
        <w:t xml:space="preserve"> influenc</w:t>
      </w:r>
      <w:r w:rsidR="00771554">
        <w:t>e</w:t>
      </w:r>
      <w:r>
        <w:t xml:space="preserve"> your decision. Why should you consider each factor when researching an issue?</w:t>
      </w:r>
    </w:p>
    <w:p w14:paraId="66261472" w14:textId="77777777" w:rsidR="00796F1B" w:rsidRDefault="00796F1B" w:rsidP="00A916E6"/>
    <w:p w14:paraId="5DEB5412" w14:textId="77777777" w:rsidR="00F40268" w:rsidRDefault="00F40268" w:rsidP="00F40268">
      <w:pPr>
        <w:pStyle w:val="ActivitySection"/>
      </w:pPr>
      <w:r>
        <w:t>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395"/>
        <w:gridCol w:w="5395"/>
      </w:tblGrid>
      <w:tr w:rsidR="00F40268" w14:paraId="3FE29D34" w14:textId="77777777" w:rsidTr="00F40268">
        <w:tc>
          <w:tcPr>
            <w:tcW w:w="5395" w:type="dxa"/>
          </w:tcPr>
          <w:p w14:paraId="28051DA4" w14:textId="41401BF6" w:rsidR="00F40268" w:rsidRDefault="00F40268" w:rsidP="00F40268">
            <w:pPr>
              <w:pStyle w:val="ActivityBodyBold"/>
            </w:pPr>
            <w:r>
              <w:t>Per student:</w:t>
            </w:r>
          </w:p>
          <w:p w14:paraId="36141D6B" w14:textId="09BFAD96" w:rsidR="00492651" w:rsidRDefault="00847DA1" w:rsidP="00492651">
            <w:pPr>
              <w:pStyle w:val="Activitybullet"/>
            </w:pPr>
            <w:r>
              <w:t>Device</w:t>
            </w:r>
            <w:r w:rsidR="00492651">
              <w:t xml:space="preserve"> with internet access</w:t>
            </w:r>
          </w:p>
          <w:p w14:paraId="674EF404" w14:textId="68929DF8" w:rsidR="00F40268" w:rsidRDefault="00492651" w:rsidP="00492651">
            <w:pPr>
              <w:pStyle w:val="Activitybullet"/>
            </w:pPr>
            <w:r>
              <w:t>Pen</w:t>
            </w:r>
          </w:p>
        </w:tc>
        <w:tc>
          <w:tcPr>
            <w:tcW w:w="5395" w:type="dxa"/>
          </w:tcPr>
          <w:p w14:paraId="5AF43CAE" w14:textId="48B876E8" w:rsidR="00F40268" w:rsidRDefault="00F40268" w:rsidP="00F40268">
            <w:pPr>
              <w:pStyle w:val="ActivityBodyBold"/>
            </w:pPr>
          </w:p>
          <w:p w14:paraId="7101665C" w14:textId="77777777" w:rsidR="00492651" w:rsidRPr="00DE5355" w:rsidRDefault="00492651" w:rsidP="00492651">
            <w:pPr>
              <w:pStyle w:val="Activitybullet"/>
              <w:rPr>
                <w:rStyle w:val="Italic"/>
              </w:rPr>
            </w:pPr>
            <w:r w:rsidRPr="00DE5355">
              <w:rPr>
                <w:rStyle w:val="Italic"/>
              </w:rPr>
              <w:t>ESI Notebook</w:t>
            </w:r>
          </w:p>
          <w:p w14:paraId="66C8C962" w14:textId="67B68EED" w:rsidR="00F40268" w:rsidRDefault="00492651" w:rsidP="00492651">
            <w:pPr>
              <w:pStyle w:val="Activitybullet"/>
            </w:pPr>
            <w:r w:rsidRPr="00DE5355">
              <w:rPr>
                <w:rStyle w:val="Italic"/>
              </w:rPr>
              <w:t>Laboratory Notebook</w:t>
            </w:r>
          </w:p>
        </w:tc>
      </w:tr>
    </w:tbl>
    <w:p w14:paraId="73B59D3E" w14:textId="77777777" w:rsidR="00F40268" w:rsidRDefault="00F40268" w:rsidP="00F40268"/>
    <w:p w14:paraId="195E4D0F" w14:textId="77777777" w:rsidR="00F40268" w:rsidRDefault="00F40268" w:rsidP="00F40268">
      <w:pPr>
        <w:pStyle w:val="ActivitySection"/>
      </w:pPr>
      <w:r>
        <w:t>Procedure</w:t>
      </w:r>
    </w:p>
    <w:p w14:paraId="209AF1B6" w14:textId="77C41400" w:rsidR="00492651" w:rsidRDefault="00492651" w:rsidP="00492651">
      <w:pPr>
        <w:pStyle w:val="ActivityBody"/>
      </w:pPr>
      <w:r>
        <w:t>Research economic and social aspects of pesticide use in agriculture</w:t>
      </w:r>
      <w:r w:rsidRPr="00492651">
        <w:t xml:space="preserve"> </w:t>
      </w:r>
      <w:r>
        <w:t xml:space="preserve">researched during </w:t>
      </w:r>
      <w:r w:rsidRPr="00C333FD">
        <w:rPr>
          <w:rStyle w:val="Italic"/>
        </w:rPr>
        <w:t>Activity 1.1.5 Analyze the Issue</w:t>
      </w:r>
      <w:r>
        <w:t>. Then identify laws and regulations related to pesticide use. Finally, identify economic, social, and political information for a local issue.</w:t>
      </w:r>
    </w:p>
    <w:p w14:paraId="7337A336" w14:textId="77777777" w:rsidR="00492651" w:rsidRPr="00574DA0" w:rsidRDefault="00492651" w:rsidP="00492651"/>
    <w:p w14:paraId="387D557D" w14:textId="77777777" w:rsidR="00492651" w:rsidRDefault="00492651" w:rsidP="00492651">
      <w:pPr>
        <w:pStyle w:val="ActivityBodyBold"/>
      </w:pPr>
      <w:r>
        <w:t>Part One – Chemical Use</w:t>
      </w:r>
    </w:p>
    <w:p w14:paraId="4AD1B7BF" w14:textId="10BB875F" w:rsidR="00492651" w:rsidRDefault="00492651" w:rsidP="00771554">
      <w:pPr>
        <w:pStyle w:val="ActivityBody"/>
      </w:pPr>
      <w:r>
        <w:t>Use a computer with internet access to identify and record the following information</w:t>
      </w:r>
      <w:r w:rsidRPr="00492651">
        <w:t xml:space="preserve"> </w:t>
      </w:r>
      <w:r>
        <w:t xml:space="preserve">on the </w:t>
      </w:r>
      <w:r w:rsidR="00771554">
        <w:t>respective issues' notebook pag</w:t>
      </w:r>
      <w:r>
        <w:t xml:space="preserve">es. </w:t>
      </w:r>
      <w:r w:rsidR="00771554">
        <w:t xml:space="preserve">Begin research with the provided </w:t>
      </w:r>
      <w:r>
        <w:t>resources.</w:t>
      </w:r>
    </w:p>
    <w:p w14:paraId="3F8C47F7" w14:textId="0544F2E6" w:rsidR="00492651" w:rsidRDefault="00492651" w:rsidP="00492651">
      <w:pPr>
        <w:pStyle w:val="Activitybullet"/>
      </w:pPr>
      <w:r>
        <w:t>Three social risks and three social benefits of using pesticide for food production</w:t>
      </w:r>
    </w:p>
    <w:p w14:paraId="03B19265" w14:textId="352ACBD3" w:rsidR="00492651" w:rsidRDefault="00492651" w:rsidP="00492651">
      <w:pPr>
        <w:pStyle w:val="Activitysub2"/>
        <w:numPr>
          <w:ilvl w:val="0"/>
          <w:numId w:val="43"/>
        </w:numPr>
      </w:pPr>
      <w:r>
        <w:t>Earthjustice:</w:t>
      </w:r>
      <w:r w:rsidR="00442276">
        <w:t xml:space="preserve"> </w:t>
      </w:r>
      <w:hyperlink r:id="rId9" w:tgtFrame="_blank" w:history="1">
        <w:r w:rsidR="00442276" w:rsidRPr="00442276">
          <w:rPr>
            <w:rStyle w:val="Hyperlink"/>
          </w:rPr>
          <w:t>Advancing Sustainable Agriculture</w:t>
        </w:r>
      </w:hyperlink>
      <w:r>
        <w:t xml:space="preserve"> </w:t>
      </w:r>
      <w:r w:rsidR="00442276" w:rsidRPr="002E7249">
        <w:t>(</w:t>
      </w:r>
      <w:r w:rsidRPr="002E7249">
        <w:t>http://earthjustice.org/healthy-communities/toxic-chemicals/sustainable-agriculture#</w:t>
      </w:r>
      <w:r w:rsidR="00442276" w:rsidRPr="002E7249">
        <w:t>)</w:t>
      </w:r>
    </w:p>
    <w:p w14:paraId="4E49E0FE" w14:textId="7D2FBCE3" w:rsidR="00492651" w:rsidRPr="002E7249" w:rsidRDefault="00492651" w:rsidP="00492651">
      <w:pPr>
        <w:pStyle w:val="Activitysub2"/>
        <w:numPr>
          <w:ilvl w:val="0"/>
          <w:numId w:val="43"/>
        </w:numPr>
      </w:pPr>
      <w:r>
        <w:t xml:space="preserve">National Pesticide Information Center: </w:t>
      </w:r>
      <w:hyperlink r:id="rId10" w:tgtFrame="_blank" w:history="1">
        <w:r w:rsidR="00771554">
          <w:rPr>
            <w:rStyle w:val="Hyperlink"/>
          </w:rPr>
          <w:t>Pesticides – What's My Risk?</w:t>
        </w:r>
      </w:hyperlink>
      <w:r w:rsidR="00442276">
        <w:t xml:space="preserve"> </w:t>
      </w:r>
      <w:r w:rsidR="00442276" w:rsidRPr="002E7249">
        <w:t>(http://npic.orst.edu/factsheets/WhatsMyRisk.html)</w:t>
      </w:r>
    </w:p>
    <w:p w14:paraId="034941E0" w14:textId="090A2B10" w:rsidR="00492651" w:rsidRPr="002E7249" w:rsidRDefault="00492651" w:rsidP="00492651">
      <w:pPr>
        <w:pStyle w:val="Activitysub2"/>
        <w:numPr>
          <w:ilvl w:val="0"/>
          <w:numId w:val="43"/>
        </w:numPr>
      </w:pPr>
      <w:r>
        <w:t>Purdue University</w:t>
      </w:r>
      <w:r w:rsidR="002E7249">
        <w:t>:</w:t>
      </w:r>
      <w:r>
        <w:t xml:space="preserve"> </w:t>
      </w:r>
      <w:hyperlink r:id="rId11" w:tgtFrame="_blank" w:history="1">
        <w:r w:rsidRPr="002E7249">
          <w:rPr>
            <w:rStyle w:val="Hyperlink"/>
          </w:rPr>
          <w:t>The Benefits of Pesticides:</w:t>
        </w:r>
        <w:r w:rsidR="002E7249" w:rsidRPr="002E7249">
          <w:rPr>
            <w:rStyle w:val="Hyperlink"/>
          </w:rPr>
          <w:t xml:space="preserve"> A Story Worth Telling</w:t>
        </w:r>
      </w:hyperlink>
      <w:r w:rsidR="002E7249">
        <w:t xml:space="preserve"> </w:t>
      </w:r>
      <w:r w:rsidR="002E7249" w:rsidRPr="002E7249">
        <w:t>(www.extension.purdue.edu/extmedia/ppp/ppp-70.pdf)</w:t>
      </w:r>
    </w:p>
    <w:p w14:paraId="0078A6AD" w14:textId="41271B8D" w:rsidR="00492651" w:rsidRDefault="00492651" w:rsidP="00492651">
      <w:pPr>
        <w:pStyle w:val="Activitybullet"/>
      </w:pPr>
      <w:r>
        <w:lastRenderedPageBreak/>
        <w:t>Three economic risks and three economic benefits of using pesticide for food production</w:t>
      </w:r>
    </w:p>
    <w:p w14:paraId="71B3CA92" w14:textId="438EC090" w:rsidR="006E5DB1" w:rsidRDefault="006E5DB1" w:rsidP="00492651">
      <w:pPr>
        <w:pStyle w:val="Activitysub2"/>
        <w:numPr>
          <w:ilvl w:val="0"/>
          <w:numId w:val="43"/>
        </w:numPr>
      </w:pPr>
      <w:r>
        <w:t xml:space="preserve">USDA Economic Research Service: </w:t>
      </w:r>
      <w:hyperlink r:id="rId12" w:tgtFrame="_blank" w:history="1">
        <w:r w:rsidRPr="006E5DB1">
          <w:rPr>
            <w:rStyle w:val="Hyperlink"/>
          </w:rPr>
          <w:t>Fertilizers &amp; Pesticides</w:t>
        </w:r>
      </w:hyperlink>
      <w:r>
        <w:t xml:space="preserve"> (</w:t>
      </w:r>
      <w:r w:rsidRPr="006E5DB1">
        <w:t>www.ers.usda.gov/topics/farm-practices-management/fertilizers-pesticides/</w:t>
      </w:r>
      <w:r>
        <w:t>)</w:t>
      </w:r>
    </w:p>
    <w:p w14:paraId="69D697AC" w14:textId="109BEF64" w:rsidR="006E5DB1" w:rsidRDefault="006E5DB1" w:rsidP="00492651">
      <w:pPr>
        <w:pStyle w:val="Activitysub2"/>
        <w:numPr>
          <w:ilvl w:val="0"/>
          <w:numId w:val="43"/>
        </w:numPr>
      </w:pPr>
      <w:r>
        <w:t xml:space="preserve">Environmental Working Group: </w:t>
      </w:r>
      <w:hyperlink r:id="rId13" w:anchor="myth8" w:tgtFrame="_blank" w:history="1">
        <w:r w:rsidRPr="006E5DB1">
          <w:rPr>
            <w:rStyle w:val="Hyperlink"/>
          </w:rPr>
          <w:t>Pesticide Industry Propaganda: The Real Story</w:t>
        </w:r>
      </w:hyperlink>
      <w:r>
        <w:t xml:space="preserve"> (</w:t>
      </w:r>
      <w:r w:rsidRPr="006E5DB1">
        <w:t>www.ewg.org/research/pesticide-industry-propaganda-real-story#myth8</w:t>
      </w:r>
      <w:r>
        <w:t>)</w:t>
      </w:r>
    </w:p>
    <w:p w14:paraId="00716916" w14:textId="57B98C10" w:rsidR="00492651" w:rsidRPr="002E7249" w:rsidRDefault="00492651" w:rsidP="00492651">
      <w:pPr>
        <w:pStyle w:val="Activitysub2"/>
        <w:numPr>
          <w:ilvl w:val="0"/>
          <w:numId w:val="43"/>
        </w:numPr>
      </w:pPr>
      <w:r>
        <w:t>Purdue University</w:t>
      </w:r>
      <w:r w:rsidR="002E7249">
        <w:t>:</w:t>
      </w:r>
      <w:r>
        <w:t xml:space="preserve"> </w:t>
      </w:r>
      <w:hyperlink r:id="rId14" w:tgtFrame="_blank" w:history="1">
        <w:r w:rsidRPr="002E7249">
          <w:rPr>
            <w:rStyle w:val="Hyperlink"/>
          </w:rPr>
          <w:t>Pesticide Benefits Assessment</w:t>
        </w:r>
      </w:hyperlink>
      <w:r>
        <w:t xml:space="preserve">: </w:t>
      </w:r>
      <w:r w:rsidR="00D767C8">
        <w:t>(</w:t>
      </w:r>
      <w:r w:rsidR="00771554" w:rsidRPr="00771554">
        <w:t>https://ppp.purdue.edu/wp-content/uploads/2016/08/PPP-78.pdf</w:t>
      </w:r>
      <w:r w:rsidR="00D767C8">
        <w:t>)</w:t>
      </w:r>
    </w:p>
    <w:p w14:paraId="05AA7BF9" w14:textId="77777777" w:rsidR="00771554" w:rsidRDefault="00771554" w:rsidP="00771554">
      <w:pPr>
        <w:pStyle w:val="Activitybullet"/>
      </w:pPr>
      <w:r>
        <w:t>T</w:t>
      </w:r>
      <w:r w:rsidRPr="000878F7">
        <w:t xml:space="preserve">wo laws and </w:t>
      </w:r>
      <w:r>
        <w:t xml:space="preserve">the </w:t>
      </w:r>
      <w:r w:rsidRPr="000878F7">
        <w:t>purpose</w:t>
      </w:r>
      <w:r>
        <w:t xml:space="preserve"> of each law</w:t>
      </w:r>
      <w:r w:rsidRPr="000878F7">
        <w:t xml:space="preserve"> related to pesticide use</w:t>
      </w:r>
    </w:p>
    <w:p w14:paraId="19D92615" w14:textId="5465AA51" w:rsidR="00492651" w:rsidRPr="000878F7" w:rsidRDefault="00492651" w:rsidP="00771554">
      <w:pPr>
        <w:pStyle w:val="Activitysub2"/>
      </w:pPr>
      <w:r>
        <w:t>National Pesticide Information Center</w:t>
      </w:r>
      <w:r w:rsidR="000878F7">
        <w:t xml:space="preserve">: </w:t>
      </w:r>
      <w:hyperlink r:id="rId15" w:tgtFrame="_blank" w:history="1">
        <w:r w:rsidR="000878F7" w:rsidRPr="000878F7">
          <w:rPr>
            <w:rStyle w:val="Hyperlink"/>
          </w:rPr>
          <w:t xml:space="preserve">Pesticide </w:t>
        </w:r>
        <w:r w:rsidRPr="000878F7">
          <w:rPr>
            <w:rStyle w:val="Hyperlink"/>
          </w:rPr>
          <w:t>Laws and Regulations</w:t>
        </w:r>
      </w:hyperlink>
      <w:r>
        <w:t xml:space="preserve"> </w:t>
      </w:r>
      <w:r w:rsidR="000878F7" w:rsidRPr="000878F7">
        <w:t>(http://npic.orst.edu/reg/laws.html)</w:t>
      </w:r>
    </w:p>
    <w:p w14:paraId="41B0B73E" w14:textId="46CF2455" w:rsidR="00492651" w:rsidRPr="000878F7" w:rsidRDefault="00492651" w:rsidP="000878F7">
      <w:r>
        <w:t xml:space="preserve">: </w:t>
      </w:r>
    </w:p>
    <w:p w14:paraId="3372AA74" w14:textId="77777777" w:rsidR="00492651" w:rsidRDefault="00492651" w:rsidP="00492651">
      <w:pPr>
        <w:pStyle w:val="ActivityBodyBold"/>
      </w:pPr>
      <w:r>
        <w:t>Part Two – Local Issue</w:t>
      </w:r>
    </w:p>
    <w:p w14:paraId="5101F151" w14:textId="77777777" w:rsidR="00492651" w:rsidRDefault="00492651" w:rsidP="00492651">
      <w:pPr>
        <w:pStyle w:val="ActivityNumbers"/>
        <w:numPr>
          <w:ilvl w:val="0"/>
          <w:numId w:val="45"/>
        </w:numPr>
      </w:pPr>
      <w:r>
        <w:t xml:space="preserve">Review the table you developed analyzing your local issue in </w:t>
      </w:r>
      <w:r>
        <w:rPr>
          <w:rStyle w:val="Italic"/>
        </w:rPr>
        <w:t>Activity 1.1.5</w:t>
      </w:r>
      <w:r w:rsidRPr="00241FCD">
        <w:rPr>
          <w:rStyle w:val="Italic"/>
        </w:rPr>
        <w:t xml:space="preserve"> </w:t>
      </w:r>
      <w:r>
        <w:rPr>
          <w:rStyle w:val="Italic"/>
        </w:rPr>
        <w:t>Analyze the Issue</w:t>
      </w:r>
      <w:r>
        <w:t>.</w:t>
      </w:r>
    </w:p>
    <w:p w14:paraId="52938DB6" w14:textId="77777777" w:rsidR="00492651" w:rsidRDefault="00492651" w:rsidP="00492651">
      <w:pPr>
        <w:pStyle w:val="ActivityNumbers"/>
        <w:numPr>
          <w:ilvl w:val="0"/>
          <w:numId w:val="45"/>
        </w:numPr>
      </w:pPr>
      <w:r>
        <w:t>For each risk and benefit, identify them as economic or social by marking each with one of the following letters.</w:t>
      </w:r>
    </w:p>
    <w:p w14:paraId="01B05E6E" w14:textId="77777777" w:rsidR="00492651" w:rsidRPr="00492651" w:rsidRDefault="00492651" w:rsidP="00492651">
      <w:pPr>
        <w:pStyle w:val="Activitybullet"/>
      </w:pPr>
      <w:r w:rsidRPr="00492651">
        <w:t>E – Economic</w:t>
      </w:r>
    </w:p>
    <w:p w14:paraId="6623573C" w14:textId="77777777" w:rsidR="00492651" w:rsidRPr="00492651" w:rsidRDefault="00492651" w:rsidP="00492651">
      <w:pPr>
        <w:pStyle w:val="Activitybullet"/>
      </w:pPr>
      <w:r w:rsidRPr="00492651">
        <w:t>S – Social</w:t>
      </w:r>
    </w:p>
    <w:p w14:paraId="74D67841" w14:textId="3AF0731C" w:rsidR="00492651" w:rsidRDefault="00492651" w:rsidP="00492651">
      <w:pPr>
        <w:pStyle w:val="ActivityNumbers"/>
        <w:numPr>
          <w:ilvl w:val="0"/>
          <w:numId w:val="45"/>
        </w:numPr>
      </w:pPr>
      <w:r>
        <w:t xml:space="preserve">Add additional risks and benefits to the table for </w:t>
      </w:r>
      <w:r w:rsidRPr="00C333FD">
        <w:rPr>
          <w:rStyle w:val="Italic"/>
        </w:rPr>
        <w:t>Activity 1.1.5 Analyze the Issue</w:t>
      </w:r>
      <w:r>
        <w:t xml:space="preserve"> in your </w:t>
      </w:r>
      <w:r w:rsidRPr="00C333FD">
        <w:rPr>
          <w:rStyle w:val="Italic"/>
        </w:rPr>
        <w:t>Laboratory Notebook</w:t>
      </w:r>
      <w:r w:rsidR="00771554">
        <w:rPr>
          <w:rStyle w:val="Italic"/>
        </w:rPr>
        <w:t>,</w:t>
      </w:r>
      <w:r>
        <w:t xml:space="preserve"> so there is a minimum of three entries of each of the following.</w:t>
      </w:r>
    </w:p>
    <w:p w14:paraId="62D05630" w14:textId="77777777" w:rsidR="00492651" w:rsidRPr="00492651" w:rsidRDefault="00492651" w:rsidP="00492651">
      <w:pPr>
        <w:pStyle w:val="Activitybullet"/>
      </w:pPr>
      <w:r w:rsidRPr="00492651">
        <w:t>Economic risks</w:t>
      </w:r>
    </w:p>
    <w:p w14:paraId="6D8763F3" w14:textId="77777777" w:rsidR="00492651" w:rsidRPr="00492651" w:rsidRDefault="00492651" w:rsidP="00492651">
      <w:pPr>
        <w:pStyle w:val="Activitybullet"/>
      </w:pPr>
      <w:r w:rsidRPr="00492651">
        <w:t>Economic benefits</w:t>
      </w:r>
    </w:p>
    <w:p w14:paraId="7E124C6C" w14:textId="77777777" w:rsidR="00492651" w:rsidRPr="00492651" w:rsidRDefault="00492651" w:rsidP="00492651">
      <w:pPr>
        <w:pStyle w:val="Activitybullet"/>
      </w:pPr>
      <w:r w:rsidRPr="00492651">
        <w:t>Social risks</w:t>
      </w:r>
    </w:p>
    <w:p w14:paraId="1F0AC1D9" w14:textId="77777777" w:rsidR="00492651" w:rsidRPr="00492651" w:rsidRDefault="00492651" w:rsidP="00492651">
      <w:pPr>
        <w:pStyle w:val="Activitybullet"/>
      </w:pPr>
      <w:r w:rsidRPr="00492651">
        <w:t>Social benefits</w:t>
      </w:r>
    </w:p>
    <w:p w14:paraId="7ABB69FC" w14:textId="77777777" w:rsidR="00492651" w:rsidRDefault="00492651" w:rsidP="00492651">
      <w:pPr>
        <w:pStyle w:val="ActivityNumbers"/>
        <w:numPr>
          <w:ilvl w:val="0"/>
          <w:numId w:val="44"/>
        </w:numPr>
      </w:pPr>
      <w:r>
        <w:t>Use the internet to find two laws or regulations involved in your issue and the purpose of each.</w:t>
      </w:r>
    </w:p>
    <w:p w14:paraId="02DDE5AE" w14:textId="77777777" w:rsidR="00492651" w:rsidRDefault="00492651" w:rsidP="00492651">
      <w:pPr>
        <w:pStyle w:val="ActivityNumbers"/>
        <w:numPr>
          <w:ilvl w:val="0"/>
          <w:numId w:val="44"/>
        </w:numPr>
      </w:pPr>
      <w:r>
        <w:t>Cite additional sources used during your research in APA format.</w:t>
      </w:r>
    </w:p>
    <w:p w14:paraId="28058B63" w14:textId="77777777" w:rsidR="005624AF" w:rsidRPr="005624AF" w:rsidRDefault="005624AF" w:rsidP="005624AF"/>
    <w:p w14:paraId="77C11FF7" w14:textId="77777777" w:rsidR="00F40268" w:rsidRDefault="00F40268" w:rsidP="00F40268">
      <w:pPr>
        <w:pStyle w:val="ActivitySection"/>
      </w:pPr>
      <w:r>
        <w:t>Conclusion</w:t>
      </w:r>
    </w:p>
    <w:p w14:paraId="30AD666E" w14:textId="357CC1EE" w:rsidR="00492651" w:rsidRDefault="00492651" w:rsidP="00492651">
      <w:pPr>
        <w:pStyle w:val="ActivityNumbers"/>
        <w:numPr>
          <w:ilvl w:val="0"/>
          <w:numId w:val="41"/>
        </w:numPr>
      </w:pPr>
      <w:r>
        <w:t>How</w:t>
      </w:r>
      <w:r w:rsidRPr="00574DA0">
        <w:t xml:space="preserve"> are </w:t>
      </w:r>
      <w:r w:rsidR="00771554">
        <w:t xml:space="preserve">the </w:t>
      </w:r>
      <w:r>
        <w:t>economic benefits of an environmental issue different from social benefits</w:t>
      </w:r>
      <w:r w:rsidRPr="00574DA0">
        <w:t>?</w:t>
      </w:r>
    </w:p>
    <w:p w14:paraId="073F4CCD" w14:textId="77777777" w:rsidR="00492651" w:rsidRDefault="00492651" w:rsidP="00492651">
      <w:pPr>
        <w:pStyle w:val="ActivityNumbers"/>
        <w:numPr>
          <w:ilvl w:val="0"/>
          <w:numId w:val="41"/>
        </w:numPr>
      </w:pPr>
      <w:r>
        <w:t>Why are governmental agencies involved in environmental issues?</w:t>
      </w:r>
    </w:p>
    <w:p w14:paraId="227208DA" w14:textId="44262228" w:rsidR="00492651" w:rsidRPr="00574DA0" w:rsidRDefault="00492651" w:rsidP="00492651">
      <w:pPr>
        <w:pStyle w:val="ActivityNumbers"/>
        <w:numPr>
          <w:ilvl w:val="0"/>
          <w:numId w:val="41"/>
        </w:numPr>
      </w:pPr>
      <w:r>
        <w:t xml:space="preserve">Why are environmental issues </w:t>
      </w:r>
      <w:r w:rsidR="00771554">
        <w:t>challenging</w:t>
      </w:r>
      <w:r>
        <w:t xml:space="preserve"> to resolve?</w:t>
      </w:r>
    </w:p>
    <w:sectPr w:rsidR="00492651" w:rsidRPr="00574DA0" w:rsidSect="004B1C19">
      <w:headerReference w:type="even" r:id="rId16"/>
      <w:footerReference w:type="default" r:id="rId17"/>
      <w:pgSz w:w="12240" w:h="15840" w:code="1"/>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5532" w14:textId="77777777" w:rsidR="000C71CC" w:rsidRDefault="000C71CC" w:rsidP="001E4BCA">
      <w:r>
        <w:separator/>
      </w:r>
    </w:p>
  </w:endnote>
  <w:endnote w:type="continuationSeparator" w:id="0">
    <w:p w14:paraId="3A24635A" w14:textId="77777777" w:rsidR="000C71CC" w:rsidRDefault="000C71CC" w:rsidP="001E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5850"/>
    </w:tblGrid>
    <w:tr w:rsidR="003279B3" w14:paraId="4DFCBB48" w14:textId="77777777" w:rsidTr="000857A9">
      <w:tc>
        <w:tcPr>
          <w:tcW w:w="4950" w:type="dxa"/>
          <w:shd w:val="clear" w:color="auto" w:fill="F2F2F2" w:themeFill="background1" w:themeFillShade="F2"/>
        </w:tcPr>
        <w:p w14:paraId="39725639" w14:textId="77777777" w:rsidR="003279B3" w:rsidRDefault="003279B3" w:rsidP="00860D10">
          <w:pPr>
            <w:pStyle w:val="Footer"/>
            <w:jc w:val="left"/>
          </w:pPr>
          <w:r>
            <w:t>Curriculum for Agric</w:t>
          </w:r>
          <w:r w:rsidR="00E43D2E">
            <w:t>ultural Science Education © 20</w:t>
          </w:r>
          <w:r w:rsidR="005624AF">
            <w:t>2</w:t>
          </w:r>
          <w:r w:rsidR="00F4301B">
            <w:t>1</w:t>
          </w:r>
        </w:p>
      </w:tc>
      <w:tc>
        <w:tcPr>
          <w:tcW w:w="5850" w:type="dxa"/>
          <w:shd w:val="clear" w:color="auto" w:fill="F2F2F2" w:themeFill="background1" w:themeFillShade="F2"/>
        </w:tcPr>
        <w:p w14:paraId="7262A910" w14:textId="5205B644" w:rsidR="003279B3" w:rsidRDefault="00C25DC5" w:rsidP="00F40268">
          <w:pPr>
            <w:pStyle w:val="Footer"/>
            <w:rPr>
              <w:noProof/>
            </w:rPr>
          </w:pPr>
          <w:r>
            <w:t>ESI</w:t>
          </w:r>
          <w:r w:rsidR="003279B3">
            <w:t xml:space="preserve"> – </w:t>
          </w:r>
          <w:r w:rsidR="00F40268">
            <w:t>Activity</w:t>
          </w:r>
          <w:r w:rsidR="003279B3">
            <w:t xml:space="preserve"> </w:t>
          </w:r>
          <w:r w:rsidR="00492651">
            <w:t>1.1.6 Issue Information</w:t>
          </w:r>
          <w:r w:rsidR="00F40268">
            <w:t xml:space="preserve"> </w:t>
          </w:r>
          <w:r w:rsidR="003279B3">
            <w:t xml:space="preserve">– Page </w:t>
          </w:r>
          <w:r w:rsidR="003279B3">
            <w:fldChar w:fldCharType="begin"/>
          </w:r>
          <w:r w:rsidR="003279B3">
            <w:instrText xml:space="preserve"> PAGE   \* MERGEFORMAT </w:instrText>
          </w:r>
          <w:r w:rsidR="003279B3">
            <w:fldChar w:fldCharType="separate"/>
          </w:r>
          <w:r w:rsidR="00857580">
            <w:rPr>
              <w:noProof/>
            </w:rPr>
            <w:t>1</w:t>
          </w:r>
          <w:r w:rsidR="003279B3">
            <w:rPr>
              <w:noProof/>
            </w:rPr>
            <w:fldChar w:fldCharType="end"/>
          </w:r>
          <w:r w:rsidR="003279B3">
            <w:rPr>
              <w:noProof/>
            </w:rPr>
            <w:t xml:space="preserve"> </w:t>
          </w:r>
        </w:p>
      </w:tc>
    </w:tr>
  </w:tbl>
  <w:p w14:paraId="73A9855B" w14:textId="77777777" w:rsidR="003279B3" w:rsidRPr="001E4BCA" w:rsidRDefault="003279B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071A" w14:textId="77777777" w:rsidR="000C71CC" w:rsidRDefault="000C71CC" w:rsidP="001E4BCA">
      <w:r>
        <w:separator/>
      </w:r>
    </w:p>
  </w:footnote>
  <w:footnote w:type="continuationSeparator" w:id="0">
    <w:p w14:paraId="4CFEE8C7" w14:textId="77777777" w:rsidR="000C71CC" w:rsidRDefault="000C71CC" w:rsidP="001E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F0D6" w14:textId="77777777" w:rsidR="009F4C22" w:rsidRDefault="000C71CC">
    <w:pPr>
      <w:pStyle w:val="Header"/>
    </w:pPr>
    <w:r>
      <w:rPr>
        <w:noProof/>
      </w:rPr>
      <w:pict w14:anchorId="57404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43.8pt;height:217.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MCj02950710000[1]" style="width:143.25pt;height:128.25pt;visibility:visible;mso-wrap-style:square" o:bullet="t">
        <v:imagedata r:id="rId1" o:title="MCj02950710000[1]" gain="60293f"/>
      </v:shape>
    </w:pict>
  </w:numPicBullet>
  <w:numPicBullet w:numPicBulletId="1">
    <w:pict>
      <v:shape id="_x0000_i1055" type="#_x0000_t75" style="width:81.75pt;height:120.75pt;visibility:visible;mso-wrap-style:square" o:bullet="t">
        <v:imagedata r:id="rId2" o:title=""/>
      </v:shape>
    </w:pict>
  </w:numPicBullet>
  <w:abstractNum w:abstractNumId="0" w15:restartNumberingAfterBreak="0">
    <w:nsid w:val="00254BE4"/>
    <w:multiLevelType w:val="hybridMultilevel"/>
    <w:tmpl w:val="96FCC2BA"/>
    <w:lvl w:ilvl="0" w:tplc="7890CC10">
      <w:start w:val="1"/>
      <w:numFmt w:val="bullet"/>
      <w:lvlText w:val=""/>
      <w:lvlJc w:val="left"/>
      <w:pPr>
        <w:tabs>
          <w:tab w:val="num" w:pos="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1C5FFA"/>
    <w:multiLevelType w:val="hybridMultilevel"/>
    <w:tmpl w:val="59C6993A"/>
    <w:lvl w:ilvl="0" w:tplc="CD4EC83C">
      <w:start w:val="1"/>
      <w:numFmt w:val="bullet"/>
      <w:pStyle w:val="NGSSStandardSubBullet"/>
      <w:lvlText w:val="·"/>
      <w:lvlJc w:val="left"/>
      <w:pPr>
        <w:ind w:left="72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BB01DA"/>
    <w:multiLevelType w:val="hybridMultilevel"/>
    <w:tmpl w:val="99281C50"/>
    <w:lvl w:ilvl="0" w:tplc="8670FB1A">
      <w:start w:val="1"/>
      <w:numFmt w:val="bullet"/>
      <w:pStyle w:val="PerfObj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35E50"/>
    <w:multiLevelType w:val="hybridMultilevel"/>
    <w:tmpl w:val="3E9C46A8"/>
    <w:lvl w:ilvl="0" w:tplc="28AEF114">
      <w:start w:val="1"/>
      <w:numFmt w:val="bullet"/>
      <w:pStyle w:val="Standard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D2EA0"/>
    <w:multiLevelType w:val="hybridMultilevel"/>
    <w:tmpl w:val="FA983262"/>
    <w:lvl w:ilvl="0" w:tplc="D3CA673C">
      <w:start w:val="1"/>
      <w:numFmt w:val="bullet"/>
      <w:pStyle w:val="ScienceStdSub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5942FA4"/>
    <w:multiLevelType w:val="hybridMultilevel"/>
    <w:tmpl w:val="EF0C2454"/>
    <w:lvl w:ilvl="0" w:tplc="87369684">
      <w:start w:val="1"/>
      <w:numFmt w:val="bullet"/>
      <w:pStyle w:val="Activitysub2"/>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81B3247"/>
    <w:multiLevelType w:val="hybridMultilevel"/>
    <w:tmpl w:val="C114C9B4"/>
    <w:lvl w:ilvl="0" w:tplc="73F294EC">
      <w:start w:val="1"/>
      <w:numFmt w:val="bullet"/>
      <w:pStyle w:val="MatrixBullets"/>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7048F"/>
    <w:multiLevelType w:val="hybridMultilevel"/>
    <w:tmpl w:val="22FEAE26"/>
    <w:lvl w:ilvl="0" w:tplc="BA087EFE">
      <w:start w:val="1"/>
      <w:numFmt w:val="decimal"/>
      <w:pStyle w:val="ConceptStd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153E2"/>
    <w:multiLevelType w:val="hybridMultilevel"/>
    <w:tmpl w:val="D698328E"/>
    <w:lvl w:ilvl="0" w:tplc="7E982850">
      <w:start w:val="1"/>
      <w:numFmt w:val="bullet"/>
      <w:pStyle w:val="NGSSStdBullet"/>
      <w:suff w:val="space"/>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42574"/>
    <w:multiLevelType w:val="hybridMultilevel"/>
    <w:tmpl w:val="9662AFA2"/>
    <w:lvl w:ilvl="0" w:tplc="BD6098D4">
      <w:start w:val="1"/>
      <w:numFmt w:val="upperRoman"/>
      <w:lvlText w:val="%1."/>
      <w:lvlJc w:val="right"/>
      <w:pPr>
        <w:ind w:left="72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E5335"/>
    <w:multiLevelType w:val="hybridMultilevel"/>
    <w:tmpl w:val="B526F8FA"/>
    <w:lvl w:ilvl="0" w:tplc="4574E26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F94E48"/>
    <w:multiLevelType w:val="hybridMultilevel"/>
    <w:tmpl w:val="D1786F5E"/>
    <w:lvl w:ilvl="0" w:tplc="CF600FFE">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F003DD"/>
    <w:multiLevelType w:val="hybridMultilevel"/>
    <w:tmpl w:val="FB9E7D36"/>
    <w:lvl w:ilvl="0" w:tplc="6BBA5826">
      <w:start w:val="1"/>
      <w:numFmt w:val="decimal"/>
      <w:pStyle w:val="AnalysisQuestions"/>
      <w:lvlText w:val="Q%1"/>
      <w:lvlJc w:val="left"/>
      <w:pPr>
        <w:ind w:left="1080" w:hanging="360"/>
      </w:pPr>
      <w:rPr>
        <w:rFonts w:ascii="Arial" w:hAnsi="Arial" w:hint="default"/>
        <w:b/>
        <w:i w:val="0"/>
        <w:color w:val="auto"/>
        <w:sz w:val="16"/>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7C1081"/>
    <w:multiLevelType w:val="hybridMultilevel"/>
    <w:tmpl w:val="58BA6C08"/>
    <w:lvl w:ilvl="0" w:tplc="A2508504">
      <w:start w:val="1"/>
      <w:numFmt w:val="bullet"/>
      <w:pStyle w:val="ActivitySubLetter"/>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A56FA8"/>
    <w:multiLevelType w:val="hybridMultilevel"/>
    <w:tmpl w:val="86C0135E"/>
    <w:lvl w:ilvl="0" w:tplc="65B0A1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E57F6D"/>
    <w:multiLevelType w:val="hybridMultilevel"/>
    <w:tmpl w:val="9DC64D56"/>
    <w:lvl w:ilvl="0" w:tplc="6018F4FC">
      <w:start w:val="1"/>
      <w:numFmt w:val="bullet"/>
      <w:pStyle w:val="Activitybullet"/>
      <w:lvlText w:val=""/>
      <w:lvlJc w:val="left"/>
      <w:pPr>
        <w:tabs>
          <w:tab w:val="num" w:pos="0"/>
        </w:tabs>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553CF8"/>
    <w:multiLevelType w:val="hybridMultilevel"/>
    <w:tmpl w:val="552AA044"/>
    <w:lvl w:ilvl="0" w:tplc="C33A3B78">
      <w:start w:val="1"/>
      <w:numFmt w:val="bullet"/>
      <w:lvlText w:val="o"/>
      <w:lvlJc w:val="left"/>
      <w:pPr>
        <w:tabs>
          <w:tab w:val="num" w:pos="1800"/>
        </w:tabs>
        <w:ind w:left="2088" w:hanging="288"/>
      </w:pPr>
      <w:rPr>
        <w:rFonts w:ascii="Courier New" w:hAnsi="Courier New"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9D114E"/>
    <w:multiLevelType w:val="hybridMultilevel"/>
    <w:tmpl w:val="EED4CFBE"/>
    <w:lvl w:ilvl="0" w:tplc="325E96B4">
      <w:start w:val="1"/>
      <w:numFmt w:val="decimal"/>
      <w:pStyle w:val="ActivityNumbers"/>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5"/>
  </w:num>
  <w:num w:numId="4">
    <w:abstractNumId w:val="17"/>
  </w:num>
  <w:num w:numId="5">
    <w:abstractNumId w:val="5"/>
  </w:num>
  <w:num w:numId="6">
    <w:abstractNumId w:val="13"/>
  </w:num>
  <w:num w:numId="7">
    <w:abstractNumId w:val="7"/>
  </w:num>
  <w:num w:numId="8">
    <w:abstractNumId w:val="6"/>
  </w:num>
  <w:num w:numId="9">
    <w:abstractNumId w:val="3"/>
  </w:num>
  <w:num w:numId="10">
    <w:abstractNumId w:val="4"/>
  </w:num>
  <w:num w:numId="11">
    <w:abstractNumId w:val="2"/>
  </w:num>
  <w:num w:numId="12">
    <w:abstractNumId w:val="8"/>
  </w:num>
  <w:num w:numId="13">
    <w:abstractNumId w:val="1"/>
  </w:num>
  <w:num w:numId="14">
    <w:abstractNumId w:val="17"/>
    <w:lvlOverride w:ilvl="0">
      <w:startOverride w:val="1"/>
    </w:lvlOverride>
  </w:num>
  <w:num w:numId="15">
    <w:abstractNumId w:val="5"/>
    <w:lvlOverride w:ilvl="0">
      <w:startOverride w:val="1"/>
    </w:lvlOverride>
  </w:num>
  <w:num w:numId="16">
    <w:abstractNumId w:val="15"/>
    <w:lvlOverride w:ilvl="0">
      <w:startOverride w:val="1"/>
    </w:lvlOverride>
  </w:num>
  <w:num w:numId="17">
    <w:abstractNumId w:val="13"/>
    <w:lvlOverride w:ilvl="0">
      <w:startOverride w:val="1"/>
    </w:lvlOverride>
  </w:num>
  <w:num w:numId="18">
    <w:abstractNumId w:val="6"/>
    <w:lvlOverride w:ilvl="0">
      <w:startOverride w:val="1"/>
    </w:lvlOverride>
  </w:num>
  <w:num w:numId="19">
    <w:abstractNumId w:val="1"/>
    <w:lvlOverride w:ilvl="0">
      <w:startOverride w:val="1"/>
    </w:lvlOverride>
  </w:num>
  <w:num w:numId="20">
    <w:abstractNumId w:val="8"/>
    <w:lvlOverride w:ilvl="0">
      <w:startOverride w:val="1"/>
    </w:lvlOverride>
  </w:num>
  <w:num w:numId="21">
    <w:abstractNumId w:val="4"/>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9"/>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12"/>
  </w:num>
  <w:num w:numId="41">
    <w:abstractNumId w:val="17"/>
    <w:lvlOverride w:ilvl="0">
      <w:startOverride w:val="1"/>
    </w:lvlOverride>
  </w:num>
  <w:num w:numId="42">
    <w:abstractNumId w:val="0"/>
  </w:num>
  <w:num w:numId="43">
    <w:abstractNumId w:val="16"/>
  </w:num>
  <w:num w:numId="44">
    <w:abstractNumId w:val="11"/>
  </w:num>
  <w:num w:numId="45">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FQiNTE3MDS0NzCyUdpeDU4uLM/DyQAvNaAG7wNScsAAAA"/>
  </w:docVars>
  <w:rsids>
    <w:rsidRoot w:val="00492651"/>
    <w:rsid w:val="000175F6"/>
    <w:rsid w:val="000508B8"/>
    <w:rsid w:val="000534DE"/>
    <w:rsid w:val="0008494C"/>
    <w:rsid w:val="000857A9"/>
    <w:rsid w:val="000878F7"/>
    <w:rsid w:val="000C71CC"/>
    <w:rsid w:val="000D744D"/>
    <w:rsid w:val="000E33B3"/>
    <w:rsid w:val="000E3490"/>
    <w:rsid w:val="000E5936"/>
    <w:rsid w:val="000F029A"/>
    <w:rsid w:val="00102050"/>
    <w:rsid w:val="001169D4"/>
    <w:rsid w:val="00125CC3"/>
    <w:rsid w:val="001416D3"/>
    <w:rsid w:val="00157D13"/>
    <w:rsid w:val="001801A7"/>
    <w:rsid w:val="00183F7A"/>
    <w:rsid w:val="0018439F"/>
    <w:rsid w:val="00193596"/>
    <w:rsid w:val="0019391D"/>
    <w:rsid w:val="001B4CD7"/>
    <w:rsid w:val="001B5352"/>
    <w:rsid w:val="001D19EF"/>
    <w:rsid w:val="001E0EBD"/>
    <w:rsid w:val="001E4BCA"/>
    <w:rsid w:val="001F38F3"/>
    <w:rsid w:val="002143E3"/>
    <w:rsid w:val="00226ED9"/>
    <w:rsid w:val="00230DA0"/>
    <w:rsid w:val="00235535"/>
    <w:rsid w:val="002527B6"/>
    <w:rsid w:val="00287A79"/>
    <w:rsid w:val="002A2F49"/>
    <w:rsid w:val="002A3CEE"/>
    <w:rsid w:val="002B470F"/>
    <w:rsid w:val="002C3368"/>
    <w:rsid w:val="002E0921"/>
    <w:rsid w:val="002E7249"/>
    <w:rsid w:val="002F0FD7"/>
    <w:rsid w:val="00306753"/>
    <w:rsid w:val="003120AC"/>
    <w:rsid w:val="003279B3"/>
    <w:rsid w:val="00330865"/>
    <w:rsid w:val="003421FD"/>
    <w:rsid w:val="00364A23"/>
    <w:rsid w:val="00364CF2"/>
    <w:rsid w:val="0036576E"/>
    <w:rsid w:val="003663FB"/>
    <w:rsid w:val="003669C5"/>
    <w:rsid w:val="00375ACB"/>
    <w:rsid w:val="003A686C"/>
    <w:rsid w:val="003C5052"/>
    <w:rsid w:val="003D0D7D"/>
    <w:rsid w:val="003F18F6"/>
    <w:rsid w:val="003F28C4"/>
    <w:rsid w:val="003F34CF"/>
    <w:rsid w:val="00442276"/>
    <w:rsid w:val="004551CE"/>
    <w:rsid w:val="00462114"/>
    <w:rsid w:val="00472C04"/>
    <w:rsid w:val="00484B9F"/>
    <w:rsid w:val="00492651"/>
    <w:rsid w:val="004937B1"/>
    <w:rsid w:val="004A0613"/>
    <w:rsid w:val="004A3C2C"/>
    <w:rsid w:val="004B0748"/>
    <w:rsid w:val="004B1C19"/>
    <w:rsid w:val="004D6A34"/>
    <w:rsid w:val="005624AF"/>
    <w:rsid w:val="00582854"/>
    <w:rsid w:val="00587E61"/>
    <w:rsid w:val="00590EE9"/>
    <w:rsid w:val="005D1548"/>
    <w:rsid w:val="005E1358"/>
    <w:rsid w:val="005E21C8"/>
    <w:rsid w:val="005E7694"/>
    <w:rsid w:val="00602C6E"/>
    <w:rsid w:val="006270C5"/>
    <w:rsid w:val="0063506D"/>
    <w:rsid w:val="00661BCA"/>
    <w:rsid w:val="006623D7"/>
    <w:rsid w:val="00685328"/>
    <w:rsid w:val="006874F4"/>
    <w:rsid w:val="006876E6"/>
    <w:rsid w:val="006A19F7"/>
    <w:rsid w:val="006A5CB2"/>
    <w:rsid w:val="006C52C4"/>
    <w:rsid w:val="006C6A6B"/>
    <w:rsid w:val="006D3857"/>
    <w:rsid w:val="006E2FE6"/>
    <w:rsid w:val="006E5DB1"/>
    <w:rsid w:val="006F0AFD"/>
    <w:rsid w:val="00706ACF"/>
    <w:rsid w:val="007071E9"/>
    <w:rsid w:val="00711783"/>
    <w:rsid w:val="00730301"/>
    <w:rsid w:val="00745B8C"/>
    <w:rsid w:val="007701F1"/>
    <w:rsid w:val="00771554"/>
    <w:rsid w:val="00791B6C"/>
    <w:rsid w:val="00794CCD"/>
    <w:rsid w:val="007969C2"/>
    <w:rsid w:val="00796F1B"/>
    <w:rsid w:val="007C3838"/>
    <w:rsid w:val="007D1934"/>
    <w:rsid w:val="00805F42"/>
    <w:rsid w:val="008111B0"/>
    <w:rsid w:val="00813714"/>
    <w:rsid w:val="0083083E"/>
    <w:rsid w:val="00835E2A"/>
    <w:rsid w:val="00847DA1"/>
    <w:rsid w:val="00857580"/>
    <w:rsid w:val="00860D10"/>
    <w:rsid w:val="00876737"/>
    <w:rsid w:val="0088216E"/>
    <w:rsid w:val="0088408F"/>
    <w:rsid w:val="008A30C1"/>
    <w:rsid w:val="008C0EE1"/>
    <w:rsid w:val="008D06F9"/>
    <w:rsid w:val="00905D88"/>
    <w:rsid w:val="00911D8A"/>
    <w:rsid w:val="00941D03"/>
    <w:rsid w:val="00950B13"/>
    <w:rsid w:val="009731F7"/>
    <w:rsid w:val="00974C26"/>
    <w:rsid w:val="00976502"/>
    <w:rsid w:val="00984664"/>
    <w:rsid w:val="009D13E6"/>
    <w:rsid w:val="009D4FE8"/>
    <w:rsid w:val="009F08FA"/>
    <w:rsid w:val="009F1CE0"/>
    <w:rsid w:val="009F4C22"/>
    <w:rsid w:val="00A02CD8"/>
    <w:rsid w:val="00A2631B"/>
    <w:rsid w:val="00A350D4"/>
    <w:rsid w:val="00A4652C"/>
    <w:rsid w:val="00A7125B"/>
    <w:rsid w:val="00A916E6"/>
    <w:rsid w:val="00A9509B"/>
    <w:rsid w:val="00A95D1B"/>
    <w:rsid w:val="00AA2D85"/>
    <w:rsid w:val="00AB79BB"/>
    <w:rsid w:val="00AE1E6D"/>
    <w:rsid w:val="00B00C18"/>
    <w:rsid w:val="00B12C8D"/>
    <w:rsid w:val="00B27131"/>
    <w:rsid w:val="00B318E7"/>
    <w:rsid w:val="00B609CE"/>
    <w:rsid w:val="00B66D8F"/>
    <w:rsid w:val="00B840BE"/>
    <w:rsid w:val="00BD1BF1"/>
    <w:rsid w:val="00BF0B24"/>
    <w:rsid w:val="00C04A38"/>
    <w:rsid w:val="00C20182"/>
    <w:rsid w:val="00C25108"/>
    <w:rsid w:val="00C25DC5"/>
    <w:rsid w:val="00C33233"/>
    <w:rsid w:val="00C80D21"/>
    <w:rsid w:val="00C92D2E"/>
    <w:rsid w:val="00C964B9"/>
    <w:rsid w:val="00CA65C2"/>
    <w:rsid w:val="00CC17EB"/>
    <w:rsid w:val="00CD603C"/>
    <w:rsid w:val="00CD7684"/>
    <w:rsid w:val="00D175C9"/>
    <w:rsid w:val="00D466FA"/>
    <w:rsid w:val="00D767C8"/>
    <w:rsid w:val="00D8200D"/>
    <w:rsid w:val="00D87444"/>
    <w:rsid w:val="00D933BF"/>
    <w:rsid w:val="00DB6514"/>
    <w:rsid w:val="00DC7DD8"/>
    <w:rsid w:val="00DD2241"/>
    <w:rsid w:val="00DD2361"/>
    <w:rsid w:val="00DE122A"/>
    <w:rsid w:val="00DE64EE"/>
    <w:rsid w:val="00E042AE"/>
    <w:rsid w:val="00E0582D"/>
    <w:rsid w:val="00E13CB9"/>
    <w:rsid w:val="00E1621B"/>
    <w:rsid w:val="00E31CFB"/>
    <w:rsid w:val="00E33F4A"/>
    <w:rsid w:val="00E43D2E"/>
    <w:rsid w:val="00E4788C"/>
    <w:rsid w:val="00E51672"/>
    <w:rsid w:val="00E83FBF"/>
    <w:rsid w:val="00E869A8"/>
    <w:rsid w:val="00EB1CED"/>
    <w:rsid w:val="00EC6903"/>
    <w:rsid w:val="00ED6068"/>
    <w:rsid w:val="00EF1B7E"/>
    <w:rsid w:val="00F1108D"/>
    <w:rsid w:val="00F15D03"/>
    <w:rsid w:val="00F2589E"/>
    <w:rsid w:val="00F40268"/>
    <w:rsid w:val="00F4301B"/>
    <w:rsid w:val="00F7765B"/>
    <w:rsid w:val="00F81814"/>
    <w:rsid w:val="00F94E2D"/>
    <w:rsid w:val="00FA1FDF"/>
    <w:rsid w:val="00FC688C"/>
    <w:rsid w:val="00FD4955"/>
    <w:rsid w:val="00FE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8EABE1C"/>
  <w15:chartTrackingRefBased/>
  <w15:docId w15:val="{A4E7F869-EC9C-46D4-8DBA-71125F85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semiHidden="1" w:uiPriority="22" w:unhideWhenUsed="1" w:qFormat="1"/>
    <w:lsdException w:name="Emphasis" w:semiHidden="1" w:uiPriority="4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AF"/>
    <w:pPr>
      <w:spacing w:after="0" w:line="240" w:lineRule="auto"/>
    </w:pPr>
    <w:rPr>
      <w:rFonts w:ascii="Arial" w:hAnsi="Arial"/>
    </w:rPr>
  </w:style>
  <w:style w:type="paragraph" w:styleId="Heading1">
    <w:name w:val="heading 1"/>
    <w:basedOn w:val="Normal"/>
    <w:next w:val="Normal"/>
    <w:link w:val="Heading1Char"/>
    <w:uiPriority w:val="49"/>
    <w:semiHidden/>
    <w:rsid w:val="003120A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Numbers">
    <w:name w:val="Activity Numbers"/>
    <w:basedOn w:val="Normal"/>
    <w:qFormat/>
    <w:rsid w:val="0088216E"/>
    <w:pPr>
      <w:numPr>
        <w:numId w:val="4"/>
      </w:numPr>
      <w:tabs>
        <w:tab w:val="left" w:pos="360"/>
      </w:tabs>
      <w:spacing w:after="120"/>
    </w:pPr>
  </w:style>
  <w:style w:type="paragraph" w:customStyle="1" w:styleId="ActivityBody">
    <w:name w:val="ActivityBody"/>
    <w:basedOn w:val="Normal"/>
    <w:link w:val="ActivityBodyChar"/>
    <w:qFormat/>
    <w:rsid w:val="00976502"/>
    <w:pPr>
      <w:ind w:left="360"/>
    </w:pPr>
  </w:style>
  <w:style w:type="paragraph" w:customStyle="1" w:styleId="Activitybullet">
    <w:name w:val="Activitybullet"/>
    <w:basedOn w:val="Normal"/>
    <w:qFormat/>
    <w:rsid w:val="007D1934"/>
    <w:pPr>
      <w:numPr>
        <w:numId w:val="3"/>
      </w:numPr>
      <w:spacing w:after="60"/>
      <w:contextualSpacing/>
    </w:pPr>
  </w:style>
  <w:style w:type="paragraph" w:customStyle="1" w:styleId="ActivitySection">
    <w:name w:val="ActivitySection"/>
    <w:basedOn w:val="Normal"/>
    <w:link w:val="ActivitySectionChar"/>
    <w:qFormat/>
    <w:rsid w:val="00602C6E"/>
    <w:pPr>
      <w:spacing w:after="120"/>
      <w:contextualSpacing/>
    </w:pPr>
    <w:rPr>
      <w:b/>
      <w:sz w:val="28"/>
    </w:rPr>
  </w:style>
  <w:style w:type="character" w:customStyle="1" w:styleId="ActivityBodyChar">
    <w:name w:val="ActivityBody Char"/>
    <w:basedOn w:val="DefaultParagraphFont"/>
    <w:link w:val="ActivityBody"/>
    <w:rsid w:val="00976502"/>
    <w:rPr>
      <w:rFonts w:ascii="Arial" w:hAnsi="Arial"/>
    </w:rPr>
  </w:style>
  <w:style w:type="paragraph" w:customStyle="1" w:styleId="AssessHeading">
    <w:name w:val="AssessHeading"/>
    <w:basedOn w:val="Normal"/>
    <w:qFormat/>
    <w:rsid w:val="00E1621B"/>
    <w:pPr>
      <w:spacing w:after="120"/>
    </w:pPr>
    <w:rPr>
      <w:i/>
    </w:rPr>
  </w:style>
  <w:style w:type="character" w:customStyle="1" w:styleId="ActivitySectionChar">
    <w:name w:val="ActivitySection Char"/>
    <w:basedOn w:val="ActivityBodyChar"/>
    <w:link w:val="ActivitySection"/>
    <w:rsid w:val="00602C6E"/>
    <w:rPr>
      <w:rFonts w:ascii="Arial" w:hAnsi="Arial"/>
      <w:b/>
      <w:sz w:val="28"/>
    </w:rPr>
  </w:style>
  <w:style w:type="character" w:customStyle="1" w:styleId="KeyTerm">
    <w:name w:val="KeyTerm"/>
    <w:qFormat/>
    <w:rsid w:val="00183F7A"/>
    <w:rPr>
      <w:rFonts w:ascii="Arial" w:hAnsi="Arial"/>
      <w:b/>
      <w:sz w:val="22"/>
    </w:rPr>
  </w:style>
  <w:style w:type="paragraph" w:customStyle="1" w:styleId="Activitysub2">
    <w:name w:val="Activity sub 2"/>
    <w:basedOn w:val="Normal"/>
    <w:qFormat/>
    <w:rsid w:val="004551CE"/>
    <w:pPr>
      <w:numPr>
        <w:numId w:val="5"/>
      </w:numPr>
      <w:spacing w:after="120"/>
      <w:contextualSpacing/>
    </w:pPr>
  </w:style>
  <w:style w:type="character" w:customStyle="1" w:styleId="KeyTermItalic">
    <w:name w:val="KeyTerm + Italic"/>
    <w:basedOn w:val="KeyTerm"/>
    <w:qFormat/>
    <w:rsid w:val="00183F7A"/>
    <w:rPr>
      <w:rFonts w:ascii="Arial" w:hAnsi="Arial"/>
      <w:b/>
      <w:i/>
      <w:sz w:val="22"/>
    </w:rPr>
  </w:style>
  <w:style w:type="paragraph" w:customStyle="1" w:styleId="DaytoDay">
    <w:name w:val="DaytoDay"/>
    <w:basedOn w:val="ActivityBody"/>
    <w:qFormat/>
    <w:rsid w:val="00183F7A"/>
    <w:pPr>
      <w:spacing w:before="120" w:after="120"/>
    </w:pPr>
    <w:rPr>
      <w:b/>
    </w:rPr>
  </w:style>
  <w:style w:type="paragraph" w:customStyle="1" w:styleId="InstrResHeading">
    <w:name w:val="InstrResHeading"/>
    <w:basedOn w:val="ActivityBody"/>
    <w:qFormat/>
    <w:rsid w:val="005E7694"/>
    <w:pPr>
      <w:spacing w:before="120" w:after="120"/>
    </w:pPr>
  </w:style>
  <w:style w:type="paragraph" w:customStyle="1" w:styleId="InstrResList">
    <w:name w:val="InstrResList"/>
    <w:basedOn w:val="Normal"/>
    <w:qFormat/>
    <w:rsid w:val="005E7694"/>
    <w:pPr>
      <w:spacing w:after="120"/>
      <w:ind w:left="720"/>
    </w:pPr>
    <w:rPr>
      <w:b/>
    </w:rPr>
  </w:style>
  <w:style w:type="paragraph" w:customStyle="1" w:styleId="APAStyle">
    <w:name w:val="APAStyle"/>
    <w:basedOn w:val="Normal"/>
    <w:link w:val="APAStyleChar"/>
    <w:qFormat/>
    <w:rsid w:val="007D1934"/>
    <w:pPr>
      <w:spacing w:after="120"/>
      <w:ind w:left="1800" w:hanging="720"/>
    </w:pPr>
  </w:style>
  <w:style w:type="paragraph" w:customStyle="1" w:styleId="APAStyleItalic">
    <w:name w:val="APAStyle + Italic"/>
    <w:basedOn w:val="APAStyle"/>
    <w:link w:val="APAStyleItalicChar"/>
    <w:qFormat/>
    <w:rsid w:val="005E7694"/>
    <w:rPr>
      <w:i/>
    </w:rPr>
  </w:style>
  <w:style w:type="character" w:customStyle="1" w:styleId="APAStyleChar">
    <w:name w:val="APAStyle Char"/>
    <w:basedOn w:val="DefaultParagraphFont"/>
    <w:link w:val="APAStyle"/>
    <w:rsid w:val="007D1934"/>
    <w:rPr>
      <w:rFonts w:ascii="Arial" w:hAnsi="Arial"/>
    </w:rPr>
  </w:style>
  <w:style w:type="character" w:customStyle="1" w:styleId="APAStyleItalicChar">
    <w:name w:val="APAStyle + Italic Char"/>
    <w:basedOn w:val="APAStyleChar"/>
    <w:link w:val="APAStyleItalic"/>
    <w:rsid w:val="005E7694"/>
    <w:rPr>
      <w:rFonts w:ascii="Arial" w:hAnsi="Arial"/>
      <w:i/>
    </w:rPr>
  </w:style>
  <w:style w:type="paragraph" w:customStyle="1" w:styleId="CaptionCentered">
    <w:name w:val="Caption + Centered"/>
    <w:basedOn w:val="Caption"/>
    <w:qFormat/>
    <w:rsid w:val="00876737"/>
    <w:pPr>
      <w:jc w:val="center"/>
    </w:pPr>
  </w:style>
  <w:style w:type="character" w:customStyle="1" w:styleId="Bold">
    <w:name w:val="Bold"/>
    <w:qFormat/>
    <w:rsid w:val="000F029A"/>
    <w:rPr>
      <w:rFonts w:ascii="Arial" w:hAnsi="Arial"/>
      <w:b/>
    </w:rPr>
  </w:style>
  <w:style w:type="paragraph" w:styleId="Caption">
    <w:name w:val="caption"/>
    <w:basedOn w:val="Normal"/>
    <w:next w:val="Normal"/>
    <w:qFormat/>
    <w:rsid w:val="007D1934"/>
    <w:pPr>
      <w:spacing w:before="120" w:after="120"/>
    </w:pPr>
    <w:rPr>
      <w:b/>
      <w:iCs/>
      <w:sz w:val="20"/>
      <w:szCs w:val="18"/>
    </w:rPr>
  </w:style>
  <w:style w:type="character" w:styleId="Hyperlink">
    <w:name w:val="Hyperlink"/>
    <w:rsid w:val="00857580"/>
    <w:rPr>
      <w:rFonts w:ascii="Arial" w:hAnsi="Arial"/>
      <w:b/>
      <w:color w:val="0000FF"/>
      <w:sz w:val="22"/>
      <w:u w:val="none"/>
    </w:rPr>
  </w:style>
  <w:style w:type="character" w:customStyle="1" w:styleId="Italic">
    <w:name w:val="Italic"/>
    <w:qFormat/>
    <w:rsid w:val="0088408F"/>
    <w:rPr>
      <w:rFonts w:ascii="Arial" w:hAnsi="Arial"/>
      <w:i/>
    </w:rPr>
  </w:style>
  <w:style w:type="paragraph" w:customStyle="1" w:styleId="ConceptStdText">
    <w:name w:val="ConceptStd Text"/>
    <w:basedOn w:val="Normal"/>
    <w:link w:val="ConceptStdTextChar"/>
    <w:qFormat/>
    <w:rsid w:val="00DD2241"/>
    <w:pPr>
      <w:spacing w:before="120" w:after="120"/>
    </w:pPr>
    <w:rPr>
      <w:sz w:val="20"/>
    </w:rPr>
  </w:style>
  <w:style w:type="paragraph" w:customStyle="1" w:styleId="ActivityBodyBold">
    <w:name w:val="ActivityBody + Bold"/>
    <w:basedOn w:val="ActivityBody"/>
    <w:link w:val="ActivityBodyBoldChar"/>
    <w:qFormat/>
    <w:rsid w:val="00976502"/>
    <w:pPr>
      <w:spacing w:before="120" w:after="120"/>
    </w:pPr>
    <w:rPr>
      <w:b/>
    </w:rPr>
  </w:style>
  <w:style w:type="paragraph" w:customStyle="1" w:styleId="ActivityBodyItalic">
    <w:name w:val="ActivityBody + Italic"/>
    <w:basedOn w:val="ActivityBody"/>
    <w:link w:val="ActivityBodyItalicChar"/>
    <w:qFormat/>
    <w:rsid w:val="00C25108"/>
    <w:rPr>
      <w:i/>
    </w:rPr>
  </w:style>
  <w:style w:type="character" w:customStyle="1" w:styleId="ActivityBodyBoldChar">
    <w:name w:val="ActivityBody + Bold Char"/>
    <w:basedOn w:val="ActivityBodyChar"/>
    <w:link w:val="ActivityBodyBold"/>
    <w:rsid w:val="00976502"/>
    <w:rPr>
      <w:rFonts w:ascii="Arial" w:hAnsi="Arial"/>
      <w:b/>
    </w:rPr>
  </w:style>
  <w:style w:type="paragraph" w:customStyle="1" w:styleId="ActivityBodyItalicandBold">
    <w:name w:val="ActivityBody + Italic and Bold"/>
    <w:basedOn w:val="ActivityBody"/>
    <w:link w:val="ActivityBodyItalicandBoldChar"/>
    <w:qFormat/>
    <w:rsid w:val="007D1934"/>
    <w:rPr>
      <w:b/>
      <w:i/>
    </w:rPr>
  </w:style>
  <w:style w:type="character" w:customStyle="1" w:styleId="ActivityBodyItalicChar">
    <w:name w:val="ActivityBody + Italic Char"/>
    <w:basedOn w:val="ActivityBodyChar"/>
    <w:link w:val="ActivityBodyItalic"/>
    <w:rsid w:val="00C25108"/>
    <w:rPr>
      <w:rFonts w:ascii="Arial" w:hAnsi="Arial"/>
      <w:i/>
    </w:rPr>
  </w:style>
  <w:style w:type="paragraph" w:customStyle="1" w:styleId="ActivitySubLetter">
    <w:name w:val="ActivitySubLetter"/>
    <w:basedOn w:val="Normal"/>
    <w:qFormat/>
    <w:rsid w:val="00CD7684"/>
    <w:pPr>
      <w:numPr>
        <w:numId w:val="6"/>
      </w:numPr>
      <w:tabs>
        <w:tab w:val="left" w:pos="1800"/>
      </w:tabs>
      <w:spacing w:after="120"/>
    </w:pPr>
  </w:style>
  <w:style w:type="paragraph" w:customStyle="1" w:styleId="AlphaGlossary">
    <w:name w:val="AlphaGlossary"/>
    <w:basedOn w:val="Normal"/>
    <w:qFormat/>
    <w:rsid w:val="007D1934"/>
    <w:pPr>
      <w:spacing w:before="120" w:after="120"/>
    </w:pPr>
    <w:rPr>
      <w:b/>
      <w:sz w:val="28"/>
    </w:rPr>
  </w:style>
  <w:style w:type="paragraph" w:customStyle="1" w:styleId="AnsKeyCentered">
    <w:name w:val="Ans Key Centered"/>
    <w:basedOn w:val="Normal"/>
    <w:qFormat/>
    <w:rsid w:val="00E1621B"/>
    <w:pPr>
      <w:jc w:val="center"/>
    </w:pPr>
    <w:rPr>
      <w:b/>
      <w:color w:val="FF0000"/>
    </w:rPr>
  </w:style>
  <w:style w:type="paragraph" w:customStyle="1" w:styleId="ConceptStdNumber">
    <w:name w:val="ConceptStd Number"/>
    <w:basedOn w:val="ConceptStdText"/>
    <w:qFormat/>
    <w:rsid w:val="00DD2241"/>
    <w:pPr>
      <w:numPr>
        <w:numId w:val="7"/>
      </w:numPr>
      <w:ind w:left="216" w:hanging="216"/>
    </w:pPr>
  </w:style>
  <w:style w:type="paragraph" w:customStyle="1" w:styleId="ConceptStdTextBold">
    <w:name w:val="ConceptStd Text + Bold"/>
    <w:basedOn w:val="ConceptStdText"/>
    <w:link w:val="ConceptStdTextBoldChar"/>
    <w:qFormat/>
    <w:rsid w:val="00DD2241"/>
    <w:rPr>
      <w:b/>
    </w:rPr>
  </w:style>
  <w:style w:type="paragraph" w:customStyle="1" w:styleId="GlossaryLettersCenter">
    <w:name w:val="GlossaryLettersCenter"/>
    <w:basedOn w:val="Normal"/>
    <w:qFormat/>
    <w:rsid w:val="00DD2241"/>
    <w:pPr>
      <w:jc w:val="center"/>
    </w:pPr>
    <w:rPr>
      <w:b/>
      <w:sz w:val="28"/>
    </w:rPr>
  </w:style>
  <w:style w:type="character" w:customStyle="1" w:styleId="ConceptStdTextChar">
    <w:name w:val="ConceptStd Text Char"/>
    <w:basedOn w:val="DefaultParagraphFont"/>
    <w:link w:val="ConceptStdText"/>
    <w:rsid w:val="00DD2241"/>
    <w:rPr>
      <w:rFonts w:ascii="Arial" w:hAnsi="Arial"/>
      <w:sz w:val="20"/>
    </w:rPr>
  </w:style>
  <w:style w:type="character" w:customStyle="1" w:styleId="ConceptStdTextBoldChar">
    <w:name w:val="ConceptStd Text + Bold Char"/>
    <w:basedOn w:val="ConceptStdTextChar"/>
    <w:link w:val="ConceptStdTextBold"/>
    <w:rsid w:val="00DD2241"/>
    <w:rPr>
      <w:rFonts w:ascii="Arial" w:hAnsi="Arial"/>
      <w:b/>
      <w:sz w:val="20"/>
    </w:rPr>
  </w:style>
  <w:style w:type="paragraph" w:styleId="Footer">
    <w:name w:val="footer"/>
    <w:basedOn w:val="Normal"/>
    <w:link w:val="FooterChar"/>
    <w:rsid w:val="00876737"/>
    <w:pPr>
      <w:jc w:val="right"/>
    </w:pPr>
    <w:rPr>
      <w:sz w:val="20"/>
    </w:rPr>
  </w:style>
  <w:style w:type="character" w:customStyle="1" w:styleId="FooterChar">
    <w:name w:val="Footer Char"/>
    <w:basedOn w:val="DefaultParagraphFont"/>
    <w:link w:val="Footer"/>
    <w:rsid w:val="00950B13"/>
    <w:rPr>
      <w:rFonts w:ascii="Arial" w:hAnsi="Arial"/>
      <w:sz w:val="20"/>
    </w:rPr>
  </w:style>
  <w:style w:type="paragraph" w:customStyle="1" w:styleId="MathMatrixEntries">
    <w:name w:val="Math Matrix Entries"/>
    <w:basedOn w:val="Normal"/>
    <w:qFormat/>
    <w:rsid w:val="00950B13"/>
    <w:pPr>
      <w:jc w:val="center"/>
    </w:pPr>
    <w:rPr>
      <w:b/>
      <w:sz w:val="20"/>
    </w:rPr>
  </w:style>
  <w:style w:type="paragraph" w:customStyle="1" w:styleId="MatrixBullets">
    <w:name w:val="Matrix Bullets"/>
    <w:basedOn w:val="Normal"/>
    <w:qFormat/>
    <w:rsid w:val="00950B13"/>
    <w:pPr>
      <w:numPr>
        <w:numId w:val="8"/>
      </w:numPr>
      <w:tabs>
        <w:tab w:val="left" w:pos="144"/>
      </w:tabs>
    </w:pPr>
    <w:rPr>
      <w:sz w:val="20"/>
    </w:rPr>
  </w:style>
  <w:style w:type="paragraph" w:customStyle="1" w:styleId="MatrixRubricEntries">
    <w:name w:val="Matrix Rubric Entries"/>
    <w:basedOn w:val="Normal"/>
    <w:qFormat/>
    <w:rsid w:val="006A5CB2"/>
    <w:rPr>
      <w:sz w:val="20"/>
    </w:rPr>
  </w:style>
  <w:style w:type="paragraph" w:customStyle="1" w:styleId="MatrixStandards">
    <w:name w:val="Matrix Standards"/>
    <w:basedOn w:val="Normal"/>
    <w:qFormat/>
    <w:rsid w:val="006A5CB2"/>
    <w:rPr>
      <w:sz w:val="20"/>
    </w:rPr>
  </w:style>
  <w:style w:type="paragraph" w:customStyle="1" w:styleId="MatrixStandardsBold">
    <w:name w:val="Matrix Standards Bold"/>
    <w:basedOn w:val="MatrixStandards"/>
    <w:qFormat/>
    <w:rsid w:val="006A5CB2"/>
    <w:rPr>
      <w:b/>
    </w:rPr>
  </w:style>
  <w:style w:type="paragraph" w:customStyle="1" w:styleId="MatrixStandardsBoldItalic">
    <w:name w:val="Matrix Standards Bold + Italic"/>
    <w:basedOn w:val="MatrixStandards"/>
    <w:qFormat/>
    <w:rsid w:val="006A5CB2"/>
    <w:rPr>
      <w:b/>
      <w:i/>
    </w:rPr>
  </w:style>
  <w:style w:type="paragraph" w:customStyle="1" w:styleId="StdsTable">
    <w:name w:val="Stds Table"/>
    <w:basedOn w:val="Normal"/>
    <w:qFormat/>
    <w:rsid w:val="006A5CB2"/>
    <w:pPr>
      <w:ind w:left="288"/>
    </w:pPr>
    <w:rPr>
      <w:b/>
    </w:rPr>
  </w:style>
  <w:style w:type="paragraph" w:customStyle="1" w:styleId="StdsTableCentered">
    <w:name w:val="Stds Table Centered"/>
    <w:basedOn w:val="StdsTable"/>
    <w:qFormat/>
    <w:rsid w:val="006A5CB2"/>
    <w:pPr>
      <w:ind w:left="0"/>
      <w:jc w:val="center"/>
    </w:pPr>
  </w:style>
  <w:style w:type="paragraph" w:customStyle="1" w:styleId="StdHeading">
    <w:name w:val="StdHeading"/>
    <w:basedOn w:val="Normal"/>
    <w:qFormat/>
    <w:rsid w:val="007C3838"/>
    <w:pPr>
      <w:spacing w:after="120"/>
      <w:ind w:left="360"/>
    </w:pPr>
    <w:rPr>
      <w:b/>
      <w:i/>
      <w:sz w:val="28"/>
    </w:rPr>
  </w:style>
  <w:style w:type="paragraph" w:customStyle="1" w:styleId="StandardBullet">
    <w:name w:val="StandardBullet"/>
    <w:basedOn w:val="Normal"/>
    <w:qFormat/>
    <w:rsid w:val="00BF0B24"/>
    <w:pPr>
      <w:numPr>
        <w:numId w:val="9"/>
      </w:numPr>
      <w:spacing w:after="120"/>
      <w:contextualSpacing/>
    </w:pPr>
    <w:rPr>
      <w:b/>
    </w:rPr>
  </w:style>
  <w:style w:type="paragraph" w:customStyle="1" w:styleId="StdBullets">
    <w:name w:val="StdBullets"/>
    <w:basedOn w:val="StandardBullet"/>
    <w:next w:val="Normal"/>
    <w:qFormat/>
    <w:rsid w:val="003279B3"/>
    <w:pPr>
      <w:tabs>
        <w:tab w:val="left" w:pos="360"/>
      </w:tabs>
      <w:ind w:left="720"/>
    </w:pPr>
    <w:rPr>
      <w:b w:val="0"/>
    </w:rPr>
  </w:style>
  <w:style w:type="paragraph" w:customStyle="1" w:styleId="ScienceStd">
    <w:name w:val="ScienceStd"/>
    <w:basedOn w:val="Normal"/>
    <w:link w:val="ScienceStdChar"/>
    <w:qFormat/>
    <w:rsid w:val="00D933BF"/>
    <w:pPr>
      <w:ind w:left="1267" w:hanging="547"/>
    </w:pPr>
  </w:style>
  <w:style w:type="paragraph" w:customStyle="1" w:styleId="ScienceStdBold">
    <w:name w:val="ScienceStdBold"/>
    <w:basedOn w:val="ScienceStd"/>
    <w:link w:val="ScienceStdBoldChar"/>
    <w:qFormat/>
    <w:rsid w:val="00D933BF"/>
    <w:rPr>
      <w:b/>
    </w:rPr>
  </w:style>
  <w:style w:type="character" w:customStyle="1" w:styleId="ScienceStdChar">
    <w:name w:val="ScienceStd Char"/>
    <w:basedOn w:val="DefaultParagraphFont"/>
    <w:link w:val="ScienceStd"/>
    <w:rsid w:val="00D933BF"/>
    <w:rPr>
      <w:rFonts w:ascii="Arial" w:hAnsi="Arial"/>
    </w:rPr>
  </w:style>
  <w:style w:type="paragraph" w:customStyle="1" w:styleId="ScienceStdSubBullet">
    <w:name w:val="ScienceStdSubBullet"/>
    <w:basedOn w:val="Normal"/>
    <w:qFormat/>
    <w:rsid w:val="00D933BF"/>
    <w:pPr>
      <w:numPr>
        <w:numId w:val="10"/>
      </w:numPr>
      <w:tabs>
        <w:tab w:val="left" w:pos="1800"/>
      </w:tabs>
      <w:spacing w:after="120"/>
      <w:contextualSpacing/>
    </w:pPr>
  </w:style>
  <w:style w:type="character" w:customStyle="1" w:styleId="ScienceStdBoldChar">
    <w:name w:val="ScienceStdBold Char"/>
    <w:basedOn w:val="ScienceStdChar"/>
    <w:link w:val="ScienceStdBold"/>
    <w:rsid w:val="00D933BF"/>
    <w:rPr>
      <w:rFonts w:ascii="Arial" w:hAnsi="Arial"/>
      <w:b/>
    </w:rPr>
  </w:style>
  <w:style w:type="character" w:customStyle="1" w:styleId="RubicTitles10pt">
    <w:name w:val="Rubic Titles 10 pt"/>
    <w:qFormat/>
    <w:rsid w:val="002527B6"/>
    <w:rPr>
      <w:rFonts w:ascii="Arial" w:hAnsi="Arial"/>
      <w:b/>
      <w:sz w:val="20"/>
    </w:rPr>
  </w:style>
  <w:style w:type="paragraph" w:customStyle="1" w:styleId="RubricTitles">
    <w:name w:val="Rubric Titles"/>
    <w:basedOn w:val="StdsTable"/>
    <w:qFormat/>
    <w:rsid w:val="002527B6"/>
    <w:pPr>
      <w:ind w:left="0"/>
    </w:pPr>
  </w:style>
  <w:style w:type="paragraph" w:customStyle="1" w:styleId="RubricHeadings">
    <w:name w:val="Rubric Headings"/>
    <w:basedOn w:val="Normal"/>
    <w:qFormat/>
    <w:rsid w:val="002527B6"/>
    <w:pPr>
      <w:jc w:val="center"/>
    </w:pPr>
    <w:rPr>
      <w:b/>
    </w:rPr>
  </w:style>
  <w:style w:type="paragraph" w:customStyle="1" w:styleId="RubricHeadings10pt">
    <w:name w:val="Rubric Headings + 10 pt"/>
    <w:basedOn w:val="RubricHeadings"/>
    <w:qFormat/>
    <w:rsid w:val="002527B6"/>
    <w:rPr>
      <w:sz w:val="20"/>
    </w:rPr>
  </w:style>
  <w:style w:type="character" w:customStyle="1" w:styleId="RubricEntries10pt">
    <w:name w:val="Rubric Entries 10 pt"/>
    <w:qFormat/>
    <w:rsid w:val="002527B6"/>
    <w:rPr>
      <w:rFonts w:ascii="Arial" w:hAnsi="Arial"/>
      <w:sz w:val="20"/>
    </w:rPr>
  </w:style>
  <w:style w:type="paragraph" w:customStyle="1" w:styleId="RubricEntries10ptCentered">
    <w:name w:val="Rubric Entries 10 pt Centered"/>
    <w:basedOn w:val="Normal"/>
    <w:qFormat/>
    <w:rsid w:val="002527B6"/>
    <w:pPr>
      <w:jc w:val="center"/>
    </w:pPr>
    <w:rPr>
      <w:sz w:val="20"/>
    </w:rPr>
  </w:style>
  <w:style w:type="paragraph" w:customStyle="1" w:styleId="Picture">
    <w:name w:val="Picture"/>
    <w:basedOn w:val="Normal"/>
    <w:qFormat/>
    <w:rsid w:val="009F08FA"/>
    <w:pPr>
      <w:jc w:val="right"/>
    </w:pPr>
  </w:style>
  <w:style w:type="paragraph" w:customStyle="1" w:styleId="PictureCentered">
    <w:name w:val="Picture Centered"/>
    <w:basedOn w:val="Picture"/>
    <w:qFormat/>
    <w:rsid w:val="009F08FA"/>
    <w:pPr>
      <w:jc w:val="center"/>
    </w:pPr>
  </w:style>
  <w:style w:type="paragraph" w:customStyle="1" w:styleId="PictureLeft">
    <w:name w:val="Picture Left"/>
    <w:basedOn w:val="Picture"/>
    <w:qFormat/>
    <w:rsid w:val="009F08FA"/>
    <w:pPr>
      <w:jc w:val="left"/>
    </w:pPr>
  </w:style>
  <w:style w:type="paragraph" w:customStyle="1" w:styleId="PerfObjBullet">
    <w:name w:val="PerfObjBullet"/>
    <w:basedOn w:val="Normal"/>
    <w:qFormat/>
    <w:rsid w:val="008A30C1"/>
    <w:pPr>
      <w:numPr>
        <w:numId w:val="11"/>
      </w:numPr>
      <w:spacing w:before="120" w:after="120"/>
      <w:ind w:left="144" w:hanging="144"/>
    </w:pPr>
    <w:rPr>
      <w:sz w:val="20"/>
    </w:rPr>
  </w:style>
  <w:style w:type="paragraph" w:customStyle="1" w:styleId="MatrixStdsTable">
    <w:name w:val="Matrix Stds Table"/>
    <w:basedOn w:val="StdsTable"/>
    <w:qFormat/>
    <w:rsid w:val="0063506D"/>
    <w:pPr>
      <w:ind w:left="0"/>
      <w:jc w:val="center"/>
    </w:pPr>
  </w:style>
  <w:style w:type="paragraph" w:customStyle="1" w:styleId="MatrixStdsTableItalic">
    <w:name w:val="Matrix StdsTable + Italic"/>
    <w:basedOn w:val="MatrixStdsTable"/>
    <w:qFormat/>
    <w:rsid w:val="003421FD"/>
    <w:rPr>
      <w:i/>
    </w:rPr>
  </w:style>
  <w:style w:type="paragraph" w:customStyle="1" w:styleId="MatrixSymbolEntries">
    <w:name w:val="Matrix Symbol Entries"/>
    <w:basedOn w:val="Normal"/>
    <w:qFormat/>
    <w:rsid w:val="003421FD"/>
    <w:pPr>
      <w:jc w:val="center"/>
    </w:pPr>
    <w:rPr>
      <w:b/>
      <w:sz w:val="20"/>
    </w:rPr>
  </w:style>
  <w:style w:type="paragraph" w:customStyle="1" w:styleId="NGSSStdHeading">
    <w:name w:val="NGSS Std Heading"/>
    <w:basedOn w:val="Normal"/>
    <w:link w:val="NGSSStdHeadingChar"/>
    <w:qFormat/>
    <w:rsid w:val="003421FD"/>
    <w:pPr>
      <w:jc w:val="center"/>
    </w:pPr>
    <w:rPr>
      <w:b/>
      <w:sz w:val="18"/>
    </w:rPr>
  </w:style>
  <w:style w:type="paragraph" w:customStyle="1" w:styleId="NGSSStd">
    <w:name w:val="NGSS Std"/>
    <w:basedOn w:val="Normal"/>
    <w:qFormat/>
    <w:rsid w:val="006A19F7"/>
    <w:rPr>
      <w:sz w:val="18"/>
    </w:rPr>
  </w:style>
  <w:style w:type="character" w:customStyle="1" w:styleId="NGSSStdHeadingChar">
    <w:name w:val="NGSS Std Heading Char"/>
    <w:basedOn w:val="DefaultParagraphFont"/>
    <w:link w:val="NGSSStdHeading"/>
    <w:rsid w:val="003421FD"/>
    <w:rPr>
      <w:rFonts w:ascii="Arial" w:hAnsi="Arial"/>
      <w:b/>
      <w:sz w:val="18"/>
    </w:rPr>
  </w:style>
  <w:style w:type="paragraph" w:customStyle="1" w:styleId="NGSSStdBold">
    <w:name w:val="NGSS Std + Bold"/>
    <w:basedOn w:val="NGSSStd"/>
    <w:qFormat/>
    <w:rsid w:val="001169D4"/>
    <w:pPr>
      <w:spacing w:before="120" w:after="120"/>
    </w:pPr>
    <w:rPr>
      <w:b/>
    </w:rPr>
  </w:style>
  <w:style w:type="paragraph" w:customStyle="1" w:styleId="NGSSStdBoldItalic">
    <w:name w:val="NGSS Std +Bold + Italic"/>
    <w:basedOn w:val="NGSSStd"/>
    <w:qFormat/>
    <w:rsid w:val="003421FD"/>
    <w:rPr>
      <w:b/>
      <w:i/>
    </w:rPr>
  </w:style>
  <w:style w:type="paragraph" w:customStyle="1" w:styleId="NGSSStdBullet">
    <w:name w:val="NGSS Std Bullet"/>
    <w:basedOn w:val="NGSSStd"/>
    <w:qFormat/>
    <w:rsid w:val="00EB1CED"/>
    <w:pPr>
      <w:numPr>
        <w:numId w:val="12"/>
      </w:numPr>
    </w:pPr>
  </w:style>
  <w:style w:type="paragraph" w:customStyle="1" w:styleId="NGSSStandardSubBullet">
    <w:name w:val="NGSS Standard Sub Bullet"/>
    <w:basedOn w:val="NGSSStdBullet"/>
    <w:qFormat/>
    <w:rsid w:val="003421FD"/>
    <w:pPr>
      <w:numPr>
        <w:numId w:val="13"/>
      </w:numPr>
    </w:pPr>
  </w:style>
  <w:style w:type="paragraph" w:customStyle="1" w:styleId="NGSSStandardItalic">
    <w:name w:val="NGSS Standard Italic"/>
    <w:basedOn w:val="NGSSStd"/>
    <w:qFormat/>
    <w:rsid w:val="00235535"/>
    <w:rPr>
      <w:i/>
    </w:rPr>
  </w:style>
  <w:style w:type="paragraph" w:customStyle="1" w:styleId="NGSSHeadingRight">
    <w:name w:val="NGSS Heading Right"/>
    <w:basedOn w:val="NGSSStdHeading"/>
    <w:qFormat/>
    <w:rsid w:val="00235535"/>
    <w:pPr>
      <w:jc w:val="left"/>
    </w:pPr>
    <w:rPr>
      <w:sz w:val="20"/>
    </w:rPr>
  </w:style>
  <w:style w:type="paragraph" w:customStyle="1" w:styleId="NGSSClearHeading">
    <w:name w:val="NGSS Clear Heading"/>
    <w:basedOn w:val="NGSSHeadingRight"/>
    <w:qFormat/>
    <w:rsid w:val="009731F7"/>
    <w:rPr>
      <w:color w:val="FFFFFF" w:themeColor="background1"/>
      <w:sz w:val="22"/>
    </w:rPr>
  </w:style>
  <w:style w:type="character" w:customStyle="1" w:styleId="Heading1Char">
    <w:name w:val="Heading 1 Char"/>
    <w:basedOn w:val="DefaultParagraphFont"/>
    <w:link w:val="Heading1"/>
    <w:uiPriority w:val="49"/>
    <w:semiHidden/>
    <w:rsid w:val="005624AF"/>
    <w:rPr>
      <w:rFonts w:asciiTheme="majorHAnsi" w:eastAsiaTheme="majorEastAsia" w:hAnsiTheme="majorHAnsi" w:cstheme="majorBidi"/>
      <w:color w:val="2E74B5" w:themeColor="accent1" w:themeShade="BF"/>
      <w:sz w:val="32"/>
      <w:szCs w:val="32"/>
    </w:rPr>
  </w:style>
  <w:style w:type="character" w:styleId="FollowedHyperlink">
    <w:name w:val="FollowedHyperlink"/>
    <w:rsid w:val="00A350D4"/>
    <w:rPr>
      <w:b/>
      <w:color w:val="0000FF"/>
      <w:sz w:val="22"/>
      <w:u w:val="none"/>
    </w:rPr>
  </w:style>
  <w:style w:type="paragraph" w:customStyle="1" w:styleId="TitleHyperlink">
    <w:name w:val="TitleHyperlink"/>
    <w:basedOn w:val="ActivityBodyBold"/>
    <w:next w:val="ActivityBody"/>
    <w:qFormat/>
    <w:rsid w:val="00C80D21"/>
    <w:rPr>
      <w:b w:val="0"/>
    </w:rPr>
  </w:style>
  <w:style w:type="paragraph" w:customStyle="1" w:styleId="SyleRedCentered">
    <w:name w:val="Syle Red Centered"/>
    <w:basedOn w:val="Normal"/>
    <w:qFormat/>
    <w:rsid w:val="00C80D21"/>
    <w:pPr>
      <w:jc w:val="center"/>
    </w:pPr>
    <w:rPr>
      <w:color w:val="FF0000"/>
    </w:rPr>
  </w:style>
  <w:style w:type="paragraph" w:customStyle="1" w:styleId="AnalysisQuestionsAnswers">
    <w:name w:val="AnalysisQuestionsAnswers"/>
    <w:basedOn w:val="Normal"/>
    <w:link w:val="AnalysisQuestionsAnswersChar"/>
    <w:qFormat/>
    <w:rsid w:val="00C80D21"/>
    <w:rPr>
      <w:i/>
      <w:color w:val="FF0000"/>
      <w:sz w:val="20"/>
    </w:rPr>
  </w:style>
  <w:style w:type="character" w:customStyle="1" w:styleId="AnalysisQuestionsAnswersChar">
    <w:name w:val="AnalysisQuestionsAnswers Char"/>
    <w:basedOn w:val="DefaultParagraphFont"/>
    <w:link w:val="AnalysisQuestionsAnswers"/>
    <w:rsid w:val="00C80D21"/>
    <w:rPr>
      <w:rFonts w:ascii="Arial" w:hAnsi="Arial"/>
      <w:i/>
      <w:color w:val="FF0000"/>
      <w:sz w:val="20"/>
    </w:rPr>
  </w:style>
  <w:style w:type="character" w:customStyle="1" w:styleId="ActivityBodyItalicandBoldChar">
    <w:name w:val="ActivityBody + Italic and Bold Char"/>
    <w:basedOn w:val="ActivityBodyChar"/>
    <w:link w:val="ActivityBodyItalicandBold"/>
    <w:rsid w:val="0088408F"/>
    <w:rPr>
      <w:rFonts w:ascii="Arial" w:hAnsi="Arial"/>
      <w:b/>
      <w:i/>
    </w:rPr>
  </w:style>
  <w:style w:type="paragraph" w:styleId="Header">
    <w:name w:val="header"/>
    <w:basedOn w:val="Normal"/>
    <w:link w:val="HeaderChar"/>
    <w:unhideWhenUsed/>
    <w:rsid w:val="00F40268"/>
    <w:pPr>
      <w:tabs>
        <w:tab w:val="center" w:pos="4680"/>
        <w:tab w:val="right" w:pos="9360"/>
      </w:tabs>
    </w:pPr>
    <w:rPr>
      <w:sz w:val="20"/>
    </w:rPr>
  </w:style>
  <w:style w:type="character" w:customStyle="1" w:styleId="HeaderChar">
    <w:name w:val="Header Char"/>
    <w:basedOn w:val="DefaultParagraphFont"/>
    <w:link w:val="Header"/>
    <w:rsid w:val="00F40268"/>
    <w:rPr>
      <w:rFonts w:ascii="Arial" w:hAnsi="Arial"/>
      <w:sz w:val="20"/>
    </w:rPr>
  </w:style>
  <w:style w:type="paragraph" w:customStyle="1" w:styleId="AnalysisQuestions">
    <w:name w:val="Analysis Questions"/>
    <w:basedOn w:val="Activitybullet"/>
    <w:qFormat/>
    <w:rsid w:val="004A3C2C"/>
    <w:pPr>
      <w:numPr>
        <w:numId w:val="40"/>
      </w:numPr>
      <w:tabs>
        <w:tab w:val="left" w:pos="360"/>
      </w:tabs>
    </w:pPr>
  </w:style>
  <w:style w:type="paragraph" w:customStyle="1" w:styleId="MSAHeading">
    <w:name w:val="MSAHeading"/>
    <w:basedOn w:val="Normal"/>
    <w:link w:val="MSAHeadingChar"/>
    <w:qFormat/>
    <w:rsid w:val="001F38F3"/>
    <w:pPr>
      <w:shd w:val="clear" w:color="auto" w:fill="A50521"/>
    </w:pPr>
    <w:rPr>
      <w:rFonts w:eastAsia="Times New Roman" w:cs="Times New Roman"/>
      <w:color w:val="FFFFFF"/>
      <w:sz w:val="40"/>
      <w:szCs w:val="20"/>
    </w:rPr>
  </w:style>
  <w:style w:type="character" w:customStyle="1" w:styleId="MSAHeadingChar">
    <w:name w:val="MSAHeading Char"/>
    <w:link w:val="MSAHeading"/>
    <w:rsid w:val="001F38F3"/>
    <w:rPr>
      <w:rFonts w:ascii="Arial" w:eastAsia="Times New Roman" w:hAnsi="Arial" w:cs="Times New Roman"/>
      <w:color w:val="FFFFFF"/>
      <w:sz w:val="40"/>
      <w:szCs w:val="20"/>
      <w:shd w:val="clear" w:color="auto" w:fill="A50521"/>
    </w:rPr>
  </w:style>
  <w:style w:type="paragraph" w:customStyle="1" w:styleId="AFNRHeading">
    <w:name w:val="AFNRHeading"/>
    <w:basedOn w:val="MSAHeading"/>
    <w:link w:val="AFNRHeadingChar"/>
    <w:qFormat/>
    <w:rsid w:val="00582854"/>
    <w:pPr>
      <w:shd w:val="clear" w:color="auto" w:fill="FFFF1D"/>
    </w:pPr>
    <w:rPr>
      <w:color w:val="auto"/>
    </w:rPr>
  </w:style>
  <w:style w:type="paragraph" w:customStyle="1" w:styleId="ASPHeading">
    <w:name w:val="ASPHeading"/>
    <w:basedOn w:val="MSAHeading"/>
    <w:link w:val="ASPHeadingChar"/>
    <w:qFormat/>
    <w:rsid w:val="005624AF"/>
    <w:pPr>
      <w:shd w:val="clear" w:color="auto" w:fill="92D050"/>
    </w:pPr>
  </w:style>
  <w:style w:type="character" w:customStyle="1" w:styleId="AFNRHeadingChar">
    <w:name w:val="AFNRHeading Char"/>
    <w:basedOn w:val="MSAHeadingChar"/>
    <w:link w:val="AFNRHeading"/>
    <w:rsid w:val="00582854"/>
    <w:rPr>
      <w:rFonts w:ascii="Arial" w:eastAsia="Times New Roman" w:hAnsi="Arial" w:cs="Times New Roman"/>
      <w:color w:val="FFFFFF"/>
      <w:sz w:val="40"/>
      <w:szCs w:val="20"/>
      <w:shd w:val="clear" w:color="auto" w:fill="FFFF1D"/>
    </w:rPr>
  </w:style>
  <w:style w:type="paragraph" w:customStyle="1" w:styleId="ASAHeading">
    <w:name w:val="ASAHeading"/>
    <w:basedOn w:val="MSAHeading"/>
    <w:link w:val="ASAHeadingChar"/>
    <w:qFormat/>
    <w:rsid w:val="005624AF"/>
    <w:pPr>
      <w:shd w:val="clear" w:color="auto" w:fill="FF6600"/>
    </w:pPr>
  </w:style>
  <w:style w:type="character" w:customStyle="1" w:styleId="ASPHeadingChar">
    <w:name w:val="ASPHeading Char"/>
    <w:basedOn w:val="MSAHeadingChar"/>
    <w:link w:val="ASPHeading"/>
    <w:rsid w:val="005624AF"/>
    <w:rPr>
      <w:rFonts w:ascii="Arial" w:eastAsia="Times New Roman" w:hAnsi="Arial" w:cs="Times New Roman"/>
      <w:color w:val="FFFFFF"/>
      <w:sz w:val="40"/>
      <w:szCs w:val="20"/>
      <w:shd w:val="clear" w:color="auto" w:fill="92D050"/>
    </w:rPr>
  </w:style>
  <w:style w:type="paragraph" w:customStyle="1" w:styleId="NREHeading">
    <w:name w:val="NREHeading"/>
    <w:basedOn w:val="MSAHeading"/>
    <w:link w:val="NREHeadingChar"/>
    <w:qFormat/>
    <w:rsid w:val="005624AF"/>
    <w:pPr>
      <w:shd w:val="clear" w:color="auto" w:fill="C4884C"/>
    </w:pPr>
  </w:style>
  <w:style w:type="character" w:customStyle="1" w:styleId="ASAHeadingChar">
    <w:name w:val="ASAHeading Char"/>
    <w:basedOn w:val="MSAHeadingChar"/>
    <w:link w:val="ASAHeading"/>
    <w:rsid w:val="005624AF"/>
    <w:rPr>
      <w:rFonts w:ascii="Arial" w:eastAsia="Times New Roman" w:hAnsi="Arial" w:cs="Times New Roman"/>
      <w:color w:val="FFFFFF"/>
      <w:sz w:val="40"/>
      <w:szCs w:val="20"/>
      <w:shd w:val="clear" w:color="auto" w:fill="FF6600"/>
    </w:rPr>
  </w:style>
  <w:style w:type="paragraph" w:customStyle="1" w:styleId="APTHeading">
    <w:name w:val="APT Heading"/>
    <w:basedOn w:val="MSAHeading"/>
    <w:link w:val="APTHeadingChar"/>
    <w:qFormat/>
    <w:rsid w:val="005624AF"/>
    <w:pPr>
      <w:shd w:val="clear" w:color="auto" w:fill="FF0505"/>
    </w:pPr>
  </w:style>
  <w:style w:type="character" w:customStyle="1" w:styleId="NREHeadingChar">
    <w:name w:val="NREHeading Char"/>
    <w:basedOn w:val="MSAHeadingChar"/>
    <w:link w:val="NREHeading"/>
    <w:rsid w:val="005624AF"/>
    <w:rPr>
      <w:rFonts w:ascii="Arial" w:eastAsia="Times New Roman" w:hAnsi="Arial" w:cs="Times New Roman"/>
      <w:color w:val="FFFFFF"/>
      <w:sz w:val="40"/>
      <w:szCs w:val="20"/>
      <w:shd w:val="clear" w:color="auto" w:fill="C4884C"/>
    </w:rPr>
  </w:style>
  <w:style w:type="paragraph" w:customStyle="1" w:styleId="ESIHeading">
    <w:name w:val="ESIHeading"/>
    <w:basedOn w:val="MSAHeading"/>
    <w:link w:val="ESIHeadingChar"/>
    <w:qFormat/>
    <w:rsid w:val="005624AF"/>
    <w:pPr>
      <w:shd w:val="clear" w:color="auto" w:fill="4C603C"/>
    </w:pPr>
  </w:style>
  <w:style w:type="character" w:customStyle="1" w:styleId="APTHeadingChar">
    <w:name w:val="APT Heading Char"/>
    <w:basedOn w:val="MSAHeadingChar"/>
    <w:link w:val="APTHeading"/>
    <w:rsid w:val="005624AF"/>
    <w:rPr>
      <w:rFonts w:ascii="Arial" w:eastAsia="Times New Roman" w:hAnsi="Arial" w:cs="Times New Roman"/>
      <w:color w:val="FFFFFF"/>
      <w:sz w:val="40"/>
      <w:szCs w:val="20"/>
      <w:shd w:val="clear" w:color="auto" w:fill="FF0505"/>
    </w:rPr>
  </w:style>
  <w:style w:type="paragraph" w:customStyle="1" w:styleId="APBHeading">
    <w:name w:val="APBHeading"/>
    <w:basedOn w:val="MSAHeading"/>
    <w:link w:val="APBHeadingChar"/>
    <w:qFormat/>
    <w:rsid w:val="00582854"/>
    <w:pPr>
      <w:shd w:val="clear" w:color="auto" w:fill="F5E571"/>
    </w:pPr>
    <w:rPr>
      <w:color w:val="auto"/>
    </w:rPr>
  </w:style>
  <w:style w:type="character" w:customStyle="1" w:styleId="ESIHeadingChar">
    <w:name w:val="ESIHeading Char"/>
    <w:basedOn w:val="MSAHeadingChar"/>
    <w:link w:val="ESIHeading"/>
    <w:rsid w:val="005624AF"/>
    <w:rPr>
      <w:rFonts w:ascii="Arial" w:eastAsia="Times New Roman" w:hAnsi="Arial" w:cs="Times New Roman"/>
      <w:color w:val="FFFFFF"/>
      <w:sz w:val="40"/>
      <w:szCs w:val="20"/>
      <w:shd w:val="clear" w:color="auto" w:fill="4C603C"/>
    </w:rPr>
  </w:style>
  <w:style w:type="paragraph" w:customStyle="1" w:styleId="FSSHeading">
    <w:name w:val="FSSHeading"/>
    <w:basedOn w:val="MSAHeading"/>
    <w:link w:val="FSSHeadingChar"/>
    <w:qFormat/>
    <w:rsid w:val="005624AF"/>
    <w:pPr>
      <w:shd w:val="clear" w:color="auto" w:fill="9966FF"/>
    </w:pPr>
  </w:style>
  <w:style w:type="character" w:customStyle="1" w:styleId="APBHeadingChar">
    <w:name w:val="APBHeading Char"/>
    <w:basedOn w:val="MSAHeadingChar"/>
    <w:link w:val="APBHeading"/>
    <w:rsid w:val="00582854"/>
    <w:rPr>
      <w:rFonts w:ascii="Arial" w:eastAsia="Times New Roman" w:hAnsi="Arial" w:cs="Times New Roman"/>
      <w:color w:val="FFFFFF"/>
      <w:sz w:val="40"/>
      <w:szCs w:val="20"/>
      <w:shd w:val="clear" w:color="auto" w:fill="F5E571"/>
    </w:rPr>
  </w:style>
  <w:style w:type="paragraph" w:customStyle="1" w:styleId="ARDHeading">
    <w:name w:val="ARDHeading"/>
    <w:basedOn w:val="MSAHeading"/>
    <w:link w:val="ARDHeadingChar"/>
    <w:qFormat/>
    <w:rsid w:val="005624AF"/>
    <w:pPr>
      <w:shd w:val="clear" w:color="auto" w:fill="4FC4FF"/>
    </w:pPr>
  </w:style>
  <w:style w:type="character" w:customStyle="1" w:styleId="FSSHeadingChar">
    <w:name w:val="FSSHeading Char"/>
    <w:basedOn w:val="MSAHeadingChar"/>
    <w:link w:val="FSSHeading"/>
    <w:rsid w:val="005624AF"/>
    <w:rPr>
      <w:rFonts w:ascii="Arial" w:eastAsia="Times New Roman" w:hAnsi="Arial" w:cs="Times New Roman"/>
      <w:color w:val="FFFFFF"/>
      <w:sz w:val="40"/>
      <w:szCs w:val="20"/>
      <w:shd w:val="clear" w:color="auto" w:fill="9966FF"/>
    </w:rPr>
  </w:style>
  <w:style w:type="paragraph" w:customStyle="1" w:styleId="CASEHeading">
    <w:name w:val="CASEHeading"/>
    <w:basedOn w:val="MSAHeading"/>
    <w:link w:val="CASEHeadingChar"/>
    <w:qFormat/>
    <w:rsid w:val="005624AF"/>
    <w:pPr>
      <w:shd w:val="clear" w:color="auto" w:fill="0000FF"/>
    </w:pPr>
  </w:style>
  <w:style w:type="character" w:customStyle="1" w:styleId="ARDHeadingChar">
    <w:name w:val="ARDHeading Char"/>
    <w:basedOn w:val="MSAHeadingChar"/>
    <w:link w:val="ARDHeading"/>
    <w:rsid w:val="005624AF"/>
    <w:rPr>
      <w:rFonts w:ascii="Arial" w:eastAsia="Times New Roman" w:hAnsi="Arial" w:cs="Times New Roman"/>
      <w:color w:val="FFFFFF"/>
      <w:sz w:val="40"/>
      <w:szCs w:val="20"/>
      <w:shd w:val="clear" w:color="auto" w:fill="4FC4FF"/>
    </w:rPr>
  </w:style>
  <w:style w:type="character" w:customStyle="1" w:styleId="CASEHeadingChar">
    <w:name w:val="CASEHeading Char"/>
    <w:basedOn w:val="MSAHeadingChar"/>
    <w:link w:val="CASEHeading"/>
    <w:rsid w:val="005624AF"/>
    <w:rPr>
      <w:rFonts w:ascii="Arial" w:eastAsia="Times New Roman" w:hAnsi="Arial" w:cs="Times New Roman"/>
      <w:color w:val="FFFFFF"/>
      <w:sz w:val="40"/>
      <w:szCs w:val="20"/>
      <w:shd w:val="clear" w:color="auto" w:fill="0000FF"/>
    </w:rPr>
  </w:style>
  <w:style w:type="character" w:styleId="CommentReference">
    <w:name w:val="annotation reference"/>
    <w:basedOn w:val="DefaultParagraphFont"/>
    <w:uiPriority w:val="99"/>
    <w:semiHidden/>
    <w:unhideWhenUsed/>
    <w:rsid w:val="0018439F"/>
    <w:rPr>
      <w:sz w:val="16"/>
      <w:szCs w:val="16"/>
    </w:rPr>
  </w:style>
  <w:style w:type="paragraph" w:styleId="CommentText">
    <w:name w:val="annotation text"/>
    <w:basedOn w:val="Normal"/>
    <w:link w:val="CommentTextChar"/>
    <w:uiPriority w:val="99"/>
    <w:semiHidden/>
    <w:unhideWhenUsed/>
    <w:rsid w:val="0018439F"/>
    <w:rPr>
      <w:sz w:val="20"/>
      <w:szCs w:val="20"/>
    </w:rPr>
  </w:style>
  <w:style w:type="character" w:customStyle="1" w:styleId="CommentTextChar">
    <w:name w:val="Comment Text Char"/>
    <w:basedOn w:val="DefaultParagraphFont"/>
    <w:link w:val="CommentText"/>
    <w:uiPriority w:val="99"/>
    <w:semiHidden/>
    <w:rsid w:val="0018439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8439F"/>
    <w:rPr>
      <w:b/>
      <w:bCs/>
    </w:rPr>
  </w:style>
  <w:style w:type="character" w:customStyle="1" w:styleId="CommentSubjectChar">
    <w:name w:val="Comment Subject Char"/>
    <w:basedOn w:val="CommentTextChar"/>
    <w:link w:val="CommentSubject"/>
    <w:uiPriority w:val="99"/>
    <w:semiHidden/>
    <w:rsid w:val="0018439F"/>
    <w:rPr>
      <w:rFonts w:ascii="Arial" w:hAnsi="Arial"/>
      <w:b/>
      <w:bCs/>
      <w:sz w:val="20"/>
      <w:szCs w:val="20"/>
    </w:rPr>
  </w:style>
  <w:style w:type="paragraph" w:styleId="BalloonText">
    <w:name w:val="Balloon Text"/>
    <w:basedOn w:val="Normal"/>
    <w:link w:val="BalloonTextChar"/>
    <w:uiPriority w:val="99"/>
    <w:semiHidden/>
    <w:unhideWhenUsed/>
    <w:rsid w:val="001843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39F"/>
    <w:rPr>
      <w:rFonts w:ascii="Segoe UI" w:hAnsi="Segoe UI" w:cs="Segoe UI"/>
      <w:sz w:val="18"/>
      <w:szCs w:val="18"/>
    </w:rPr>
  </w:style>
  <w:style w:type="character" w:styleId="UnresolvedMention">
    <w:name w:val="Unresolved Mention"/>
    <w:basedOn w:val="DefaultParagraphFont"/>
    <w:uiPriority w:val="99"/>
    <w:semiHidden/>
    <w:unhideWhenUsed/>
    <w:rsid w:val="00442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ewg.org/research/pesticide-industry-propaganda-real-stor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ers.usda.gov/topics/farm-practices-management/fertilizers-pesticid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xtension.purdue.edu/extmedia/ppp/ppp-70.pdf" TargetMode="External"/><Relationship Id="rId5" Type="http://schemas.openxmlformats.org/officeDocument/2006/relationships/footnotes" Target="footnotes.xml"/><Relationship Id="rId15" Type="http://schemas.openxmlformats.org/officeDocument/2006/relationships/hyperlink" Target="http://npic.orst.edu/reg/laws.html" TargetMode="External"/><Relationship Id="rId10" Type="http://schemas.openxmlformats.org/officeDocument/2006/relationships/hyperlink" Target="http://npic.orst.edu/factsheets/WhatsMyRisk.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arthjustice.org/healthy-communities/toxic-chemicals/sustainable-agriculture" TargetMode="External"/><Relationship Id="rId14" Type="http://schemas.openxmlformats.org/officeDocument/2006/relationships/hyperlink" Target="https://ppp.purdue.edu/wp-content/uploads/2016/08/PPP-78.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ie\Documents\Custom%20Office%20Templates\ESI_Activity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ESI_Activity_Template.dotx</Template>
  <TotalTime>119</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Activity X.X.X Name</vt:lpstr>
    </vt:vector>
  </TitlesOfParts>
  <Manager>Nancy Trivette</Manager>
  <Company>Curriculum for Agricultural Science Education</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1.1.6 Issue Information</dc:title>
  <dc:subject>ESI - Unit 1 - Lesson 1.1 Defining an Issue</dc:subject>
  <dc:creator>John McGinity;Carl Aakre</dc:creator>
  <cp:keywords/>
  <dc:description/>
  <cp:lastModifiedBy>Melanie Bloom</cp:lastModifiedBy>
  <cp:revision>2</cp:revision>
  <dcterms:created xsi:type="dcterms:W3CDTF">2021-04-15T15:04:00Z</dcterms:created>
  <dcterms:modified xsi:type="dcterms:W3CDTF">2021-04-15T15:04:00Z</dcterms:modified>
</cp:coreProperties>
</file>