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0"/>
        <w:gridCol w:w="2430"/>
      </w:tblGrid>
      <w:tr w:rsidR="00911D8A" w14:paraId="6C4CA67C" w14:textId="77777777" w:rsidTr="00911D8A">
        <w:trPr>
          <w:trHeight w:val="360"/>
        </w:trPr>
        <w:tc>
          <w:tcPr>
            <w:tcW w:w="8370" w:type="dxa"/>
            <w:vAlign w:val="center"/>
          </w:tcPr>
          <w:p w14:paraId="1AC4418E" w14:textId="77777777" w:rsidR="00911D8A" w:rsidRPr="00911D8A" w:rsidRDefault="00911D8A" w:rsidP="00911D8A">
            <w:pPr>
              <w:pStyle w:val="Header"/>
            </w:pPr>
            <w:bookmarkStart w:id="0" w:name="_Hlk42174484"/>
            <w:r>
              <w:rPr>
                <w:noProof/>
              </w:rPr>
              <w:t>Name______________________________________</w:t>
            </w:r>
            <w:r w:rsidRPr="00086C12">
              <w:t>_______________</w:t>
            </w:r>
          </w:p>
        </w:tc>
        <w:tc>
          <w:tcPr>
            <w:tcW w:w="2430" w:type="dxa"/>
            <w:vMerge w:val="restart"/>
            <w:vAlign w:val="center"/>
          </w:tcPr>
          <w:p w14:paraId="7613AFD0" w14:textId="77777777" w:rsidR="00911D8A" w:rsidRDefault="00911D8A" w:rsidP="00F4301B">
            <w:pPr>
              <w:pStyle w:val="Picture"/>
            </w:pPr>
            <w:r>
              <w:rPr>
                <w:noProof/>
              </w:rPr>
              <w:drawing>
                <wp:inline distT="0" distB="0" distL="0" distR="0" wp14:anchorId="0EE30615" wp14:editId="366D0D79">
                  <wp:extent cx="1380744" cy="3657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urriculum CASE Logo-09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744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911D8A" w14:paraId="15F5DD7F" w14:textId="77777777" w:rsidTr="00911D8A">
        <w:trPr>
          <w:trHeight w:val="360"/>
        </w:trPr>
        <w:tc>
          <w:tcPr>
            <w:tcW w:w="8370" w:type="dxa"/>
            <w:vAlign w:val="center"/>
          </w:tcPr>
          <w:p w14:paraId="539BE0DA" w14:textId="77777777" w:rsidR="00911D8A" w:rsidRPr="00911D8A" w:rsidRDefault="00911D8A" w:rsidP="00911D8A"/>
        </w:tc>
        <w:tc>
          <w:tcPr>
            <w:tcW w:w="2430" w:type="dxa"/>
            <w:vMerge/>
            <w:vAlign w:val="center"/>
          </w:tcPr>
          <w:p w14:paraId="1E0DE423" w14:textId="77777777" w:rsidR="00911D8A" w:rsidRDefault="00911D8A" w:rsidP="00C14A05">
            <w:pPr>
              <w:jc w:val="right"/>
              <w:rPr>
                <w:noProof/>
              </w:rPr>
            </w:pPr>
          </w:p>
        </w:tc>
      </w:tr>
    </w:tbl>
    <w:p w14:paraId="143F0F41" w14:textId="7B382B11" w:rsidR="001F38F3" w:rsidRPr="0041298F" w:rsidRDefault="007701F1" w:rsidP="00C25DC5">
      <w:pPr>
        <w:pStyle w:val="ESIHeading"/>
      </w:pPr>
      <w:r>
        <w:rPr>
          <w:noProof/>
        </w:rPr>
        <w:drawing>
          <wp:inline distT="0" distB="0" distL="0" distR="0" wp14:anchorId="10AABD7E" wp14:editId="013438C9">
            <wp:extent cx="146304" cy="228600"/>
            <wp:effectExtent l="0" t="0" r="6350" b="0"/>
            <wp:docPr id="1" name="Picture 1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t light-46-46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F40268">
        <w:t xml:space="preserve">Activity </w:t>
      </w:r>
      <w:r w:rsidR="007113A4">
        <w:t>2.2.3 Productivity Prediction</w:t>
      </w:r>
    </w:p>
    <w:p w14:paraId="5238FA58" w14:textId="77777777" w:rsidR="00FE3900" w:rsidRPr="00FE3900" w:rsidRDefault="00FE3900" w:rsidP="00FE3900"/>
    <w:p w14:paraId="6EE8D19D" w14:textId="77777777" w:rsidR="00A916E6" w:rsidRPr="00582854" w:rsidRDefault="00F40268" w:rsidP="000175F6">
      <w:pPr>
        <w:pStyle w:val="ActivitySection"/>
      </w:pPr>
      <w:r w:rsidRPr="00582854">
        <w:t>Purpose</w:t>
      </w:r>
    </w:p>
    <w:p w14:paraId="2EA57B87" w14:textId="1049C1CE" w:rsidR="007113A4" w:rsidRDefault="00020BD1" w:rsidP="007113A4">
      <w:pPr>
        <w:pStyle w:val="ActivityBody"/>
      </w:pPr>
      <w:r>
        <w:t>During</w:t>
      </w:r>
      <w:r w:rsidR="007113A4">
        <w:t xml:space="preserve"> </w:t>
      </w:r>
      <w:r w:rsidR="007113A4">
        <w:rPr>
          <w:rStyle w:val="Italic"/>
        </w:rPr>
        <w:t>Activity 2.2.2</w:t>
      </w:r>
      <w:r w:rsidR="007113A4" w:rsidRPr="00EC1517">
        <w:rPr>
          <w:rStyle w:val="Italic"/>
        </w:rPr>
        <w:t xml:space="preserve"> Population Model</w:t>
      </w:r>
      <w:r w:rsidR="007113A4">
        <w:t>, you learned how to model population growth using birth and death rates. What can be added to the model to make more realistic population predictions?</w:t>
      </w:r>
    </w:p>
    <w:p w14:paraId="1D80A444" w14:textId="77777777" w:rsidR="007113A4" w:rsidRPr="006F5802" w:rsidRDefault="007113A4" w:rsidP="007113A4"/>
    <w:p w14:paraId="6B2A7D59" w14:textId="66665D8D" w:rsidR="007113A4" w:rsidRDefault="006B5AD7" w:rsidP="007113A4">
      <w:pPr>
        <w:pStyle w:val="ActivityBody"/>
      </w:pPr>
      <w:r>
        <w:t>The p</w:t>
      </w:r>
      <w:r w:rsidR="007113A4">
        <w:t>roductivity of an ecosystem is dependent upon many limiting factors. Limiting factors affect the population of a species in an ecosystem.</w:t>
      </w:r>
      <w:r w:rsidR="007113A4" w:rsidRPr="000610D0">
        <w:t xml:space="preserve"> </w:t>
      </w:r>
      <w:r w:rsidR="007113A4">
        <w:t xml:space="preserve">The population of a species an ecosystem can hold is called the carrying capacity. Factors such as </w:t>
      </w:r>
      <w:r>
        <w:t xml:space="preserve">the </w:t>
      </w:r>
      <w:r w:rsidR="007113A4">
        <w:t>available space, food, shelter, and water</w:t>
      </w:r>
      <w:r>
        <w:t xml:space="preserve"> all affect an ecosystem's carrying capacity</w:t>
      </w:r>
      <w:r w:rsidR="007113A4">
        <w:t>. Plants provide the ecosystem service of food to support populations of primary consumers. The ecosystem services available affect the carrying capacity of different species.</w:t>
      </w:r>
    </w:p>
    <w:p w14:paraId="5817A575" w14:textId="77777777" w:rsidR="007113A4" w:rsidRPr="00804924" w:rsidRDefault="007113A4" w:rsidP="007113A4"/>
    <w:p w14:paraId="1E336986" w14:textId="16BAF8B9" w:rsidR="007113A4" w:rsidRDefault="007113A4" w:rsidP="007113A4">
      <w:pPr>
        <w:pStyle w:val="ActivityBody"/>
      </w:pPr>
      <w:r>
        <w:t xml:space="preserve">A productive ecosystem has a variety of species dependent upon each other. Since </w:t>
      </w:r>
      <w:r w:rsidR="008070A5">
        <w:t>one species' productivity</w:t>
      </w:r>
      <w:r>
        <w:t xml:space="preserve"> affects others within an ecosystem, limiting factors of one species will determine </w:t>
      </w:r>
      <w:r w:rsidR="006B5AD7">
        <w:t>another's productivity</w:t>
      </w:r>
      <w:r>
        <w:t>. For example, if the available food for a primary consumer, such as a rabbit, decreases due to a change in weather patterns, the population of predators preying on rabbits will be affected. The rabbit provides the ecosystem service of food to the predators. As the rabbit population declines</w:t>
      </w:r>
      <w:r w:rsidR="006B5AD7">
        <w:t>,</w:t>
      </w:r>
      <w:r>
        <w:t xml:space="preserve"> the ecosystem service of food </w:t>
      </w:r>
      <w:r w:rsidR="006B5AD7">
        <w:t>for</w:t>
      </w:r>
      <w:r>
        <w:t xml:space="preserve"> predators declines as well.</w:t>
      </w:r>
    </w:p>
    <w:p w14:paraId="3564025C" w14:textId="77777777" w:rsidR="007113A4" w:rsidRPr="006F5802" w:rsidRDefault="007113A4" w:rsidP="007113A4"/>
    <w:p w14:paraId="58BB649A" w14:textId="77777777" w:rsidR="007113A4" w:rsidRDefault="007113A4" w:rsidP="007113A4">
      <w:pPr>
        <w:pStyle w:val="ActivityBody"/>
      </w:pPr>
      <w:r>
        <w:t>How can limiting factors be added to a model to predict the productivity of an ecosystem?</w:t>
      </w:r>
    </w:p>
    <w:p w14:paraId="49F9B46C" w14:textId="77777777" w:rsidR="00796F1B" w:rsidRDefault="00796F1B" w:rsidP="00A916E6"/>
    <w:p w14:paraId="0B8B62E3" w14:textId="77777777" w:rsidR="00F40268" w:rsidRDefault="00F40268" w:rsidP="00F40268">
      <w:pPr>
        <w:pStyle w:val="ActivitySection"/>
      </w:pPr>
      <w:r>
        <w:t>Materials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F40268" w14:paraId="5F66CDB6" w14:textId="77777777" w:rsidTr="00B81007">
        <w:tc>
          <w:tcPr>
            <w:tcW w:w="5395" w:type="dxa"/>
          </w:tcPr>
          <w:p w14:paraId="7D5D5529" w14:textId="59F3143D" w:rsidR="00F40268" w:rsidRDefault="00F40268" w:rsidP="00F40268">
            <w:pPr>
              <w:pStyle w:val="ActivityBodyBold"/>
            </w:pPr>
            <w:r>
              <w:t xml:space="preserve">Per </w:t>
            </w:r>
            <w:r w:rsidR="007113A4">
              <w:t>pair of</w:t>
            </w:r>
            <w:r>
              <w:t xml:space="preserve"> students:</w:t>
            </w:r>
          </w:p>
          <w:p w14:paraId="723E092F" w14:textId="0313B5A9" w:rsidR="004364C5" w:rsidRDefault="004F3666" w:rsidP="004364C5">
            <w:pPr>
              <w:pStyle w:val="Activitybullet"/>
            </w:pPr>
            <w:r>
              <w:t xml:space="preserve">Device </w:t>
            </w:r>
            <w:r w:rsidR="004364C5">
              <w:t>with internet access</w:t>
            </w:r>
          </w:p>
          <w:p w14:paraId="50F3359A" w14:textId="77777777" w:rsidR="004364C5" w:rsidRDefault="004364C5" w:rsidP="004364C5">
            <w:pPr>
              <w:pStyle w:val="Activitybullet"/>
            </w:pPr>
            <w:r>
              <w:t>Stella</w:t>
            </w:r>
            <w:r>
              <w:rPr>
                <w:rFonts w:cs="Arial"/>
              </w:rPr>
              <w:t>®</w:t>
            </w:r>
            <w:r>
              <w:t xml:space="preserve"> Online account</w:t>
            </w:r>
          </w:p>
          <w:p w14:paraId="0098F6AA" w14:textId="3F9AFB7B" w:rsidR="00F40268" w:rsidRDefault="007113A4" w:rsidP="007113A4">
            <w:pPr>
              <w:pStyle w:val="Activitybullet"/>
            </w:pPr>
            <w:r w:rsidRPr="00B81007">
              <w:rPr>
                <w:rStyle w:val="ActivityBodyItalicChar"/>
              </w:rPr>
              <w:t>Carrying Capacity</w:t>
            </w:r>
            <w:r>
              <w:t xml:space="preserve"> and </w:t>
            </w:r>
            <w:r w:rsidR="004044D7">
              <w:rPr>
                <w:rStyle w:val="ActivityBodyItalicChar"/>
              </w:rPr>
              <w:t xml:space="preserve">Lynx and Hare </w:t>
            </w:r>
            <w:r>
              <w:t>models</w:t>
            </w:r>
          </w:p>
        </w:tc>
        <w:tc>
          <w:tcPr>
            <w:tcW w:w="5395" w:type="dxa"/>
          </w:tcPr>
          <w:p w14:paraId="073B9979" w14:textId="77777777" w:rsidR="00F40268" w:rsidRDefault="00F40268" w:rsidP="00F40268">
            <w:pPr>
              <w:pStyle w:val="ActivityBodyBold"/>
            </w:pPr>
            <w:r>
              <w:t>Per student:</w:t>
            </w:r>
          </w:p>
          <w:p w14:paraId="67DF672A" w14:textId="7D0C4AB7" w:rsidR="007113A4" w:rsidRDefault="007113A4" w:rsidP="007113A4">
            <w:pPr>
              <w:pStyle w:val="Activitybullet"/>
            </w:pPr>
            <w:r>
              <w:t>Pen</w:t>
            </w:r>
          </w:p>
          <w:p w14:paraId="147B75E7" w14:textId="5B9B3EE9" w:rsidR="00F40268" w:rsidRDefault="007113A4" w:rsidP="007113A4">
            <w:pPr>
              <w:pStyle w:val="Activitybullet"/>
            </w:pPr>
            <w:r w:rsidRPr="00804924">
              <w:rPr>
                <w:rStyle w:val="Italic"/>
              </w:rPr>
              <w:t>ESI Notebook</w:t>
            </w:r>
          </w:p>
        </w:tc>
      </w:tr>
    </w:tbl>
    <w:p w14:paraId="05EE9673" w14:textId="77777777" w:rsidR="00F40268" w:rsidRDefault="00F40268" w:rsidP="00F40268"/>
    <w:p w14:paraId="2D0E74F9" w14:textId="77777777" w:rsidR="00F40268" w:rsidRDefault="00F40268" w:rsidP="00F40268">
      <w:pPr>
        <w:pStyle w:val="ActivitySection"/>
      </w:pPr>
      <w:r>
        <w:t>Procedure</w:t>
      </w:r>
    </w:p>
    <w:p w14:paraId="7C296FB0" w14:textId="77777777" w:rsidR="007113A4" w:rsidRPr="005429B2" w:rsidRDefault="007113A4" w:rsidP="007113A4">
      <w:pPr>
        <w:pStyle w:val="ActivityBody"/>
      </w:pPr>
      <w:r>
        <w:t>Model the effects of available space and predators on a population of deer in an ecosystem.</w:t>
      </w:r>
    </w:p>
    <w:p w14:paraId="5CAEBB15" w14:textId="77777777" w:rsidR="007113A4" w:rsidRPr="00F365F6" w:rsidRDefault="007113A4" w:rsidP="007113A4"/>
    <w:p w14:paraId="364BF01E" w14:textId="77777777" w:rsidR="007113A4" w:rsidRPr="009910CA" w:rsidRDefault="007113A4" w:rsidP="007113A4">
      <w:pPr>
        <w:pStyle w:val="ActivityBodyBold"/>
      </w:pPr>
      <w:r>
        <w:t>Part One – Carrying Capacity</w:t>
      </w:r>
    </w:p>
    <w:p w14:paraId="21C7DECD" w14:textId="77777777" w:rsidR="004364C5" w:rsidRDefault="004364C5" w:rsidP="004364C5">
      <w:pPr>
        <w:pStyle w:val="ActivityNumbers"/>
      </w:pPr>
      <w:r>
        <w:t xml:space="preserve">Log into </w:t>
      </w:r>
      <w:r w:rsidRPr="00584C06">
        <w:rPr>
          <w:bCs/>
        </w:rPr>
        <w:t>Stella® Online</w:t>
      </w:r>
      <w:r>
        <w:t xml:space="preserve"> at </w:t>
      </w:r>
      <w:hyperlink r:id="rId9" w:tgtFrame="_blank" w:history="1">
        <w:r w:rsidRPr="002F2490">
          <w:rPr>
            <w:rStyle w:val="Hyperlink"/>
          </w:rPr>
          <w:t>https://exchange.iseesystems.com/login</w:t>
        </w:r>
      </w:hyperlink>
      <w:r>
        <w:t xml:space="preserve"> using the username and password provided by your teacher.</w:t>
      </w:r>
    </w:p>
    <w:p w14:paraId="0BBB2BCD" w14:textId="77777777" w:rsidR="004364C5" w:rsidRDefault="004364C5" w:rsidP="004364C5">
      <w:pPr>
        <w:pStyle w:val="ActivityNumbers"/>
      </w:pPr>
      <w:r>
        <w:t xml:space="preserve">Under </w:t>
      </w:r>
      <w:r w:rsidRPr="00711C08">
        <w:rPr>
          <w:b/>
          <w:bCs/>
        </w:rPr>
        <w:t>Options</w:t>
      </w:r>
      <w:r>
        <w:t xml:space="preserve">, select </w:t>
      </w:r>
      <w:r w:rsidRPr="00711C08">
        <w:rPr>
          <w:i/>
          <w:iCs/>
        </w:rPr>
        <w:t>Add New Content</w:t>
      </w:r>
      <w:r>
        <w:t xml:space="preserve"> and then </w:t>
      </w:r>
      <w:r w:rsidRPr="00711C08">
        <w:rPr>
          <w:i/>
          <w:iCs/>
        </w:rPr>
        <w:t>Create New Model</w:t>
      </w:r>
      <w:r>
        <w:t>.</w:t>
      </w:r>
    </w:p>
    <w:p w14:paraId="268C1C55" w14:textId="78B6AC47" w:rsidR="004364C5" w:rsidRDefault="004364C5" w:rsidP="004364C5">
      <w:pPr>
        <w:pStyle w:val="ActivityNumbers"/>
      </w:pPr>
      <w:r>
        <w:t xml:space="preserve">Under </w:t>
      </w:r>
      <w:r w:rsidRPr="007A17D6">
        <w:rPr>
          <w:b/>
          <w:bCs/>
        </w:rPr>
        <w:t>Name</w:t>
      </w:r>
      <w:r>
        <w:t xml:space="preserve">, type </w:t>
      </w:r>
      <w:proofErr w:type="spellStart"/>
      <w:r w:rsidR="00800192">
        <w:rPr>
          <w:i/>
          <w:iCs/>
        </w:rPr>
        <w:t>CarryingCapacity</w:t>
      </w:r>
      <w:r w:rsidRPr="007A17D6">
        <w:rPr>
          <w:i/>
          <w:iCs/>
        </w:rPr>
        <w:t>_YourInitials</w:t>
      </w:r>
      <w:proofErr w:type="spellEnd"/>
      <w:r>
        <w:t xml:space="preserve"> and select </w:t>
      </w:r>
      <w:r w:rsidRPr="007A17D6">
        <w:rPr>
          <w:b/>
          <w:bCs/>
        </w:rPr>
        <w:t>Add Model</w:t>
      </w:r>
      <w:r>
        <w:t>.</w:t>
      </w:r>
    </w:p>
    <w:p w14:paraId="70210380" w14:textId="77777777" w:rsidR="004364C5" w:rsidRDefault="004364C5" w:rsidP="004364C5">
      <w:pPr>
        <w:pStyle w:val="ActivityNumbers"/>
      </w:pPr>
      <w:r>
        <w:t xml:space="preserve">Select </w:t>
      </w:r>
      <w:r w:rsidRPr="00584C06">
        <w:rPr>
          <w:b/>
          <w:bCs/>
        </w:rPr>
        <w:t>Upload an existing model</w:t>
      </w:r>
      <w:r>
        <w:t>.</w:t>
      </w:r>
    </w:p>
    <w:p w14:paraId="727BD580" w14:textId="790D5657" w:rsidR="004364C5" w:rsidRDefault="004364C5" w:rsidP="004364C5">
      <w:pPr>
        <w:pStyle w:val="ActivityNumbers"/>
      </w:pPr>
      <w:r>
        <w:t xml:space="preserve">Choose the </w:t>
      </w:r>
      <w:r>
        <w:rPr>
          <w:i/>
          <w:iCs/>
        </w:rPr>
        <w:t>Carrying</w:t>
      </w:r>
      <w:r>
        <w:t xml:space="preserve"> </w:t>
      </w:r>
      <w:r w:rsidR="00006EBB" w:rsidRPr="000570CE">
        <w:rPr>
          <w:i/>
          <w:iCs/>
        </w:rPr>
        <w:t>Capacity</w:t>
      </w:r>
      <w:r w:rsidR="00006EBB">
        <w:t xml:space="preserve"> </w:t>
      </w:r>
      <w:r>
        <w:t xml:space="preserve">file as directed by your teacher and click </w:t>
      </w:r>
      <w:r w:rsidRPr="00584C06">
        <w:rPr>
          <w:b/>
          <w:bCs/>
        </w:rPr>
        <w:t>Open</w:t>
      </w:r>
      <w:r>
        <w:t>.</w:t>
      </w:r>
    </w:p>
    <w:p w14:paraId="6AB9767A" w14:textId="46C8F98D" w:rsidR="004364C5" w:rsidRDefault="004364C5" w:rsidP="004364C5">
      <w:pPr>
        <w:pStyle w:val="ActivityNumbers"/>
      </w:pPr>
      <w:r>
        <w:t xml:space="preserve">Copy the conceptual model of the deer herd population into </w:t>
      </w:r>
      <w:r w:rsidR="004F3666">
        <w:t>the student data sheet</w:t>
      </w:r>
      <w:r>
        <w:t>.</w:t>
      </w:r>
    </w:p>
    <w:tbl>
      <w:tblPr>
        <w:tblStyle w:val="TableGrid"/>
        <w:tblW w:w="10890" w:type="dxa"/>
        <w:tblInd w:w="-90" w:type="dxa"/>
        <w:tblLook w:val="04A0" w:firstRow="1" w:lastRow="0" w:firstColumn="1" w:lastColumn="0" w:noHBand="0" w:noVBand="1"/>
      </w:tblPr>
      <w:tblGrid>
        <w:gridCol w:w="3240"/>
        <w:gridCol w:w="2070"/>
        <w:gridCol w:w="5580"/>
      </w:tblGrid>
      <w:tr w:rsidR="00465968" w:rsidRPr="00406881" w14:paraId="007945C2" w14:textId="77777777" w:rsidTr="00020BD1">
        <w:trPr>
          <w:trHeight w:val="346"/>
        </w:trPr>
        <w:tc>
          <w:tcPr>
            <w:tcW w:w="3240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8C326D9" w14:textId="77777777" w:rsidR="00465968" w:rsidRDefault="00465968" w:rsidP="004364C5">
            <w:pPr>
              <w:pStyle w:val="ActivityNumbers"/>
            </w:pPr>
            <w:r>
              <w:t xml:space="preserve">Review the titles </w:t>
            </w:r>
            <w:r w:rsidR="00020BD1">
              <w:t xml:space="preserve">in the model, listed at right, </w:t>
            </w:r>
            <w:r>
              <w:t>and what they represent.</w:t>
            </w:r>
          </w:p>
          <w:p w14:paraId="1484EC84" w14:textId="757E95ED" w:rsidR="004364C5" w:rsidRDefault="004364C5" w:rsidP="004364C5">
            <w:pPr>
              <w:pStyle w:val="ActivityNumbers"/>
            </w:pPr>
            <w:r>
              <w:lastRenderedPageBreak/>
              <w:t>Double</w:t>
            </w:r>
            <w:r w:rsidR="000570CE">
              <w:t>-</w:t>
            </w:r>
            <w:r>
              <w:t xml:space="preserve">click on each of the following titled icons and record equations for each </w:t>
            </w:r>
            <w:r w:rsidR="004F3666">
              <w:t>on the student data sheet.</w:t>
            </w:r>
          </w:p>
          <w:p w14:paraId="28806422" w14:textId="77777777" w:rsidR="004364C5" w:rsidRPr="000570CE" w:rsidRDefault="004364C5" w:rsidP="000570CE">
            <w:pPr>
              <w:pStyle w:val="Activitybullet"/>
              <w:rPr>
                <w:b/>
                <w:bCs/>
              </w:rPr>
            </w:pPr>
            <w:r w:rsidRPr="000570CE">
              <w:rPr>
                <w:b/>
                <w:bCs/>
              </w:rPr>
              <w:t>Animal per area</w:t>
            </w:r>
          </w:p>
          <w:p w14:paraId="094F4D27" w14:textId="2F25F710" w:rsidR="004364C5" w:rsidRPr="003D367E" w:rsidRDefault="004364C5" w:rsidP="000570CE">
            <w:pPr>
              <w:pStyle w:val="Activitybullet"/>
            </w:pPr>
            <w:r w:rsidRPr="000570CE">
              <w:rPr>
                <w:b/>
                <w:bCs/>
              </w:rPr>
              <w:t>Dapa</w:t>
            </w:r>
          </w:p>
        </w:tc>
        <w:tc>
          <w:tcPr>
            <w:tcW w:w="7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F97DFFF" w14:textId="1F567F05" w:rsidR="00465968" w:rsidRPr="00465968" w:rsidRDefault="00465968" w:rsidP="003D367E">
            <w:pPr>
              <w:rPr>
                <w:rStyle w:val="KeyTerm"/>
              </w:rPr>
            </w:pPr>
            <w:r w:rsidRPr="00465968">
              <w:rPr>
                <w:rStyle w:val="KeyTerm"/>
              </w:rPr>
              <w:lastRenderedPageBreak/>
              <w:t xml:space="preserve">Table 1. </w:t>
            </w:r>
            <w:r w:rsidRPr="00465968">
              <w:rPr>
                <w:rStyle w:val="KeyTermItalic"/>
              </w:rPr>
              <w:t>Model Titles</w:t>
            </w:r>
          </w:p>
        </w:tc>
      </w:tr>
      <w:tr w:rsidR="00465968" w:rsidRPr="00406881" w14:paraId="0E6D1300" w14:textId="77777777" w:rsidTr="006B5AD7">
        <w:trPr>
          <w:trHeight w:val="346"/>
        </w:trPr>
        <w:tc>
          <w:tcPr>
            <w:tcW w:w="324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3F738CA5" w14:textId="77777777" w:rsidR="00465968" w:rsidRPr="003D367E" w:rsidRDefault="00465968" w:rsidP="003D367E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19E75F" w14:textId="1DE3990F" w:rsidR="00465968" w:rsidRPr="007113A4" w:rsidRDefault="00465968" w:rsidP="00020BD1">
            <w:pPr>
              <w:pStyle w:val="RubricHeadings"/>
            </w:pPr>
            <w:r w:rsidRPr="007113A4">
              <w:t>Title</w:t>
            </w:r>
          </w:p>
        </w:tc>
        <w:tc>
          <w:tcPr>
            <w:tcW w:w="558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CDFCEF" w14:textId="77777777" w:rsidR="00465968" w:rsidRPr="007113A4" w:rsidRDefault="00465968" w:rsidP="00020BD1">
            <w:pPr>
              <w:pStyle w:val="RubricHeadings"/>
            </w:pPr>
            <w:r w:rsidRPr="007113A4">
              <w:t>Representations</w:t>
            </w:r>
          </w:p>
        </w:tc>
      </w:tr>
      <w:tr w:rsidR="00465968" w:rsidRPr="00406881" w14:paraId="553CFC67" w14:textId="77777777" w:rsidTr="006B5AD7">
        <w:trPr>
          <w:trHeight w:val="346"/>
        </w:trPr>
        <w:tc>
          <w:tcPr>
            <w:tcW w:w="324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210B4E12" w14:textId="77777777" w:rsidR="00465968" w:rsidRPr="007113A4" w:rsidRDefault="00465968" w:rsidP="007113A4"/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097EA6FE" w14:textId="4EE7789F" w:rsidR="00465968" w:rsidRPr="00406881" w:rsidRDefault="00465968" w:rsidP="00020BD1">
            <w:pPr>
              <w:rPr>
                <w:rStyle w:val="RubicTitles10pt"/>
              </w:rPr>
            </w:pPr>
            <w:r w:rsidRPr="00406881">
              <w:rPr>
                <w:rStyle w:val="RubicTitles10pt"/>
              </w:rPr>
              <w:t>Deer Herd</w:t>
            </w:r>
          </w:p>
        </w:tc>
        <w:tc>
          <w:tcPr>
            <w:tcW w:w="5580" w:type="dxa"/>
            <w:vAlign w:val="center"/>
          </w:tcPr>
          <w:p w14:paraId="5AD91665" w14:textId="25ED14A6" w:rsidR="00465968" w:rsidRPr="007113A4" w:rsidRDefault="00465968" w:rsidP="00020BD1">
            <w:pPr>
              <w:rPr>
                <w:rStyle w:val="RubricEntries10pt"/>
              </w:rPr>
            </w:pPr>
            <w:r w:rsidRPr="007113A4">
              <w:rPr>
                <w:rStyle w:val="RubricEntries10pt"/>
              </w:rPr>
              <w:t>T</w:t>
            </w:r>
            <w:r w:rsidR="006B5AD7">
              <w:rPr>
                <w:rStyle w:val="RubricEntries10pt"/>
              </w:rPr>
              <w:t>he t</w:t>
            </w:r>
            <w:r w:rsidRPr="007113A4">
              <w:rPr>
                <w:rStyle w:val="RubricEntries10pt"/>
              </w:rPr>
              <w:t>otal population of the deer herd</w:t>
            </w:r>
          </w:p>
        </w:tc>
      </w:tr>
      <w:tr w:rsidR="00465968" w:rsidRPr="00406881" w14:paraId="54A43553" w14:textId="77777777" w:rsidTr="006B5AD7">
        <w:trPr>
          <w:trHeight w:val="346"/>
        </w:trPr>
        <w:tc>
          <w:tcPr>
            <w:tcW w:w="324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370BA26F" w14:textId="77777777" w:rsidR="00465968" w:rsidRPr="007113A4" w:rsidRDefault="00465968" w:rsidP="007113A4"/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1FABE1D9" w14:textId="49BEC801" w:rsidR="00465968" w:rsidRPr="00406881" w:rsidRDefault="00465968" w:rsidP="00020BD1">
            <w:pPr>
              <w:rPr>
                <w:rStyle w:val="RubicTitles10pt"/>
              </w:rPr>
            </w:pPr>
            <w:r w:rsidRPr="00406881">
              <w:rPr>
                <w:rStyle w:val="RubicTitles10pt"/>
              </w:rPr>
              <w:t>Births</w:t>
            </w:r>
          </w:p>
        </w:tc>
        <w:tc>
          <w:tcPr>
            <w:tcW w:w="5580" w:type="dxa"/>
            <w:vAlign w:val="center"/>
          </w:tcPr>
          <w:p w14:paraId="200400ED" w14:textId="77777777" w:rsidR="00465968" w:rsidRPr="007113A4" w:rsidRDefault="00465968" w:rsidP="00020BD1">
            <w:pPr>
              <w:rPr>
                <w:rStyle w:val="RubricEntries10pt"/>
              </w:rPr>
            </w:pPr>
            <w:r w:rsidRPr="007113A4">
              <w:rPr>
                <w:rStyle w:val="RubricEntries10pt"/>
              </w:rPr>
              <w:t>Number of deer born in a year</w:t>
            </w:r>
          </w:p>
        </w:tc>
      </w:tr>
      <w:tr w:rsidR="00465968" w:rsidRPr="00406881" w14:paraId="1804C364" w14:textId="77777777" w:rsidTr="006B5AD7">
        <w:trPr>
          <w:trHeight w:val="346"/>
        </w:trPr>
        <w:tc>
          <w:tcPr>
            <w:tcW w:w="324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00C82820" w14:textId="77777777" w:rsidR="00465968" w:rsidRPr="007113A4" w:rsidRDefault="00465968" w:rsidP="007113A4"/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3A9E97F4" w14:textId="54634E85" w:rsidR="00465968" w:rsidRPr="00406881" w:rsidRDefault="00465968" w:rsidP="00020BD1">
            <w:pPr>
              <w:rPr>
                <w:rStyle w:val="RubicTitles10pt"/>
              </w:rPr>
            </w:pPr>
            <w:r w:rsidRPr="00406881">
              <w:rPr>
                <w:rStyle w:val="RubicTitles10pt"/>
              </w:rPr>
              <w:t>Deaths</w:t>
            </w:r>
          </w:p>
        </w:tc>
        <w:tc>
          <w:tcPr>
            <w:tcW w:w="5580" w:type="dxa"/>
            <w:vAlign w:val="center"/>
          </w:tcPr>
          <w:p w14:paraId="71384D92" w14:textId="77777777" w:rsidR="00465968" w:rsidRPr="007113A4" w:rsidRDefault="00465968" w:rsidP="00020BD1">
            <w:pPr>
              <w:rPr>
                <w:rStyle w:val="RubricEntries10pt"/>
              </w:rPr>
            </w:pPr>
            <w:r w:rsidRPr="007113A4">
              <w:rPr>
                <w:rStyle w:val="RubricEntries10pt"/>
              </w:rPr>
              <w:t>Number of deer deaths in a year</w:t>
            </w:r>
          </w:p>
        </w:tc>
      </w:tr>
      <w:tr w:rsidR="00465968" w:rsidRPr="00406881" w14:paraId="508134BF" w14:textId="77777777" w:rsidTr="006B5AD7">
        <w:trPr>
          <w:trHeight w:val="346"/>
        </w:trPr>
        <w:tc>
          <w:tcPr>
            <w:tcW w:w="324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43A4C5BD" w14:textId="77777777" w:rsidR="00465968" w:rsidRPr="007113A4" w:rsidRDefault="00465968" w:rsidP="007113A4"/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09C895CB" w14:textId="19B80501" w:rsidR="00465968" w:rsidRPr="00406881" w:rsidRDefault="00465968" w:rsidP="00020BD1">
            <w:pPr>
              <w:rPr>
                <w:rStyle w:val="RubicTitles10pt"/>
              </w:rPr>
            </w:pPr>
            <w:r w:rsidRPr="00406881">
              <w:rPr>
                <w:rStyle w:val="RubicTitles10pt"/>
              </w:rPr>
              <w:t>Birth Rate</w:t>
            </w:r>
          </w:p>
        </w:tc>
        <w:tc>
          <w:tcPr>
            <w:tcW w:w="5580" w:type="dxa"/>
            <w:vAlign w:val="center"/>
          </w:tcPr>
          <w:p w14:paraId="6F2744A4" w14:textId="77777777" w:rsidR="00465968" w:rsidRPr="007113A4" w:rsidRDefault="00465968" w:rsidP="00020BD1">
            <w:pPr>
              <w:rPr>
                <w:rStyle w:val="RubricEntries10pt"/>
              </w:rPr>
            </w:pPr>
            <w:r w:rsidRPr="007113A4">
              <w:rPr>
                <w:rStyle w:val="RubricEntries10pt"/>
              </w:rPr>
              <w:t>Percentage of deer giving birth in a single year</w:t>
            </w:r>
          </w:p>
        </w:tc>
      </w:tr>
      <w:tr w:rsidR="00465968" w:rsidRPr="00406881" w14:paraId="1B2EB8E6" w14:textId="77777777" w:rsidTr="006B5AD7">
        <w:trPr>
          <w:trHeight w:val="346"/>
        </w:trPr>
        <w:tc>
          <w:tcPr>
            <w:tcW w:w="324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5420259E" w14:textId="77777777" w:rsidR="00465968" w:rsidRPr="007113A4" w:rsidRDefault="00465968" w:rsidP="007113A4"/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07D17641" w14:textId="2342C8DA" w:rsidR="00465968" w:rsidRPr="00406881" w:rsidRDefault="00465968" w:rsidP="00020BD1">
            <w:pPr>
              <w:rPr>
                <w:rStyle w:val="RubicTitles10pt"/>
              </w:rPr>
            </w:pPr>
            <w:r w:rsidRPr="00406881">
              <w:rPr>
                <w:rStyle w:val="RubicTitles10pt"/>
              </w:rPr>
              <w:t>Death Rate</w:t>
            </w:r>
          </w:p>
        </w:tc>
        <w:tc>
          <w:tcPr>
            <w:tcW w:w="5580" w:type="dxa"/>
            <w:vAlign w:val="center"/>
          </w:tcPr>
          <w:p w14:paraId="09B2608D" w14:textId="77777777" w:rsidR="00465968" w:rsidRPr="007113A4" w:rsidRDefault="00465968" w:rsidP="00020BD1">
            <w:pPr>
              <w:rPr>
                <w:rStyle w:val="RubricEntries10pt"/>
              </w:rPr>
            </w:pPr>
            <w:r w:rsidRPr="007113A4">
              <w:rPr>
                <w:rStyle w:val="RubricEntries10pt"/>
              </w:rPr>
              <w:t>Percentage of deer dying in a single year</w:t>
            </w:r>
          </w:p>
        </w:tc>
      </w:tr>
      <w:tr w:rsidR="00465968" w:rsidRPr="00406881" w14:paraId="677D2673" w14:textId="77777777" w:rsidTr="006B5AD7">
        <w:trPr>
          <w:trHeight w:val="346"/>
        </w:trPr>
        <w:tc>
          <w:tcPr>
            <w:tcW w:w="324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45D39AC4" w14:textId="77777777" w:rsidR="00465968" w:rsidRPr="007113A4" w:rsidRDefault="00465968" w:rsidP="007113A4"/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6A780174" w14:textId="704FF0BE" w:rsidR="00465968" w:rsidRPr="00406881" w:rsidRDefault="00465968" w:rsidP="00020BD1">
            <w:pPr>
              <w:rPr>
                <w:rStyle w:val="RubicTitles10pt"/>
              </w:rPr>
            </w:pPr>
            <w:r w:rsidRPr="00406881">
              <w:rPr>
                <w:rStyle w:val="RubicTitles10pt"/>
              </w:rPr>
              <w:t>Area</w:t>
            </w:r>
          </w:p>
        </w:tc>
        <w:tc>
          <w:tcPr>
            <w:tcW w:w="5580" w:type="dxa"/>
            <w:vAlign w:val="center"/>
          </w:tcPr>
          <w:p w14:paraId="18DCBE4C" w14:textId="77777777" w:rsidR="00465968" w:rsidRPr="007113A4" w:rsidRDefault="00465968" w:rsidP="00020BD1">
            <w:pPr>
              <w:rPr>
                <w:rStyle w:val="RubricEntries10pt"/>
              </w:rPr>
            </w:pPr>
            <w:r w:rsidRPr="007113A4">
              <w:rPr>
                <w:rStyle w:val="RubricEntries10pt"/>
              </w:rPr>
              <w:t>Total area where the deer population lives in square miles</w:t>
            </w:r>
          </w:p>
        </w:tc>
      </w:tr>
      <w:tr w:rsidR="00465968" w:rsidRPr="00406881" w14:paraId="37BD2660" w14:textId="77777777" w:rsidTr="006B5AD7">
        <w:trPr>
          <w:trHeight w:val="346"/>
        </w:trPr>
        <w:tc>
          <w:tcPr>
            <w:tcW w:w="324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2E2A2842" w14:textId="77777777" w:rsidR="00465968" w:rsidRPr="007113A4" w:rsidRDefault="00465968" w:rsidP="007113A4"/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4738F680" w14:textId="61E520DA" w:rsidR="00465968" w:rsidRPr="00406881" w:rsidRDefault="00465968" w:rsidP="00020BD1">
            <w:pPr>
              <w:rPr>
                <w:rStyle w:val="RubicTitles10pt"/>
              </w:rPr>
            </w:pPr>
            <w:r w:rsidRPr="00406881">
              <w:rPr>
                <w:rStyle w:val="RubicTitles10pt"/>
              </w:rPr>
              <w:t>Animal per Area</w:t>
            </w:r>
          </w:p>
        </w:tc>
        <w:tc>
          <w:tcPr>
            <w:tcW w:w="5580" w:type="dxa"/>
            <w:vAlign w:val="center"/>
          </w:tcPr>
          <w:p w14:paraId="6F55557A" w14:textId="46F9206A" w:rsidR="00465968" w:rsidRPr="007113A4" w:rsidRDefault="006B5AD7" w:rsidP="00020BD1">
            <w:pPr>
              <w:rPr>
                <w:rStyle w:val="RubricEntries10pt"/>
              </w:rPr>
            </w:pPr>
            <w:r>
              <w:rPr>
                <w:rStyle w:val="RubricEntries10pt"/>
              </w:rPr>
              <w:t>The d</w:t>
            </w:r>
            <w:r w:rsidR="00465968" w:rsidRPr="007113A4">
              <w:rPr>
                <w:rStyle w:val="RubricEntries10pt"/>
              </w:rPr>
              <w:t>ensity of the deer population, number of deer per square mile</w:t>
            </w:r>
          </w:p>
        </w:tc>
      </w:tr>
      <w:tr w:rsidR="00465968" w:rsidRPr="00406881" w14:paraId="1A82FC98" w14:textId="77777777" w:rsidTr="006B5AD7">
        <w:trPr>
          <w:trHeight w:val="346"/>
        </w:trPr>
        <w:tc>
          <w:tcPr>
            <w:tcW w:w="324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6CE0F3E" w14:textId="77777777" w:rsidR="00465968" w:rsidRPr="007113A4" w:rsidRDefault="00465968" w:rsidP="007113A4"/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6E7610DB" w14:textId="22573662" w:rsidR="00465968" w:rsidRPr="00406881" w:rsidRDefault="00465968" w:rsidP="00020BD1">
            <w:pPr>
              <w:rPr>
                <w:rStyle w:val="RubicTitles10pt"/>
              </w:rPr>
            </w:pPr>
            <w:r w:rsidRPr="00406881">
              <w:rPr>
                <w:rStyle w:val="RubicTitles10pt"/>
              </w:rPr>
              <w:t>Dapa</w:t>
            </w:r>
          </w:p>
        </w:tc>
        <w:tc>
          <w:tcPr>
            <w:tcW w:w="5580" w:type="dxa"/>
            <w:vAlign w:val="center"/>
          </w:tcPr>
          <w:p w14:paraId="4271958C" w14:textId="773772A2" w:rsidR="00465968" w:rsidRPr="007113A4" w:rsidRDefault="00465968" w:rsidP="00020BD1">
            <w:pPr>
              <w:rPr>
                <w:rStyle w:val="RubricEntries10pt"/>
              </w:rPr>
            </w:pPr>
            <w:r w:rsidRPr="007113A4">
              <w:rPr>
                <w:rStyle w:val="RubricEntries10pt"/>
              </w:rPr>
              <w:t xml:space="preserve">Delay: </w:t>
            </w:r>
            <w:r w:rsidR="006B5AD7">
              <w:rPr>
                <w:rStyle w:val="RubricEntries10pt"/>
              </w:rPr>
              <w:t>a</w:t>
            </w:r>
            <w:r w:rsidRPr="007113A4">
              <w:rPr>
                <w:rStyle w:val="RubricEntries10pt"/>
              </w:rPr>
              <w:t xml:space="preserve">djusts population growth based upon </w:t>
            </w:r>
            <w:r w:rsidR="006B5AD7">
              <w:rPr>
                <w:rStyle w:val="RubricEntries10pt"/>
              </w:rPr>
              <w:t xml:space="preserve">the </w:t>
            </w:r>
            <w:r w:rsidRPr="007113A4">
              <w:rPr>
                <w:rStyle w:val="RubricEntries10pt"/>
              </w:rPr>
              <w:t>maturity of deer (</w:t>
            </w:r>
            <w:r w:rsidR="006B5AD7">
              <w:rPr>
                <w:rStyle w:val="RubricEntries10pt"/>
              </w:rPr>
              <w:t>d</w:t>
            </w:r>
            <w:r w:rsidRPr="007113A4">
              <w:rPr>
                <w:rStyle w:val="RubricEntries10pt"/>
              </w:rPr>
              <w:t xml:space="preserve">eer need to be </w:t>
            </w:r>
            <w:r w:rsidR="006B5AD7">
              <w:rPr>
                <w:rStyle w:val="RubricEntries10pt"/>
              </w:rPr>
              <w:t>two</w:t>
            </w:r>
            <w:r w:rsidRPr="007113A4">
              <w:rPr>
                <w:rStyle w:val="RubricEntries10pt"/>
              </w:rPr>
              <w:t xml:space="preserve"> years of age before giving birth)</w:t>
            </w:r>
          </w:p>
        </w:tc>
      </w:tr>
    </w:tbl>
    <w:p w14:paraId="343223CA" w14:textId="144A8888" w:rsidR="007113A4" w:rsidRDefault="007113A4" w:rsidP="00465968">
      <w:pPr>
        <w:pStyle w:val="ActivityNumbers"/>
      </w:pPr>
      <w:r>
        <w:t>Double</w:t>
      </w:r>
      <w:r w:rsidR="000570CE">
        <w:t>-</w:t>
      </w:r>
      <w:r>
        <w:t>click on each of the following titled icons and record the values for each</w:t>
      </w:r>
      <w:r w:rsidR="004F3666">
        <w:t>.</w:t>
      </w:r>
    </w:p>
    <w:p w14:paraId="0293D554" w14:textId="77777777" w:rsidR="007113A4" w:rsidRPr="003D367E" w:rsidRDefault="007113A4" w:rsidP="003D367E">
      <w:pPr>
        <w:pStyle w:val="Activitybullet"/>
        <w:rPr>
          <w:b/>
          <w:bCs/>
        </w:rPr>
      </w:pPr>
      <w:r w:rsidRPr="003D367E">
        <w:rPr>
          <w:b/>
          <w:bCs/>
        </w:rPr>
        <w:t>Deer Herd</w:t>
      </w:r>
    </w:p>
    <w:p w14:paraId="7C6B9BED" w14:textId="77777777" w:rsidR="007113A4" w:rsidRPr="003D367E" w:rsidRDefault="007113A4" w:rsidP="003D367E">
      <w:pPr>
        <w:pStyle w:val="Activitybullet"/>
        <w:rPr>
          <w:b/>
          <w:bCs/>
        </w:rPr>
      </w:pPr>
      <w:r w:rsidRPr="003D367E">
        <w:rPr>
          <w:b/>
          <w:bCs/>
        </w:rPr>
        <w:t>Area</w:t>
      </w:r>
    </w:p>
    <w:p w14:paraId="4749DDF1" w14:textId="0DEFE1BA" w:rsidR="007113A4" w:rsidRDefault="007113A4" w:rsidP="00465968">
      <w:pPr>
        <w:pStyle w:val="ActivityNumbers"/>
      </w:pPr>
      <w:r>
        <w:t xml:space="preserve">Answer the </w:t>
      </w:r>
      <w:r w:rsidR="00F4615C">
        <w:t xml:space="preserve">Part One </w:t>
      </w:r>
      <w:r>
        <w:t xml:space="preserve">prediction questions </w:t>
      </w:r>
      <w:r w:rsidR="004F3666">
        <w:t>on the student data sheet</w:t>
      </w:r>
      <w:r>
        <w:t>.</w:t>
      </w:r>
    </w:p>
    <w:p w14:paraId="10BA87F6" w14:textId="77777777" w:rsidR="004364C5" w:rsidRDefault="004364C5" w:rsidP="000570CE">
      <w:pPr>
        <w:pStyle w:val="ActivityNumbers"/>
      </w:pPr>
      <w:r>
        <w:t xml:space="preserve">Click on </w:t>
      </w:r>
      <w:r w:rsidRPr="004364C5">
        <w:rPr>
          <w:b/>
          <w:bCs/>
        </w:rPr>
        <w:t>Run Specs</w:t>
      </w:r>
      <w:r>
        <w:t xml:space="preserve"> </w:t>
      </w:r>
      <w:r>
        <w:rPr>
          <w:noProof/>
        </w:rPr>
        <w:drawing>
          <wp:inline distT="0" distB="0" distL="0" distR="0" wp14:anchorId="60B515AB" wp14:editId="1E0D218E">
            <wp:extent cx="130187" cy="118352"/>
            <wp:effectExtent l="0" t="0" r="3175" b="0"/>
            <wp:docPr id="32" name="Picture 32" descr="Start Button Icon Symbol Customizable Classic Round Sticker | Zazzl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t Button Icon Symbol Customizable Classic Round Sticker | Zazzle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10" t="32163" r="28761" b="31819"/>
                    <a:stretch/>
                  </pic:blipFill>
                  <pic:spPr bwMode="auto">
                    <a:xfrm>
                      <a:off x="0" y="0"/>
                      <a:ext cx="132217" cy="12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in the lower-left corner of the screen.</w:t>
      </w:r>
    </w:p>
    <w:p w14:paraId="5EFEA249" w14:textId="77777777" w:rsidR="004364C5" w:rsidRDefault="004364C5" w:rsidP="004364C5">
      <w:pPr>
        <w:pStyle w:val="ActivityNumbers"/>
      </w:pPr>
      <w:r>
        <w:t>The graph represents populations with an area of 200 square miles. Use the graph to find the deer population for the years listed in your table.</w:t>
      </w:r>
    </w:p>
    <w:p w14:paraId="69A4B404" w14:textId="359C3E34" w:rsidR="004364C5" w:rsidRDefault="004364C5" w:rsidP="004364C5">
      <w:pPr>
        <w:pStyle w:val="ActivityNumbers"/>
      </w:pPr>
      <w:r>
        <w:t xml:space="preserve">Record the births, deaths, and populations in </w:t>
      </w:r>
      <w:r w:rsidR="00A40701">
        <w:t>Table 2 on the student data sheet</w:t>
      </w:r>
      <w:r>
        <w:t>.</w:t>
      </w:r>
    </w:p>
    <w:p w14:paraId="6E9AF410" w14:textId="77777777" w:rsidR="004364C5" w:rsidRDefault="004364C5" w:rsidP="004364C5">
      <w:pPr>
        <w:pStyle w:val="ActivityNumbers"/>
      </w:pPr>
      <w:r>
        <w:t xml:space="preserve">Double click on </w:t>
      </w:r>
      <w:r w:rsidRPr="003D367E">
        <w:rPr>
          <w:rStyle w:val="ActivityBodyBoldChar"/>
        </w:rPr>
        <w:t>Area</w:t>
      </w:r>
      <w:r>
        <w:t>.</w:t>
      </w:r>
    </w:p>
    <w:p w14:paraId="605B6D62" w14:textId="77777777" w:rsidR="004364C5" w:rsidRDefault="004364C5" w:rsidP="004364C5">
      <w:pPr>
        <w:pStyle w:val="ActivityNumbers"/>
      </w:pPr>
      <w:r>
        <w:t xml:space="preserve">Change the </w:t>
      </w:r>
      <w:r w:rsidRPr="003D367E">
        <w:rPr>
          <w:rStyle w:val="ActivityBodyBoldChar"/>
        </w:rPr>
        <w:t>Area</w:t>
      </w:r>
      <w:r>
        <w:t xml:space="preserve"> to 150, as seen in Table 2, and click on the green checkmark.</w:t>
      </w:r>
    </w:p>
    <w:p w14:paraId="768E47DF" w14:textId="403C321E" w:rsidR="004364C5" w:rsidRDefault="004364C5" w:rsidP="000570CE">
      <w:pPr>
        <w:pStyle w:val="ActivityNumbers"/>
      </w:pPr>
      <w:r>
        <w:t xml:space="preserve">Click on </w:t>
      </w:r>
      <w:r w:rsidRPr="004364C5">
        <w:rPr>
          <w:b/>
          <w:bCs/>
        </w:rPr>
        <w:t>Run Specs</w:t>
      </w:r>
      <w:r>
        <w:t xml:space="preserve"> </w:t>
      </w:r>
      <w:r>
        <w:rPr>
          <w:noProof/>
        </w:rPr>
        <w:drawing>
          <wp:inline distT="0" distB="0" distL="0" distR="0" wp14:anchorId="78CD15A8" wp14:editId="6EC4BC66">
            <wp:extent cx="130187" cy="118352"/>
            <wp:effectExtent l="0" t="0" r="3175" b="0"/>
            <wp:docPr id="3" name="Picture 3" descr="Start Button Icon Symbol Customizable Classic Round Sticker | Zazzl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t Button Icon Symbol Customizable Classic Round Sticker | Zazzle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10" t="32163" r="28761" b="31819"/>
                    <a:stretch/>
                  </pic:blipFill>
                  <pic:spPr bwMode="auto">
                    <a:xfrm>
                      <a:off x="0" y="0"/>
                      <a:ext cx="132217" cy="12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.</w:t>
      </w:r>
    </w:p>
    <w:p w14:paraId="18DDB5E2" w14:textId="1AA9001B" w:rsidR="007113A4" w:rsidRDefault="007113A4" w:rsidP="00020BD1">
      <w:pPr>
        <w:pStyle w:val="ActivityNumbers"/>
      </w:pPr>
      <w:r>
        <w:t xml:space="preserve">Record the births, deaths, and populations in </w:t>
      </w:r>
      <w:r w:rsidR="00465968">
        <w:t>your table</w:t>
      </w:r>
      <w:r>
        <w:t>.</w:t>
      </w:r>
    </w:p>
    <w:p w14:paraId="0C976FE1" w14:textId="26D4170A" w:rsidR="007113A4" w:rsidRDefault="007113A4" w:rsidP="00020BD1">
      <w:pPr>
        <w:pStyle w:val="ActivityNumbers"/>
      </w:pPr>
      <w:r>
        <w:t>Repeat Steps 1</w:t>
      </w:r>
      <w:r w:rsidR="004F3666">
        <w:t>4</w:t>
      </w:r>
      <w:r>
        <w:t>–1</w:t>
      </w:r>
      <w:r w:rsidR="004F3666">
        <w:t>7</w:t>
      </w:r>
      <w:r>
        <w:t xml:space="preserve"> for the remaining areas listed in Table </w:t>
      </w:r>
      <w:r w:rsidR="00465968">
        <w:t>2</w:t>
      </w:r>
      <w:r>
        <w:t>.</w:t>
      </w:r>
    </w:p>
    <w:p w14:paraId="28ABB6DF" w14:textId="562163BD" w:rsidR="007113A4" w:rsidRDefault="007113A4" w:rsidP="00020BD1">
      <w:pPr>
        <w:pStyle w:val="ActivityNumbers"/>
      </w:pPr>
      <w:r>
        <w:t xml:space="preserve">Answer the </w:t>
      </w:r>
      <w:r w:rsidR="00F4615C">
        <w:t xml:space="preserve">Part One </w:t>
      </w:r>
      <w:r>
        <w:t>analysis questions.</w:t>
      </w:r>
    </w:p>
    <w:p w14:paraId="6EE04870" w14:textId="664004F0" w:rsidR="007113A4" w:rsidRPr="00800192" w:rsidRDefault="007113A4" w:rsidP="00020BD1">
      <w:pPr>
        <w:pStyle w:val="ActivityNumbers"/>
      </w:pPr>
      <w:r w:rsidRPr="00800192">
        <w:t xml:space="preserve">Click </w:t>
      </w:r>
      <w:r w:rsidR="00800192" w:rsidRPr="000570CE">
        <w:rPr>
          <w:rStyle w:val="ActivityBodyBoldChar"/>
        </w:rPr>
        <w:t>My Activity</w:t>
      </w:r>
      <w:r w:rsidR="00800192" w:rsidRPr="000570CE">
        <w:t xml:space="preserve"> to save and close the model.</w:t>
      </w:r>
    </w:p>
    <w:p w14:paraId="2D47D518" w14:textId="77777777" w:rsidR="007113A4" w:rsidRPr="00387B55" w:rsidRDefault="007113A4" w:rsidP="007113A4"/>
    <w:p w14:paraId="37C6BC7B" w14:textId="77777777" w:rsidR="007113A4" w:rsidRPr="009910CA" w:rsidRDefault="007113A4" w:rsidP="007113A4">
      <w:pPr>
        <w:pStyle w:val="ActivityBodyBold"/>
      </w:pPr>
      <w:r>
        <w:t>Part Two – Predator and Prey</w:t>
      </w:r>
    </w:p>
    <w:p w14:paraId="38C9DD5C" w14:textId="77777777" w:rsidR="00800192" w:rsidRDefault="00800192" w:rsidP="00797727">
      <w:pPr>
        <w:pStyle w:val="ActivityNumbers"/>
        <w:numPr>
          <w:ilvl w:val="0"/>
          <w:numId w:val="14"/>
        </w:numPr>
      </w:pPr>
      <w:r>
        <w:t xml:space="preserve">Under </w:t>
      </w:r>
      <w:r w:rsidRPr="00711C08">
        <w:rPr>
          <w:b/>
          <w:bCs/>
        </w:rPr>
        <w:t>Options</w:t>
      </w:r>
      <w:r>
        <w:t xml:space="preserve">, select </w:t>
      </w:r>
      <w:r w:rsidRPr="00711C08">
        <w:rPr>
          <w:i/>
          <w:iCs/>
        </w:rPr>
        <w:t>Add New Content</w:t>
      </w:r>
      <w:r>
        <w:t xml:space="preserve"> and then </w:t>
      </w:r>
      <w:r w:rsidRPr="00711C08">
        <w:rPr>
          <w:i/>
          <w:iCs/>
        </w:rPr>
        <w:t>Create New Model</w:t>
      </w:r>
      <w:r>
        <w:t>.</w:t>
      </w:r>
    </w:p>
    <w:p w14:paraId="333DD5C9" w14:textId="58FE6015" w:rsidR="00800192" w:rsidRDefault="00800192" w:rsidP="00797727">
      <w:pPr>
        <w:pStyle w:val="ActivityNumbers"/>
        <w:numPr>
          <w:ilvl w:val="0"/>
          <w:numId w:val="14"/>
        </w:numPr>
      </w:pPr>
      <w:r>
        <w:t xml:space="preserve">Under </w:t>
      </w:r>
      <w:r w:rsidRPr="007A17D6">
        <w:rPr>
          <w:b/>
          <w:bCs/>
        </w:rPr>
        <w:t>Name</w:t>
      </w:r>
      <w:r>
        <w:t xml:space="preserve">, type </w:t>
      </w:r>
      <w:proofErr w:type="spellStart"/>
      <w:r w:rsidR="003C075C">
        <w:rPr>
          <w:i/>
          <w:iCs/>
        </w:rPr>
        <w:t>Predator_Prey</w:t>
      </w:r>
      <w:r w:rsidRPr="007A17D6">
        <w:rPr>
          <w:i/>
          <w:iCs/>
        </w:rPr>
        <w:t>_YourInitials</w:t>
      </w:r>
      <w:proofErr w:type="spellEnd"/>
      <w:r>
        <w:t xml:space="preserve"> and select </w:t>
      </w:r>
      <w:r w:rsidRPr="007A17D6">
        <w:rPr>
          <w:b/>
          <w:bCs/>
        </w:rPr>
        <w:t>Add Model</w:t>
      </w:r>
      <w:r>
        <w:t>.</w:t>
      </w:r>
    </w:p>
    <w:p w14:paraId="663F3ECF" w14:textId="77777777" w:rsidR="00800192" w:rsidRDefault="00800192" w:rsidP="00797727">
      <w:pPr>
        <w:pStyle w:val="ActivityNumbers"/>
        <w:numPr>
          <w:ilvl w:val="0"/>
          <w:numId w:val="14"/>
        </w:numPr>
      </w:pPr>
      <w:r>
        <w:t xml:space="preserve">Select </w:t>
      </w:r>
      <w:r w:rsidRPr="00584C06">
        <w:rPr>
          <w:b/>
          <w:bCs/>
        </w:rPr>
        <w:t>Upload an existing model</w:t>
      </w:r>
      <w:r>
        <w:t>.</w:t>
      </w:r>
    </w:p>
    <w:p w14:paraId="23596D48" w14:textId="0693EB0A" w:rsidR="00800192" w:rsidRDefault="00800192" w:rsidP="00797727">
      <w:pPr>
        <w:pStyle w:val="ActivityNumbers"/>
        <w:numPr>
          <w:ilvl w:val="0"/>
          <w:numId w:val="14"/>
        </w:numPr>
      </w:pPr>
      <w:r>
        <w:t xml:space="preserve">Choose the </w:t>
      </w:r>
      <w:proofErr w:type="spellStart"/>
      <w:r w:rsidR="003C075C">
        <w:rPr>
          <w:i/>
          <w:iCs/>
        </w:rPr>
        <w:t>Lynx_Hare</w:t>
      </w:r>
      <w:proofErr w:type="spellEnd"/>
      <w:r>
        <w:t xml:space="preserve"> file as directed by your teacher and click </w:t>
      </w:r>
      <w:r w:rsidRPr="00584C06">
        <w:rPr>
          <w:b/>
          <w:bCs/>
        </w:rPr>
        <w:t>Open</w:t>
      </w:r>
      <w:r>
        <w:t>.</w:t>
      </w:r>
    </w:p>
    <w:p w14:paraId="5D6396F1" w14:textId="40B58E68" w:rsidR="007113A4" w:rsidRDefault="007113A4" w:rsidP="00797727">
      <w:pPr>
        <w:pStyle w:val="ActivityNumbers"/>
        <w:numPr>
          <w:ilvl w:val="0"/>
          <w:numId w:val="14"/>
        </w:numPr>
      </w:pPr>
      <w:r>
        <w:t xml:space="preserve">Copy the conceptual model of the </w:t>
      </w:r>
      <w:r w:rsidR="003C075C">
        <w:t xml:space="preserve">lynx </w:t>
      </w:r>
      <w:r>
        <w:t xml:space="preserve">and </w:t>
      </w:r>
      <w:r w:rsidR="003C075C">
        <w:t xml:space="preserve">hare </w:t>
      </w:r>
      <w:r>
        <w:t xml:space="preserve">population into your </w:t>
      </w:r>
      <w:r w:rsidRPr="000F1C58">
        <w:rPr>
          <w:rStyle w:val="Italic"/>
        </w:rPr>
        <w:t>Laboratory Notebook</w:t>
      </w:r>
      <w:r>
        <w:t>.</w:t>
      </w:r>
    </w:p>
    <w:p w14:paraId="50A271CB" w14:textId="3FDB26B9" w:rsidR="007113A4" w:rsidRDefault="007113A4" w:rsidP="00797727">
      <w:pPr>
        <w:pStyle w:val="ActivityNumbers"/>
        <w:numPr>
          <w:ilvl w:val="0"/>
          <w:numId w:val="14"/>
        </w:numPr>
      </w:pPr>
      <w:r>
        <w:t>Double click on each of the following titled icons and record equations for each.</w:t>
      </w:r>
    </w:p>
    <w:p w14:paraId="25CBE56E" w14:textId="75DFDE3F" w:rsidR="0067377E" w:rsidRPr="003D367E" w:rsidRDefault="003C075C" w:rsidP="003D367E">
      <w:pPr>
        <w:pStyle w:val="Activitybullet"/>
        <w:rPr>
          <w:b/>
          <w:bCs/>
        </w:rPr>
      </w:pPr>
      <w:r>
        <w:rPr>
          <w:b/>
          <w:bCs/>
        </w:rPr>
        <w:t>Hares per area</w:t>
      </w:r>
    </w:p>
    <w:p w14:paraId="7275B1A3" w14:textId="126FC78B" w:rsidR="007113A4" w:rsidRPr="0067377E" w:rsidRDefault="0067377E">
      <w:pPr>
        <w:pStyle w:val="Activitybullet"/>
        <w:rPr>
          <w:b/>
          <w:bCs/>
        </w:rPr>
      </w:pPr>
      <w:r>
        <w:rPr>
          <w:b/>
          <w:bCs/>
        </w:rPr>
        <w:t xml:space="preserve">Hares </w:t>
      </w:r>
      <w:r w:rsidR="00A40701">
        <w:rPr>
          <w:b/>
          <w:bCs/>
        </w:rPr>
        <w:t>k</w:t>
      </w:r>
      <w:r>
        <w:rPr>
          <w:b/>
          <w:bCs/>
        </w:rPr>
        <w:t xml:space="preserve">illed by </w:t>
      </w:r>
      <w:r w:rsidR="00A40701">
        <w:rPr>
          <w:b/>
          <w:bCs/>
        </w:rPr>
        <w:t>l</w:t>
      </w:r>
      <w:r>
        <w:rPr>
          <w:b/>
          <w:bCs/>
        </w:rPr>
        <w:t>ynx</w:t>
      </w:r>
    </w:p>
    <w:p w14:paraId="282C9CD3" w14:textId="55695F8C" w:rsidR="007113A4" w:rsidRDefault="007113A4" w:rsidP="00797727">
      <w:pPr>
        <w:pStyle w:val="ActivityNumbers"/>
        <w:numPr>
          <w:ilvl w:val="0"/>
          <w:numId w:val="14"/>
        </w:numPr>
      </w:pPr>
      <w:r>
        <w:t>Double click on each of the following titled icons and record the values for each.</w:t>
      </w:r>
    </w:p>
    <w:p w14:paraId="528916B4" w14:textId="360D6E87" w:rsidR="007113A4" w:rsidRPr="003D367E" w:rsidRDefault="003C075C" w:rsidP="003D367E">
      <w:pPr>
        <w:pStyle w:val="Activitybullet"/>
        <w:rPr>
          <w:b/>
          <w:bCs/>
        </w:rPr>
      </w:pPr>
      <w:r>
        <w:rPr>
          <w:b/>
          <w:bCs/>
        </w:rPr>
        <w:t>Lynx</w:t>
      </w:r>
    </w:p>
    <w:p w14:paraId="7038DF3D" w14:textId="77777777" w:rsidR="007113A4" w:rsidRPr="003D367E" w:rsidRDefault="007113A4" w:rsidP="003D367E">
      <w:pPr>
        <w:pStyle w:val="Activitybullet"/>
        <w:rPr>
          <w:b/>
          <w:bCs/>
        </w:rPr>
      </w:pPr>
      <w:r w:rsidRPr="003D367E">
        <w:rPr>
          <w:b/>
          <w:bCs/>
        </w:rPr>
        <w:t>Area</w:t>
      </w:r>
    </w:p>
    <w:p w14:paraId="50D91DEC" w14:textId="3C560D6E" w:rsidR="007113A4" w:rsidRPr="003D367E" w:rsidRDefault="003C075C" w:rsidP="003D367E">
      <w:pPr>
        <w:pStyle w:val="Activitybullet"/>
        <w:rPr>
          <w:b/>
          <w:bCs/>
        </w:rPr>
      </w:pPr>
      <w:r>
        <w:rPr>
          <w:b/>
          <w:bCs/>
        </w:rPr>
        <w:t>Hares</w:t>
      </w:r>
    </w:p>
    <w:p w14:paraId="0B21DF8B" w14:textId="542057C5" w:rsidR="007113A4" w:rsidRDefault="007113A4" w:rsidP="00797727">
      <w:pPr>
        <w:pStyle w:val="ActivityNumbers"/>
        <w:numPr>
          <w:ilvl w:val="0"/>
          <w:numId w:val="14"/>
        </w:numPr>
      </w:pPr>
      <w:r>
        <w:t xml:space="preserve">Answer the </w:t>
      </w:r>
      <w:r w:rsidR="00F4615C">
        <w:t xml:space="preserve">Part Two </w:t>
      </w:r>
      <w:r w:rsidRPr="00521247">
        <w:t>prediction questions</w:t>
      </w:r>
      <w:r w:rsidRPr="003E4EBB">
        <w:t>.</w:t>
      </w:r>
    </w:p>
    <w:p w14:paraId="20BE5878" w14:textId="76016483" w:rsidR="003C075C" w:rsidRDefault="003C075C" w:rsidP="00797727">
      <w:pPr>
        <w:pStyle w:val="ActivityNumbers"/>
        <w:numPr>
          <w:ilvl w:val="0"/>
          <w:numId w:val="14"/>
        </w:numPr>
      </w:pPr>
      <w:r>
        <w:t xml:space="preserve">Click on </w:t>
      </w:r>
      <w:r w:rsidRPr="004364C5">
        <w:rPr>
          <w:b/>
          <w:bCs/>
        </w:rPr>
        <w:t>Run Specs</w:t>
      </w:r>
      <w:r>
        <w:t xml:space="preserve"> </w:t>
      </w:r>
      <w:r w:rsidR="00E0104E">
        <w:rPr>
          <w:noProof/>
        </w:rPr>
        <w:drawing>
          <wp:inline distT="0" distB="0" distL="0" distR="0" wp14:anchorId="2E79F292" wp14:editId="175BA3FB">
            <wp:extent cx="130187" cy="118352"/>
            <wp:effectExtent l="0" t="0" r="3175" b="0"/>
            <wp:docPr id="12" name="Picture 12" descr="Start Button Icon Symbol Customizable Classic Round Sticker | Zazzl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t Button Icon Symbol Customizable Classic Round Sticker | Zazzle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10" t="32163" r="28761" b="31819"/>
                    <a:stretch/>
                  </pic:blipFill>
                  <pic:spPr bwMode="auto">
                    <a:xfrm>
                      <a:off x="0" y="0"/>
                      <a:ext cx="132217" cy="12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.</w:t>
      </w:r>
    </w:p>
    <w:p w14:paraId="6B3B2453" w14:textId="74A2F6A4" w:rsidR="007113A4" w:rsidRDefault="007113A4" w:rsidP="00797727">
      <w:pPr>
        <w:pStyle w:val="ActivityNumbers"/>
        <w:numPr>
          <w:ilvl w:val="0"/>
          <w:numId w:val="14"/>
        </w:numPr>
      </w:pPr>
      <w:r>
        <w:t xml:space="preserve">The graph represents the first row of data. </w:t>
      </w:r>
      <w:r w:rsidR="004044D7">
        <w:t>Use the graph to find the populations in 10-year increments and record the data in Table 3.</w:t>
      </w:r>
    </w:p>
    <w:p w14:paraId="56ED8028" w14:textId="387AEFF1" w:rsidR="007113A4" w:rsidRDefault="004044D7" w:rsidP="00797727">
      <w:pPr>
        <w:pStyle w:val="ActivityNumbers"/>
        <w:numPr>
          <w:ilvl w:val="0"/>
          <w:numId w:val="14"/>
        </w:numPr>
      </w:pPr>
      <w:r>
        <w:lastRenderedPageBreak/>
        <w:t xml:space="preserve">Sketch the graph </w:t>
      </w:r>
      <w:r w:rsidR="00A40701">
        <w:t>on the student data sheet</w:t>
      </w:r>
      <w:r>
        <w:t>.</w:t>
      </w:r>
    </w:p>
    <w:p w14:paraId="705A700C" w14:textId="51F4A261" w:rsidR="007113A4" w:rsidRDefault="007113A4" w:rsidP="00797727">
      <w:pPr>
        <w:pStyle w:val="ActivityNumbers"/>
        <w:numPr>
          <w:ilvl w:val="0"/>
          <w:numId w:val="14"/>
        </w:numPr>
      </w:pPr>
      <w:r>
        <w:t>Answer the a</w:t>
      </w:r>
      <w:r w:rsidRPr="008E0232">
        <w:t xml:space="preserve">nalysis </w:t>
      </w:r>
      <w:r>
        <w:t>q</w:t>
      </w:r>
      <w:r w:rsidRPr="008E0232">
        <w:t>uestions</w:t>
      </w:r>
      <w:r w:rsidR="00A40701">
        <w:t xml:space="preserve"> about the population graph</w:t>
      </w:r>
      <w:r w:rsidRPr="00521247">
        <w:rPr>
          <w:i/>
        </w:rPr>
        <w:t>.</w:t>
      </w:r>
    </w:p>
    <w:p w14:paraId="03075EDE" w14:textId="7DAF5F5C" w:rsidR="00E0104E" w:rsidRDefault="00E0104E" w:rsidP="00797727">
      <w:pPr>
        <w:pStyle w:val="ActivityNumbers"/>
        <w:numPr>
          <w:ilvl w:val="0"/>
          <w:numId w:val="14"/>
        </w:numPr>
      </w:pPr>
      <w:r>
        <w:t>Double</w:t>
      </w:r>
      <w:r w:rsidR="000570CE">
        <w:t>-</w:t>
      </w:r>
      <w:r>
        <w:t xml:space="preserve">click on </w:t>
      </w:r>
      <w:r w:rsidR="00094D26">
        <w:rPr>
          <w:rStyle w:val="ActivityBodyBoldChar"/>
        </w:rPr>
        <w:t>Hare</w:t>
      </w:r>
      <w:r>
        <w:t>.</w:t>
      </w:r>
    </w:p>
    <w:p w14:paraId="208723CC" w14:textId="58120A33" w:rsidR="00E0104E" w:rsidRDefault="00E0104E" w:rsidP="00797727">
      <w:pPr>
        <w:pStyle w:val="ActivityNumbers"/>
        <w:numPr>
          <w:ilvl w:val="0"/>
          <w:numId w:val="14"/>
        </w:numPr>
      </w:pPr>
      <w:r>
        <w:t xml:space="preserve">Change the </w:t>
      </w:r>
      <w:r w:rsidR="00094D26">
        <w:t>hare</w:t>
      </w:r>
      <w:r>
        <w:t xml:space="preserve"> population to 40,000, as seen in Table 3, and click on the green checkmark.</w:t>
      </w:r>
    </w:p>
    <w:p w14:paraId="4E4ABFDE" w14:textId="4BEA48E1" w:rsidR="007113A4" w:rsidRDefault="007113A4" w:rsidP="00797727">
      <w:pPr>
        <w:pStyle w:val="ActivityNumbers"/>
        <w:numPr>
          <w:ilvl w:val="0"/>
          <w:numId w:val="14"/>
        </w:numPr>
      </w:pPr>
      <w:r>
        <w:t>Double</w:t>
      </w:r>
      <w:r w:rsidR="000570CE">
        <w:t>-</w:t>
      </w:r>
      <w:r>
        <w:t xml:space="preserve">click on </w:t>
      </w:r>
      <w:r w:rsidR="00E0104E">
        <w:rPr>
          <w:rStyle w:val="ActivityBodyBoldChar"/>
        </w:rPr>
        <w:t>Lynx</w:t>
      </w:r>
      <w:r>
        <w:t>.</w:t>
      </w:r>
    </w:p>
    <w:p w14:paraId="54D977D5" w14:textId="1160ECAD" w:rsidR="00E0104E" w:rsidRDefault="00E0104E" w:rsidP="00797727">
      <w:pPr>
        <w:pStyle w:val="ActivityNumbers"/>
        <w:numPr>
          <w:ilvl w:val="0"/>
          <w:numId w:val="14"/>
        </w:numPr>
      </w:pPr>
      <w:r>
        <w:t xml:space="preserve">Check the </w:t>
      </w:r>
      <w:r w:rsidR="00094D26">
        <w:t>lynx</w:t>
      </w:r>
      <w:r>
        <w:t xml:space="preserve"> population to be sure it is 2,500.</w:t>
      </w:r>
    </w:p>
    <w:p w14:paraId="60807C9F" w14:textId="7FF50D38" w:rsidR="00E0104E" w:rsidRDefault="00E0104E" w:rsidP="00797727">
      <w:pPr>
        <w:pStyle w:val="ActivityNumbers"/>
        <w:numPr>
          <w:ilvl w:val="0"/>
          <w:numId w:val="14"/>
        </w:numPr>
      </w:pPr>
      <w:r>
        <w:t xml:space="preserve">Click on </w:t>
      </w:r>
      <w:r w:rsidRPr="004364C5">
        <w:rPr>
          <w:b/>
          <w:bCs/>
        </w:rPr>
        <w:t>Run Specs</w:t>
      </w:r>
      <w:r>
        <w:rPr>
          <w:b/>
          <w:bCs/>
        </w:rPr>
        <w:t xml:space="preserve"> </w:t>
      </w:r>
      <w:r>
        <w:rPr>
          <w:noProof/>
        </w:rPr>
        <w:drawing>
          <wp:inline distT="0" distB="0" distL="0" distR="0" wp14:anchorId="77090F4F" wp14:editId="319D2E2E">
            <wp:extent cx="130187" cy="118352"/>
            <wp:effectExtent l="0" t="0" r="3175" b="0"/>
            <wp:docPr id="4" name="Picture 4" descr="Start Button Icon Symbol Customizable Classic Round Sticker | Zazzl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t Button Icon Symbol Customizable Classic Round Sticker | Zazzle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10" t="32163" r="28761" b="31819"/>
                    <a:stretch/>
                  </pic:blipFill>
                  <pic:spPr bwMode="auto">
                    <a:xfrm>
                      <a:off x="0" y="0"/>
                      <a:ext cx="132217" cy="12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.</w:t>
      </w:r>
    </w:p>
    <w:p w14:paraId="718362FC" w14:textId="45D4C4A4" w:rsidR="007113A4" w:rsidRDefault="007113A4" w:rsidP="00797727">
      <w:pPr>
        <w:pStyle w:val="ActivityNumbers"/>
        <w:numPr>
          <w:ilvl w:val="0"/>
          <w:numId w:val="14"/>
        </w:numPr>
      </w:pPr>
      <w:r>
        <w:t xml:space="preserve">Record the </w:t>
      </w:r>
      <w:r w:rsidR="00094D26">
        <w:t xml:space="preserve">lynx </w:t>
      </w:r>
      <w:r>
        <w:t xml:space="preserve">and </w:t>
      </w:r>
      <w:r w:rsidR="00094D26">
        <w:t>hare</w:t>
      </w:r>
      <w:r>
        <w:t xml:space="preserve"> populations in Table </w:t>
      </w:r>
      <w:r w:rsidR="00E0104E">
        <w:t>3</w:t>
      </w:r>
      <w:r>
        <w:t>.</w:t>
      </w:r>
    </w:p>
    <w:p w14:paraId="58794339" w14:textId="34C68C5E" w:rsidR="007113A4" w:rsidRDefault="007113A4" w:rsidP="00797727">
      <w:pPr>
        <w:pStyle w:val="ActivityNumbers"/>
        <w:numPr>
          <w:ilvl w:val="0"/>
          <w:numId w:val="14"/>
        </w:numPr>
      </w:pPr>
      <w:r>
        <w:t>Repeat Steps 1</w:t>
      </w:r>
      <w:r w:rsidR="00AC4F50">
        <w:t>3</w:t>
      </w:r>
      <w:r>
        <w:t>–1</w:t>
      </w:r>
      <w:r w:rsidR="00AC4F50">
        <w:t>8</w:t>
      </w:r>
      <w:r>
        <w:t xml:space="preserve"> for the remaining </w:t>
      </w:r>
      <w:r w:rsidR="00094D26">
        <w:t xml:space="preserve">lynx </w:t>
      </w:r>
      <w:r>
        <w:t xml:space="preserve">and </w:t>
      </w:r>
      <w:r w:rsidR="00094D26">
        <w:t xml:space="preserve">hare </w:t>
      </w:r>
      <w:r>
        <w:t xml:space="preserve">populations listed in Table </w:t>
      </w:r>
      <w:r w:rsidR="00094D26">
        <w:t>3</w:t>
      </w:r>
      <w:r>
        <w:t>.</w:t>
      </w:r>
    </w:p>
    <w:p w14:paraId="3F14CE47" w14:textId="7C579830" w:rsidR="007113A4" w:rsidRDefault="007113A4" w:rsidP="00797727">
      <w:pPr>
        <w:pStyle w:val="ActivityNumbers"/>
        <w:numPr>
          <w:ilvl w:val="0"/>
          <w:numId w:val="14"/>
        </w:numPr>
      </w:pPr>
      <w:r>
        <w:t xml:space="preserve">Answer the </w:t>
      </w:r>
      <w:r w:rsidR="00AC4F50">
        <w:t xml:space="preserve">Part Two </w:t>
      </w:r>
      <w:r w:rsidRPr="007E4CD6">
        <w:rPr>
          <w:rStyle w:val="ActivityBodyChar"/>
        </w:rPr>
        <w:t>analysis questions</w:t>
      </w:r>
      <w:r>
        <w:t>.</w:t>
      </w:r>
    </w:p>
    <w:p w14:paraId="326726BE" w14:textId="77777777" w:rsidR="007113A4" w:rsidRPr="005624AF" w:rsidRDefault="007113A4" w:rsidP="005624AF"/>
    <w:p w14:paraId="69176AC1" w14:textId="77777777" w:rsidR="00F40268" w:rsidRDefault="00F40268" w:rsidP="00F40268">
      <w:pPr>
        <w:pStyle w:val="ActivitySection"/>
      </w:pPr>
      <w:r>
        <w:t>Conclusion</w:t>
      </w:r>
    </w:p>
    <w:p w14:paraId="032A5164" w14:textId="1D3654D0" w:rsidR="007113A4" w:rsidRDefault="007113A4" w:rsidP="00797727">
      <w:pPr>
        <w:pStyle w:val="ActivityNumbers"/>
        <w:numPr>
          <w:ilvl w:val="0"/>
          <w:numId w:val="13"/>
        </w:numPr>
      </w:pPr>
      <w:r>
        <w:t>Wh</w:t>
      </w:r>
      <w:r w:rsidR="006B5AD7">
        <w:t>ich</w:t>
      </w:r>
      <w:r>
        <w:t xml:space="preserve"> limiting factors affect the productivity of an organism in an ecosystem?</w:t>
      </w:r>
    </w:p>
    <w:p w14:paraId="09811683" w14:textId="37223B6E" w:rsidR="007113A4" w:rsidRDefault="007113A4" w:rsidP="00797727">
      <w:pPr>
        <w:pStyle w:val="ActivityNumbers"/>
        <w:numPr>
          <w:ilvl w:val="0"/>
          <w:numId w:val="13"/>
        </w:numPr>
      </w:pPr>
      <w:r>
        <w:t>Wh</w:t>
      </w:r>
      <w:r w:rsidR="006B5AD7">
        <w:t>ich</w:t>
      </w:r>
      <w:r>
        <w:t xml:space="preserve"> ecosystem services </w:t>
      </w:r>
      <w:r w:rsidR="006B5AD7">
        <w:t>do predator-prey relationships include</w:t>
      </w:r>
      <w:r>
        <w:t>?</w:t>
      </w:r>
    </w:p>
    <w:p w14:paraId="38496760" w14:textId="374EBD02" w:rsidR="007113A4" w:rsidRDefault="007113A4" w:rsidP="00797727">
      <w:pPr>
        <w:pStyle w:val="ActivityNumbers"/>
        <w:numPr>
          <w:ilvl w:val="0"/>
          <w:numId w:val="13"/>
        </w:numPr>
      </w:pPr>
      <w:r>
        <w:t>How do specie</w:t>
      </w:r>
      <w:r w:rsidR="006B5AD7">
        <w:t>s</w:t>
      </w:r>
      <w:r>
        <w:t xml:space="preserve"> populations in an ecosystem affect each species</w:t>
      </w:r>
      <w:r w:rsidR="006B5AD7">
        <w:t>'</w:t>
      </w:r>
      <w:r>
        <w:t xml:space="preserve"> productivity?</w:t>
      </w:r>
    </w:p>
    <w:p w14:paraId="730F98CB" w14:textId="75FAAE56" w:rsidR="007113A4" w:rsidRDefault="007113A4" w:rsidP="00797727">
      <w:pPr>
        <w:pStyle w:val="ActivityNumbers"/>
        <w:numPr>
          <w:ilvl w:val="0"/>
          <w:numId w:val="13"/>
        </w:numPr>
      </w:pPr>
      <w:r>
        <w:t>How does diversity in an ecosystem affect its productivity?</w:t>
      </w:r>
    </w:p>
    <w:p w14:paraId="2CFF07D6" w14:textId="63F2826E" w:rsidR="004F3666" w:rsidRDefault="004F3666" w:rsidP="004F3666">
      <w: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4F3666" w:rsidRPr="00911D8A" w14:paraId="2D127F3A" w14:textId="77777777" w:rsidTr="006A616E">
        <w:trPr>
          <w:trHeight w:val="360"/>
        </w:trPr>
        <w:tc>
          <w:tcPr>
            <w:tcW w:w="8370" w:type="dxa"/>
            <w:vAlign w:val="center"/>
          </w:tcPr>
          <w:p w14:paraId="03A6B24A" w14:textId="77777777" w:rsidR="004F3666" w:rsidRPr="00911D8A" w:rsidRDefault="004F3666" w:rsidP="006A616E">
            <w:pPr>
              <w:pStyle w:val="Header"/>
            </w:pPr>
            <w:r>
              <w:rPr>
                <w:noProof/>
              </w:rPr>
              <w:lastRenderedPageBreak/>
              <w:t>Name______________________________________</w:t>
            </w:r>
            <w:r w:rsidRPr="00086C12">
              <w:t>_______________</w:t>
            </w:r>
          </w:p>
        </w:tc>
      </w:tr>
    </w:tbl>
    <w:p w14:paraId="6982B51D" w14:textId="761E29F6" w:rsidR="004F3666" w:rsidRDefault="004F3666" w:rsidP="00AC4F50">
      <w:pPr>
        <w:pStyle w:val="ESIHeading"/>
      </w:pPr>
      <w:r>
        <w:t xml:space="preserve"> Activity 2.2.3 Student Data</w:t>
      </w:r>
    </w:p>
    <w:p w14:paraId="7E3CB7DA" w14:textId="271A814C" w:rsidR="004F3666" w:rsidRDefault="004F3666" w:rsidP="004F36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F3666" w14:paraId="155C0E71" w14:textId="77777777" w:rsidTr="00AC4F50">
        <w:trPr>
          <w:trHeight w:val="1358"/>
        </w:trPr>
        <w:tc>
          <w:tcPr>
            <w:tcW w:w="10790" w:type="dxa"/>
            <w:tcBorders>
              <w:bottom w:val="single" w:sz="4" w:space="0" w:color="auto"/>
            </w:tcBorders>
          </w:tcPr>
          <w:p w14:paraId="516B1D9E" w14:textId="77777777" w:rsidR="004F3666" w:rsidRDefault="004F3666" w:rsidP="004F3666"/>
        </w:tc>
      </w:tr>
      <w:tr w:rsidR="004F3666" w14:paraId="0B036865" w14:textId="77777777" w:rsidTr="004F3666">
        <w:tc>
          <w:tcPr>
            <w:tcW w:w="10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A2C8F1" w14:textId="6A2A1E53" w:rsidR="004F3666" w:rsidRDefault="004F3666" w:rsidP="004F3666">
            <w:pPr>
              <w:pStyle w:val="CaptionCentered"/>
            </w:pPr>
            <w:r>
              <w:t>Figure 1. Conceptual Model of the Deer Herd Population</w:t>
            </w:r>
          </w:p>
        </w:tc>
      </w:tr>
    </w:tbl>
    <w:p w14:paraId="54FDFA8C" w14:textId="1F60E5D1" w:rsidR="004F3666" w:rsidRDefault="004F3666" w:rsidP="004F3666"/>
    <w:p w14:paraId="635D47EF" w14:textId="42CC73CC" w:rsidR="004F3666" w:rsidRDefault="004F3666" w:rsidP="004F3666">
      <w:pPr>
        <w:pStyle w:val="ActivityBodyBold"/>
      </w:pPr>
      <w:r>
        <w:t>Equations</w:t>
      </w:r>
    </w:p>
    <w:p w14:paraId="38833B1E" w14:textId="184F9BC1" w:rsidR="004F3666" w:rsidRDefault="004F3666" w:rsidP="00AC4F50">
      <w:pPr>
        <w:pStyle w:val="Activitybullet"/>
      </w:pPr>
      <w:r>
        <w:t xml:space="preserve">Animal per area = </w:t>
      </w:r>
    </w:p>
    <w:p w14:paraId="41170704" w14:textId="2B74FE5E" w:rsidR="004F3666" w:rsidRPr="004F3666" w:rsidRDefault="004F3666" w:rsidP="004F3666"/>
    <w:p w14:paraId="424F34CA" w14:textId="153EB6C3" w:rsidR="004F3666" w:rsidRDefault="004F3666" w:rsidP="00AC4F50">
      <w:pPr>
        <w:pStyle w:val="Activitybullet"/>
      </w:pPr>
      <w:r>
        <w:t xml:space="preserve">Dapa = </w:t>
      </w:r>
    </w:p>
    <w:p w14:paraId="42AF5F30" w14:textId="29EEBC5E" w:rsidR="004F3666" w:rsidRDefault="004F3666" w:rsidP="004F3666"/>
    <w:p w14:paraId="07AB55F1" w14:textId="2DB592E1" w:rsidR="004F3666" w:rsidRDefault="004F3666" w:rsidP="004F3666">
      <w:pPr>
        <w:pStyle w:val="ActivityBodyBold"/>
      </w:pPr>
      <w:r>
        <w:t>Values</w:t>
      </w:r>
    </w:p>
    <w:p w14:paraId="29D086E6" w14:textId="51BB882F" w:rsidR="004F3666" w:rsidRDefault="004F3666" w:rsidP="00AC4F50">
      <w:pPr>
        <w:pStyle w:val="Activitybullet"/>
      </w:pPr>
      <w:r>
        <w:t xml:space="preserve">Deer Herd = </w:t>
      </w:r>
    </w:p>
    <w:p w14:paraId="29DCDF4B" w14:textId="3FD3F222" w:rsidR="004F3666" w:rsidRDefault="004F3666" w:rsidP="004F3666"/>
    <w:p w14:paraId="40FCCE41" w14:textId="1EC30A21" w:rsidR="004F3666" w:rsidRDefault="004F3666" w:rsidP="00AC4F50">
      <w:pPr>
        <w:pStyle w:val="Activitybullet"/>
      </w:pPr>
      <w:r>
        <w:t xml:space="preserve">Area = </w:t>
      </w:r>
    </w:p>
    <w:p w14:paraId="511F4F11" w14:textId="6CBDF1AD" w:rsidR="004F3666" w:rsidRDefault="004F3666" w:rsidP="004F3666"/>
    <w:p w14:paraId="3AC7F538" w14:textId="0AF139D5" w:rsidR="004F3666" w:rsidRDefault="00906B24" w:rsidP="004F3666">
      <w:pPr>
        <w:pStyle w:val="ActivityBodyItalicandBold"/>
      </w:pPr>
      <w:r>
        <w:t xml:space="preserve">Part One </w:t>
      </w:r>
      <w:r w:rsidR="004F3666">
        <w:t>Prediction</w:t>
      </w:r>
    </w:p>
    <w:p w14:paraId="742DEF75" w14:textId="60169BBF" w:rsidR="004F3666" w:rsidRDefault="004F3666" w:rsidP="00797727">
      <w:pPr>
        <w:pStyle w:val="AnalysisQuestions"/>
        <w:numPr>
          <w:ilvl w:val="0"/>
          <w:numId w:val="15"/>
        </w:numPr>
      </w:pPr>
      <w:r w:rsidRPr="003D367E">
        <w:t>Wh</w:t>
      </w:r>
      <w:r>
        <w:t>ich</w:t>
      </w:r>
      <w:r w:rsidRPr="003D367E">
        <w:t xml:space="preserve"> parts of the model are related to animal</w:t>
      </w:r>
      <w:r>
        <w:t>s</w:t>
      </w:r>
      <w:r w:rsidRPr="003D367E">
        <w:t xml:space="preserve"> per area?</w:t>
      </w:r>
    </w:p>
    <w:p w14:paraId="5E61CF0B" w14:textId="1A605908" w:rsidR="00A40701" w:rsidRPr="00A40701" w:rsidRDefault="00A40701" w:rsidP="00A40701"/>
    <w:p w14:paraId="7D44426C" w14:textId="77777777" w:rsidR="00A40701" w:rsidRPr="00A40701" w:rsidRDefault="00A40701" w:rsidP="00A40701"/>
    <w:p w14:paraId="21484AC6" w14:textId="6950BEF9" w:rsidR="004F3666" w:rsidRDefault="004F3666" w:rsidP="004F3666">
      <w:pPr>
        <w:pStyle w:val="AnalysisQuestions"/>
      </w:pPr>
      <w:r w:rsidRPr="003D367E">
        <w:t>Wh</w:t>
      </w:r>
      <w:r>
        <w:t>ich</w:t>
      </w:r>
      <w:r w:rsidRPr="003D367E">
        <w:t xml:space="preserve"> factors could cause an increase in the area available for deer?</w:t>
      </w:r>
    </w:p>
    <w:p w14:paraId="59BB3876" w14:textId="0C120A71" w:rsidR="00A40701" w:rsidRPr="00A40701" w:rsidRDefault="00A40701" w:rsidP="00A40701"/>
    <w:p w14:paraId="2B273671" w14:textId="77777777" w:rsidR="00A40701" w:rsidRPr="00A40701" w:rsidRDefault="00A40701" w:rsidP="00A40701"/>
    <w:p w14:paraId="6D695DBA" w14:textId="7E71F72E" w:rsidR="004F3666" w:rsidRDefault="004F3666" w:rsidP="004F3666">
      <w:pPr>
        <w:pStyle w:val="AnalysisQuestions"/>
      </w:pPr>
      <w:r w:rsidRPr="003D367E">
        <w:t>What effect will an increase in the area have on the deer population? Why?</w:t>
      </w:r>
    </w:p>
    <w:p w14:paraId="7524AAA0" w14:textId="5E9BDCD2" w:rsidR="00A40701" w:rsidRDefault="00A40701" w:rsidP="00A40701"/>
    <w:p w14:paraId="1C733DAE" w14:textId="77777777" w:rsidR="00A40701" w:rsidRPr="00A40701" w:rsidRDefault="00A40701" w:rsidP="00A40701"/>
    <w:p w14:paraId="7E3D9390" w14:textId="1AB2B357" w:rsidR="004F3666" w:rsidRDefault="004F3666" w:rsidP="004F3666">
      <w:pPr>
        <w:pStyle w:val="AnalysisQuestions"/>
      </w:pPr>
      <w:r w:rsidRPr="003D367E">
        <w:t>Wh</w:t>
      </w:r>
      <w:r>
        <w:t>ich</w:t>
      </w:r>
      <w:r w:rsidRPr="003D367E">
        <w:t xml:space="preserve"> factors could cause a decrease in the area available for deer?</w:t>
      </w:r>
    </w:p>
    <w:p w14:paraId="5496C3C8" w14:textId="526D3733" w:rsidR="00A40701" w:rsidRDefault="00A40701" w:rsidP="00A40701"/>
    <w:p w14:paraId="42EB795E" w14:textId="77777777" w:rsidR="00A40701" w:rsidRPr="00A40701" w:rsidRDefault="00A40701" w:rsidP="00A40701"/>
    <w:p w14:paraId="1B530A34" w14:textId="77777777" w:rsidR="004F3666" w:rsidRPr="003D367E" w:rsidRDefault="004F3666" w:rsidP="004F3666">
      <w:pPr>
        <w:pStyle w:val="AnalysisQuestions"/>
      </w:pPr>
      <w:r w:rsidRPr="003D367E">
        <w:t>What effect will a decrease in the area have on the deer population? Why?</w:t>
      </w:r>
    </w:p>
    <w:p w14:paraId="57E7D6F2" w14:textId="36E1ABD2" w:rsidR="004F3666" w:rsidRDefault="004F3666" w:rsidP="004F3666"/>
    <w:p w14:paraId="769C26F2" w14:textId="77777777" w:rsidR="00A40701" w:rsidRDefault="00A40701" w:rsidP="004F3666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9"/>
        <w:gridCol w:w="1096"/>
        <w:gridCol w:w="1095"/>
        <w:gridCol w:w="1096"/>
        <w:gridCol w:w="1096"/>
        <w:gridCol w:w="1097"/>
        <w:gridCol w:w="1096"/>
        <w:gridCol w:w="1097"/>
        <w:gridCol w:w="1096"/>
        <w:gridCol w:w="1097"/>
      </w:tblGrid>
      <w:tr w:rsidR="004F3666" w14:paraId="647468E1" w14:textId="77777777" w:rsidTr="00A40701">
        <w:tc>
          <w:tcPr>
            <w:tcW w:w="10100" w:type="dxa"/>
            <w:gridSpan w:val="10"/>
            <w:tcBorders>
              <w:top w:val="nil"/>
              <w:left w:val="nil"/>
              <w:bottom w:val="single" w:sz="4" w:space="0" w:color="auto"/>
            </w:tcBorders>
          </w:tcPr>
          <w:p w14:paraId="5F7346EA" w14:textId="77777777" w:rsidR="004F3666" w:rsidRDefault="004F3666" w:rsidP="006A616E">
            <w:r w:rsidRPr="00BA3818">
              <w:rPr>
                <w:rStyle w:val="KeyTerm"/>
              </w:rPr>
              <w:t xml:space="preserve">Table </w:t>
            </w:r>
            <w:r>
              <w:rPr>
                <w:rStyle w:val="KeyTerm"/>
              </w:rPr>
              <w:t>2</w:t>
            </w:r>
            <w:r w:rsidRPr="00BA3818">
              <w:rPr>
                <w:rStyle w:val="KeyTerm"/>
              </w:rPr>
              <w:t xml:space="preserve">. </w:t>
            </w:r>
            <w:r>
              <w:rPr>
                <w:rStyle w:val="KeyTermItalic"/>
              </w:rPr>
              <w:t>Area</w:t>
            </w:r>
          </w:p>
        </w:tc>
      </w:tr>
      <w:tr w:rsidR="004F3666" w14:paraId="7B75A67D" w14:textId="77777777" w:rsidTr="00A40701">
        <w:trPr>
          <w:trHeight w:val="350"/>
        </w:trPr>
        <w:tc>
          <w:tcPr>
            <w:tcW w:w="870" w:type="dxa"/>
            <w:vMerge w:val="restart"/>
            <w:shd w:val="clear" w:color="auto" w:fill="F2F2F2" w:themeFill="background1" w:themeFillShade="F2"/>
            <w:vAlign w:val="center"/>
          </w:tcPr>
          <w:p w14:paraId="60E872D4" w14:textId="77777777" w:rsidR="004F3666" w:rsidRDefault="004F3666" w:rsidP="006A616E">
            <w:pPr>
              <w:pStyle w:val="RubricHeadings"/>
            </w:pPr>
            <w:r>
              <w:t>Area</w:t>
            </w:r>
          </w:p>
          <w:p w14:paraId="508A08DB" w14:textId="77777777" w:rsidR="004F3666" w:rsidRDefault="004F3666" w:rsidP="006A616E">
            <w:pPr>
              <w:pStyle w:val="RubricHeadings"/>
            </w:pPr>
            <w:r>
              <w:t>(mi</w:t>
            </w:r>
            <w:r w:rsidRPr="00A42FBA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3077" w:type="dxa"/>
            <w:gridSpan w:val="3"/>
            <w:shd w:val="clear" w:color="auto" w:fill="F2F2F2" w:themeFill="background1" w:themeFillShade="F2"/>
            <w:vAlign w:val="center"/>
          </w:tcPr>
          <w:p w14:paraId="5A828B3B" w14:textId="77777777" w:rsidR="004F3666" w:rsidRDefault="004F3666" w:rsidP="006A616E">
            <w:pPr>
              <w:pStyle w:val="RubricHeadings"/>
            </w:pPr>
            <w:r>
              <w:t>6 Years</w:t>
            </w:r>
          </w:p>
        </w:tc>
        <w:tc>
          <w:tcPr>
            <w:tcW w:w="3076" w:type="dxa"/>
            <w:gridSpan w:val="3"/>
            <w:shd w:val="clear" w:color="auto" w:fill="F2F2F2" w:themeFill="background1" w:themeFillShade="F2"/>
            <w:vAlign w:val="center"/>
          </w:tcPr>
          <w:p w14:paraId="5D242FD2" w14:textId="77777777" w:rsidR="004F3666" w:rsidRDefault="004F3666" w:rsidP="006A616E">
            <w:pPr>
              <w:pStyle w:val="RubricHeadings"/>
            </w:pPr>
            <w:r>
              <w:t>12.5 Years</w:t>
            </w:r>
          </w:p>
        </w:tc>
        <w:tc>
          <w:tcPr>
            <w:tcW w:w="3077" w:type="dxa"/>
            <w:gridSpan w:val="3"/>
            <w:shd w:val="clear" w:color="auto" w:fill="F2F2F2" w:themeFill="background1" w:themeFillShade="F2"/>
            <w:vAlign w:val="center"/>
          </w:tcPr>
          <w:p w14:paraId="504B7FE0" w14:textId="77777777" w:rsidR="004F3666" w:rsidRDefault="004F3666" w:rsidP="006A616E">
            <w:pPr>
              <w:pStyle w:val="RubricHeadings"/>
            </w:pPr>
            <w:r>
              <w:t>25 Years</w:t>
            </w:r>
          </w:p>
        </w:tc>
      </w:tr>
      <w:tr w:rsidR="004F3666" w14:paraId="5FC3B633" w14:textId="77777777" w:rsidTr="00A40701">
        <w:trPr>
          <w:trHeight w:val="368"/>
        </w:trPr>
        <w:tc>
          <w:tcPr>
            <w:tcW w:w="870" w:type="dxa"/>
            <w:vMerge/>
            <w:shd w:val="clear" w:color="auto" w:fill="F2F2F2" w:themeFill="background1" w:themeFillShade="F2"/>
            <w:vAlign w:val="center"/>
          </w:tcPr>
          <w:p w14:paraId="6B80FBC0" w14:textId="77777777" w:rsidR="004F3666" w:rsidRDefault="004F3666" w:rsidP="006A616E">
            <w:pPr>
              <w:pStyle w:val="RubricHeadings"/>
            </w:pPr>
          </w:p>
        </w:tc>
        <w:tc>
          <w:tcPr>
            <w:tcW w:w="1026" w:type="dxa"/>
            <w:shd w:val="clear" w:color="auto" w:fill="F2F2F2" w:themeFill="background1" w:themeFillShade="F2"/>
            <w:vAlign w:val="center"/>
          </w:tcPr>
          <w:p w14:paraId="4E46D5C8" w14:textId="77777777" w:rsidR="004F3666" w:rsidRDefault="004F3666" w:rsidP="006A616E">
            <w:pPr>
              <w:pStyle w:val="RubricHeadings10pt"/>
            </w:pPr>
            <w:r>
              <w:t>Births</w:t>
            </w:r>
          </w:p>
        </w:tc>
        <w:tc>
          <w:tcPr>
            <w:tcW w:w="1025" w:type="dxa"/>
            <w:shd w:val="clear" w:color="auto" w:fill="F2F2F2" w:themeFill="background1" w:themeFillShade="F2"/>
            <w:vAlign w:val="center"/>
          </w:tcPr>
          <w:p w14:paraId="0E843C31" w14:textId="77777777" w:rsidR="004F3666" w:rsidRDefault="004F3666" w:rsidP="006A616E">
            <w:pPr>
              <w:pStyle w:val="RubricHeadings10pt"/>
            </w:pPr>
            <w:r>
              <w:t>Deaths</w:t>
            </w:r>
          </w:p>
        </w:tc>
        <w:tc>
          <w:tcPr>
            <w:tcW w:w="1026" w:type="dxa"/>
            <w:shd w:val="clear" w:color="auto" w:fill="F2F2F2" w:themeFill="background1" w:themeFillShade="F2"/>
            <w:vAlign w:val="center"/>
          </w:tcPr>
          <w:p w14:paraId="0205D1D0" w14:textId="77777777" w:rsidR="004F3666" w:rsidRDefault="004F3666" w:rsidP="006A616E">
            <w:pPr>
              <w:pStyle w:val="RubricHeadings10pt"/>
            </w:pPr>
            <w:r>
              <w:t>Pop</w:t>
            </w:r>
          </w:p>
        </w:tc>
        <w:tc>
          <w:tcPr>
            <w:tcW w:w="1025" w:type="dxa"/>
            <w:shd w:val="clear" w:color="auto" w:fill="F2F2F2" w:themeFill="background1" w:themeFillShade="F2"/>
            <w:vAlign w:val="center"/>
          </w:tcPr>
          <w:p w14:paraId="344EB9E8" w14:textId="77777777" w:rsidR="004F3666" w:rsidRDefault="004F3666" w:rsidP="006A616E">
            <w:pPr>
              <w:pStyle w:val="RubricHeadings10pt"/>
            </w:pPr>
            <w:r>
              <w:t>Births</w:t>
            </w:r>
          </w:p>
        </w:tc>
        <w:tc>
          <w:tcPr>
            <w:tcW w:w="1026" w:type="dxa"/>
            <w:shd w:val="clear" w:color="auto" w:fill="F2F2F2" w:themeFill="background1" w:themeFillShade="F2"/>
            <w:vAlign w:val="center"/>
          </w:tcPr>
          <w:p w14:paraId="4B3ECC9A" w14:textId="77777777" w:rsidR="004F3666" w:rsidRDefault="004F3666" w:rsidP="006A616E">
            <w:pPr>
              <w:pStyle w:val="RubricHeadings10pt"/>
            </w:pPr>
            <w:r>
              <w:t>Deaths</w:t>
            </w:r>
          </w:p>
        </w:tc>
        <w:tc>
          <w:tcPr>
            <w:tcW w:w="1025" w:type="dxa"/>
            <w:shd w:val="clear" w:color="auto" w:fill="F2F2F2" w:themeFill="background1" w:themeFillShade="F2"/>
            <w:vAlign w:val="center"/>
          </w:tcPr>
          <w:p w14:paraId="433C2030" w14:textId="77777777" w:rsidR="004F3666" w:rsidRDefault="004F3666" w:rsidP="006A616E">
            <w:pPr>
              <w:pStyle w:val="RubricHeadings10pt"/>
            </w:pPr>
            <w:r>
              <w:t>Pop</w:t>
            </w:r>
          </w:p>
        </w:tc>
        <w:tc>
          <w:tcPr>
            <w:tcW w:w="1026" w:type="dxa"/>
            <w:shd w:val="clear" w:color="auto" w:fill="F2F2F2" w:themeFill="background1" w:themeFillShade="F2"/>
            <w:vAlign w:val="center"/>
          </w:tcPr>
          <w:p w14:paraId="74ABAF05" w14:textId="77777777" w:rsidR="004F3666" w:rsidRDefault="004F3666" w:rsidP="006A616E">
            <w:pPr>
              <w:pStyle w:val="RubricHeadings10pt"/>
            </w:pPr>
            <w:r>
              <w:t>Births</w:t>
            </w:r>
          </w:p>
        </w:tc>
        <w:tc>
          <w:tcPr>
            <w:tcW w:w="1025" w:type="dxa"/>
            <w:shd w:val="clear" w:color="auto" w:fill="F2F2F2" w:themeFill="background1" w:themeFillShade="F2"/>
            <w:vAlign w:val="center"/>
          </w:tcPr>
          <w:p w14:paraId="79664DFF" w14:textId="77777777" w:rsidR="004F3666" w:rsidRDefault="004F3666" w:rsidP="006A616E">
            <w:pPr>
              <w:pStyle w:val="RubricHeadings10pt"/>
            </w:pPr>
            <w:r>
              <w:t>Deaths</w:t>
            </w:r>
          </w:p>
        </w:tc>
        <w:tc>
          <w:tcPr>
            <w:tcW w:w="1026" w:type="dxa"/>
            <w:shd w:val="clear" w:color="auto" w:fill="F2F2F2" w:themeFill="background1" w:themeFillShade="F2"/>
            <w:vAlign w:val="center"/>
          </w:tcPr>
          <w:p w14:paraId="64CB2127" w14:textId="77777777" w:rsidR="004F3666" w:rsidRDefault="004F3666" w:rsidP="006A616E">
            <w:pPr>
              <w:pStyle w:val="RubricHeadings10pt"/>
            </w:pPr>
            <w:r>
              <w:t>Pop</w:t>
            </w:r>
          </w:p>
        </w:tc>
      </w:tr>
      <w:tr w:rsidR="004F3666" w14:paraId="53B735D1" w14:textId="77777777" w:rsidTr="00AC4F50">
        <w:trPr>
          <w:trHeight w:val="418"/>
        </w:trPr>
        <w:tc>
          <w:tcPr>
            <w:tcW w:w="870" w:type="dxa"/>
          </w:tcPr>
          <w:p w14:paraId="7231A4FB" w14:textId="77777777" w:rsidR="004F3666" w:rsidRDefault="004F3666" w:rsidP="006A616E">
            <w:pPr>
              <w:pStyle w:val="PictureCentered"/>
            </w:pPr>
            <w:r>
              <w:t>200</w:t>
            </w:r>
          </w:p>
        </w:tc>
        <w:tc>
          <w:tcPr>
            <w:tcW w:w="1026" w:type="dxa"/>
          </w:tcPr>
          <w:p w14:paraId="759324F2" w14:textId="77777777" w:rsidR="004F3666" w:rsidRDefault="004F3666" w:rsidP="006A616E">
            <w:pPr>
              <w:jc w:val="center"/>
            </w:pPr>
          </w:p>
        </w:tc>
        <w:tc>
          <w:tcPr>
            <w:tcW w:w="1025" w:type="dxa"/>
          </w:tcPr>
          <w:p w14:paraId="28FD4A2E" w14:textId="77777777" w:rsidR="004F3666" w:rsidRDefault="004F3666" w:rsidP="006A616E">
            <w:pPr>
              <w:jc w:val="center"/>
            </w:pPr>
          </w:p>
        </w:tc>
        <w:tc>
          <w:tcPr>
            <w:tcW w:w="1026" w:type="dxa"/>
          </w:tcPr>
          <w:p w14:paraId="1813A0B4" w14:textId="77777777" w:rsidR="004F3666" w:rsidRDefault="004F3666" w:rsidP="006A616E">
            <w:pPr>
              <w:jc w:val="center"/>
            </w:pPr>
          </w:p>
        </w:tc>
        <w:tc>
          <w:tcPr>
            <w:tcW w:w="1025" w:type="dxa"/>
            <w:shd w:val="clear" w:color="auto" w:fill="F2F2F2" w:themeFill="background1" w:themeFillShade="F2"/>
          </w:tcPr>
          <w:p w14:paraId="4408D2A3" w14:textId="77777777" w:rsidR="004F3666" w:rsidRDefault="004F3666" w:rsidP="006A616E">
            <w:pPr>
              <w:jc w:val="center"/>
            </w:pPr>
          </w:p>
        </w:tc>
        <w:tc>
          <w:tcPr>
            <w:tcW w:w="1026" w:type="dxa"/>
            <w:shd w:val="clear" w:color="auto" w:fill="F2F2F2" w:themeFill="background1" w:themeFillShade="F2"/>
          </w:tcPr>
          <w:p w14:paraId="2185885D" w14:textId="77777777" w:rsidR="004F3666" w:rsidRDefault="004F3666" w:rsidP="006A616E">
            <w:pPr>
              <w:jc w:val="center"/>
            </w:pPr>
          </w:p>
        </w:tc>
        <w:tc>
          <w:tcPr>
            <w:tcW w:w="1025" w:type="dxa"/>
            <w:shd w:val="clear" w:color="auto" w:fill="F2F2F2" w:themeFill="background1" w:themeFillShade="F2"/>
          </w:tcPr>
          <w:p w14:paraId="1ACD26C3" w14:textId="77777777" w:rsidR="004F3666" w:rsidRDefault="004F3666" w:rsidP="006A616E">
            <w:pPr>
              <w:jc w:val="center"/>
            </w:pPr>
          </w:p>
        </w:tc>
        <w:tc>
          <w:tcPr>
            <w:tcW w:w="1026" w:type="dxa"/>
          </w:tcPr>
          <w:p w14:paraId="4B54CB8C" w14:textId="77777777" w:rsidR="004F3666" w:rsidRDefault="004F3666" w:rsidP="006A616E">
            <w:pPr>
              <w:jc w:val="center"/>
            </w:pPr>
          </w:p>
        </w:tc>
        <w:tc>
          <w:tcPr>
            <w:tcW w:w="1025" w:type="dxa"/>
          </w:tcPr>
          <w:p w14:paraId="0F11A95B" w14:textId="77777777" w:rsidR="004F3666" w:rsidRDefault="004F3666" w:rsidP="006A616E">
            <w:pPr>
              <w:jc w:val="center"/>
            </w:pPr>
          </w:p>
        </w:tc>
        <w:tc>
          <w:tcPr>
            <w:tcW w:w="1026" w:type="dxa"/>
          </w:tcPr>
          <w:p w14:paraId="339AC653" w14:textId="77777777" w:rsidR="004F3666" w:rsidRDefault="004F3666" w:rsidP="006A616E">
            <w:pPr>
              <w:jc w:val="center"/>
            </w:pPr>
          </w:p>
        </w:tc>
      </w:tr>
      <w:tr w:rsidR="004F3666" w14:paraId="38AD42A5" w14:textId="77777777" w:rsidTr="00AC4F50">
        <w:trPr>
          <w:trHeight w:val="418"/>
        </w:trPr>
        <w:tc>
          <w:tcPr>
            <w:tcW w:w="870" w:type="dxa"/>
          </w:tcPr>
          <w:p w14:paraId="369880B2" w14:textId="77777777" w:rsidR="004F3666" w:rsidRDefault="004F3666" w:rsidP="006A616E">
            <w:pPr>
              <w:pStyle w:val="PictureCentered"/>
            </w:pPr>
            <w:r>
              <w:t>150</w:t>
            </w:r>
          </w:p>
        </w:tc>
        <w:tc>
          <w:tcPr>
            <w:tcW w:w="1026" w:type="dxa"/>
          </w:tcPr>
          <w:p w14:paraId="138E0A7A" w14:textId="77777777" w:rsidR="004F3666" w:rsidRDefault="004F3666" w:rsidP="006A616E">
            <w:pPr>
              <w:jc w:val="center"/>
            </w:pPr>
          </w:p>
        </w:tc>
        <w:tc>
          <w:tcPr>
            <w:tcW w:w="1025" w:type="dxa"/>
          </w:tcPr>
          <w:p w14:paraId="4B34ADAE" w14:textId="77777777" w:rsidR="004F3666" w:rsidRDefault="004F3666" w:rsidP="006A616E">
            <w:pPr>
              <w:jc w:val="center"/>
            </w:pPr>
          </w:p>
        </w:tc>
        <w:tc>
          <w:tcPr>
            <w:tcW w:w="1026" w:type="dxa"/>
          </w:tcPr>
          <w:p w14:paraId="3EF7D15D" w14:textId="77777777" w:rsidR="004F3666" w:rsidRDefault="004F3666" w:rsidP="006A616E">
            <w:pPr>
              <w:jc w:val="center"/>
            </w:pPr>
          </w:p>
        </w:tc>
        <w:tc>
          <w:tcPr>
            <w:tcW w:w="1025" w:type="dxa"/>
            <w:shd w:val="clear" w:color="auto" w:fill="F2F2F2" w:themeFill="background1" w:themeFillShade="F2"/>
          </w:tcPr>
          <w:p w14:paraId="4427BEDE" w14:textId="77777777" w:rsidR="004F3666" w:rsidRDefault="004F3666" w:rsidP="006A616E">
            <w:pPr>
              <w:jc w:val="center"/>
            </w:pPr>
          </w:p>
        </w:tc>
        <w:tc>
          <w:tcPr>
            <w:tcW w:w="1026" w:type="dxa"/>
            <w:shd w:val="clear" w:color="auto" w:fill="F2F2F2" w:themeFill="background1" w:themeFillShade="F2"/>
          </w:tcPr>
          <w:p w14:paraId="43D21B92" w14:textId="77777777" w:rsidR="004F3666" w:rsidRDefault="004F3666" w:rsidP="006A616E">
            <w:pPr>
              <w:jc w:val="center"/>
            </w:pPr>
          </w:p>
        </w:tc>
        <w:tc>
          <w:tcPr>
            <w:tcW w:w="1025" w:type="dxa"/>
            <w:shd w:val="clear" w:color="auto" w:fill="F2F2F2" w:themeFill="background1" w:themeFillShade="F2"/>
          </w:tcPr>
          <w:p w14:paraId="6E789078" w14:textId="77777777" w:rsidR="004F3666" w:rsidRDefault="004F3666" w:rsidP="006A616E">
            <w:pPr>
              <w:jc w:val="center"/>
            </w:pPr>
          </w:p>
        </w:tc>
        <w:tc>
          <w:tcPr>
            <w:tcW w:w="1026" w:type="dxa"/>
          </w:tcPr>
          <w:p w14:paraId="224B4308" w14:textId="77777777" w:rsidR="004F3666" w:rsidRDefault="004F3666" w:rsidP="006A616E">
            <w:pPr>
              <w:jc w:val="center"/>
            </w:pPr>
          </w:p>
        </w:tc>
        <w:tc>
          <w:tcPr>
            <w:tcW w:w="1025" w:type="dxa"/>
          </w:tcPr>
          <w:p w14:paraId="3C575210" w14:textId="77777777" w:rsidR="004F3666" w:rsidRDefault="004F3666" w:rsidP="006A616E">
            <w:pPr>
              <w:jc w:val="center"/>
            </w:pPr>
          </w:p>
        </w:tc>
        <w:tc>
          <w:tcPr>
            <w:tcW w:w="1026" w:type="dxa"/>
          </w:tcPr>
          <w:p w14:paraId="7CF40693" w14:textId="77777777" w:rsidR="004F3666" w:rsidRDefault="004F3666" w:rsidP="006A616E">
            <w:pPr>
              <w:jc w:val="center"/>
            </w:pPr>
          </w:p>
        </w:tc>
      </w:tr>
      <w:tr w:rsidR="004F3666" w14:paraId="05B961D7" w14:textId="77777777" w:rsidTr="00AC4F50">
        <w:trPr>
          <w:trHeight w:val="418"/>
        </w:trPr>
        <w:tc>
          <w:tcPr>
            <w:tcW w:w="870" w:type="dxa"/>
          </w:tcPr>
          <w:p w14:paraId="69E2768D" w14:textId="77777777" w:rsidR="004F3666" w:rsidRDefault="004F3666" w:rsidP="006A616E">
            <w:pPr>
              <w:pStyle w:val="PictureCentered"/>
            </w:pPr>
            <w:r>
              <w:t>100</w:t>
            </w:r>
          </w:p>
        </w:tc>
        <w:tc>
          <w:tcPr>
            <w:tcW w:w="1026" w:type="dxa"/>
          </w:tcPr>
          <w:p w14:paraId="2FEAEB6C" w14:textId="77777777" w:rsidR="004F3666" w:rsidRDefault="004F3666" w:rsidP="006A616E">
            <w:pPr>
              <w:jc w:val="center"/>
            </w:pPr>
          </w:p>
        </w:tc>
        <w:tc>
          <w:tcPr>
            <w:tcW w:w="1025" w:type="dxa"/>
          </w:tcPr>
          <w:p w14:paraId="62564CCC" w14:textId="77777777" w:rsidR="004F3666" w:rsidRDefault="004F3666" w:rsidP="006A616E">
            <w:pPr>
              <w:jc w:val="center"/>
            </w:pPr>
          </w:p>
        </w:tc>
        <w:tc>
          <w:tcPr>
            <w:tcW w:w="1026" w:type="dxa"/>
          </w:tcPr>
          <w:p w14:paraId="23CD21A7" w14:textId="77777777" w:rsidR="004F3666" w:rsidRDefault="004F3666" w:rsidP="006A616E">
            <w:pPr>
              <w:jc w:val="center"/>
            </w:pPr>
          </w:p>
        </w:tc>
        <w:tc>
          <w:tcPr>
            <w:tcW w:w="1025" w:type="dxa"/>
            <w:shd w:val="clear" w:color="auto" w:fill="F2F2F2" w:themeFill="background1" w:themeFillShade="F2"/>
          </w:tcPr>
          <w:p w14:paraId="0F90BA98" w14:textId="77777777" w:rsidR="004F3666" w:rsidRDefault="004F3666" w:rsidP="006A616E">
            <w:pPr>
              <w:jc w:val="center"/>
            </w:pPr>
          </w:p>
        </w:tc>
        <w:tc>
          <w:tcPr>
            <w:tcW w:w="1026" w:type="dxa"/>
            <w:shd w:val="clear" w:color="auto" w:fill="F2F2F2" w:themeFill="background1" w:themeFillShade="F2"/>
          </w:tcPr>
          <w:p w14:paraId="3E53122A" w14:textId="77777777" w:rsidR="004F3666" w:rsidRDefault="004F3666" w:rsidP="006A616E">
            <w:pPr>
              <w:jc w:val="center"/>
            </w:pPr>
          </w:p>
        </w:tc>
        <w:tc>
          <w:tcPr>
            <w:tcW w:w="1025" w:type="dxa"/>
            <w:shd w:val="clear" w:color="auto" w:fill="F2F2F2" w:themeFill="background1" w:themeFillShade="F2"/>
          </w:tcPr>
          <w:p w14:paraId="13ECB0E6" w14:textId="77777777" w:rsidR="004F3666" w:rsidRDefault="004F3666" w:rsidP="006A616E">
            <w:pPr>
              <w:jc w:val="center"/>
            </w:pPr>
          </w:p>
        </w:tc>
        <w:tc>
          <w:tcPr>
            <w:tcW w:w="1026" w:type="dxa"/>
          </w:tcPr>
          <w:p w14:paraId="7A4B20A6" w14:textId="77777777" w:rsidR="004F3666" w:rsidRDefault="004F3666" w:rsidP="006A616E">
            <w:pPr>
              <w:jc w:val="center"/>
            </w:pPr>
          </w:p>
        </w:tc>
        <w:tc>
          <w:tcPr>
            <w:tcW w:w="1025" w:type="dxa"/>
          </w:tcPr>
          <w:p w14:paraId="2F3069E1" w14:textId="77777777" w:rsidR="004F3666" w:rsidRDefault="004F3666" w:rsidP="006A616E">
            <w:pPr>
              <w:jc w:val="center"/>
            </w:pPr>
          </w:p>
        </w:tc>
        <w:tc>
          <w:tcPr>
            <w:tcW w:w="1026" w:type="dxa"/>
          </w:tcPr>
          <w:p w14:paraId="6F5AB407" w14:textId="77777777" w:rsidR="004F3666" w:rsidRDefault="004F3666" w:rsidP="006A616E">
            <w:pPr>
              <w:jc w:val="center"/>
            </w:pPr>
          </w:p>
        </w:tc>
      </w:tr>
      <w:tr w:rsidR="004F3666" w14:paraId="6D6653F8" w14:textId="77777777" w:rsidTr="00AC4F50">
        <w:trPr>
          <w:trHeight w:val="418"/>
        </w:trPr>
        <w:tc>
          <w:tcPr>
            <w:tcW w:w="870" w:type="dxa"/>
          </w:tcPr>
          <w:p w14:paraId="33EB1ACC" w14:textId="77777777" w:rsidR="004F3666" w:rsidRDefault="004F3666" w:rsidP="006A616E">
            <w:pPr>
              <w:pStyle w:val="PictureCentered"/>
            </w:pPr>
            <w:r>
              <w:t>250</w:t>
            </w:r>
          </w:p>
        </w:tc>
        <w:tc>
          <w:tcPr>
            <w:tcW w:w="1026" w:type="dxa"/>
          </w:tcPr>
          <w:p w14:paraId="5D6FC598" w14:textId="77777777" w:rsidR="004F3666" w:rsidRDefault="004F3666" w:rsidP="006A616E">
            <w:pPr>
              <w:jc w:val="center"/>
            </w:pPr>
          </w:p>
        </w:tc>
        <w:tc>
          <w:tcPr>
            <w:tcW w:w="1025" w:type="dxa"/>
          </w:tcPr>
          <w:p w14:paraId="23FC4EFB" w14:textId="77777777" w:rsidR="004F3666" w:rsidRDefault="004F3666" w:rsidP="006A616E">
            <w:pPr>
              <w:jc w:val="center"/>
            </w:pPr>
          </w:p>
        </w:tc>
        <w:tc>
          <w:tcPr>
            <w:tcW w:w="1026" w:type="dxa"/>
          </w:tcPr>
          <w:p w14:paraId="216EC934" w14:textId="77777777" w:rsidR="004F3666" w:rsidRDefault="004F3666" w:rsidP="006A616E">
            <w:pPr>
              <w:jc w:val="center"/>
            </w:pPr>
          </w:p>
        </w:tc>
        <w:tc>
          <w:tcPr>
            <w:tcW w:w="1025" w:type="dxa"/>
            <w:shd w:val="clear" w:color="auto" w:fill="F2F2F2" w:themeFill="background1" w:themeFillShade="F2"/>
          </w:tcPr>
          <w:p w14:paraId="32299773" w14:textId="77777777" w:rsidR="004F3666" w:rsidRDefault="004F3666" w:rsidP="006A616E">
            <w:pPr>
              <w:jc w:val="center"/>
            </w:pPr>
          </w:p>
        </w:tc>
        <w:tc>
          <w:tcPr>
            <w:tcW w:w="1026" w:type="dxa"/>
            <w:shd w:val="clear" w:color="auto" w:fill="F2F2F2" w:themeFill="background1" w:themeFillShade="F2"/>
          </w:tcPr>
          <w:p w14:paraId="00A3DC2A" w14:textId="77777777" w:rsidR="004F3666" w:rsidRDefault="004F3666" w:rsidP="006A616E">
            <w:pPr>
              <w:jc w:val="center"/>
            </w:pPr>
          </w:p>
        </w:tc>
        <w:tc>
          <w:tcPr>
            <w:tcW w:w="1025" w:type="dxa"/>
            <w:shd w:val="clear" w:color="auto" w:fill="F2F2F2" w:themeFill="background1" w:themeFillShade="F2"/>
          </w:tcPr>
          <w:p w14:paraId="2941F261" w14:textId="77777777" w:rsidR="004F3666" w:rsidRDefault="004F3666" w:rsidP="006A616E">
            <w:pPr>
              <w:jc w:val="center"/>
            </w:pPr>
          </w:p>
        </w:tc>
        <w:tc>
          <w:tcPr>
            <w:tcW w:w="1026" w:type="dxa"/>
          </w:tcPr>
          <w:p w14:paraId="61FC32C7" w14:textId="77777777" w:rsidR="004F3666" w:rsidRDefault="004F3666" w:rsidP="006A616E">
            <w:pPr>
              <w:jc w:val="center"/>
            </w:pPr>
          </w:p>
        </w:tc>
        <w:tc>
          <w:tcPr>
            <w:tcW w:w="1025" w:type="dxa"/>
          </w:tcPr>
          <w:p w14:paraId="2334E2D6" w14:textId="77777777" w:rsidR="004F3666" w:rsidRDefault="004F3666" w:rsidP="006A616E">
            <w:pPr>
              <w:jc w:val="center"/>
            </w:pPr>
          </w:p>
        </w:tc>
        <w:tc>
          <w:tcPr>
            <w:tcW w:w="1026" w:type="dxa"/>
          </w:tcPr>
          <w:p w14:paraId="3EEEE224" w14:textId="77777777" w:rsidR="004F3666" w:rsidRDefault="004F3666" w:rsidP="006A616E">
            <w:pPr>
              <w:jc w:val="center"/>
            </w:pPr>
          </w:p>
        </w:tc>
      </w:tr>
      <w:tr w:rsidR="004F3666" w14:paraId="0696F774" w14:textId="77777777" w:rsidTr="00AC4F50">
        <w:trPr>
          <w:trHeight w:val="418"/>
        </w:trPr>
        <w:tc>
          <w:tcPr>
            <w:tcW w:w="870" w:type="dxa"/>
          </w:tcPr>
          <w:p w14:paraId="09B04995" w14:textId="77777777" w:rsidR="004F3666" w:rsidRDefault="004F3666" w:rsidP="006A616E">
            <w:pPr>
              <w:pStyle w:val="PictureCentered"/>
            </w:pPr>
            <w:r>
              <w:t>300</w:t>
            </w:r>
          </w:p>
        </w:tc>
        <w:tc>
          <w:tcPr>
            <w:tcW w:w="1026" w:type="dxa"/>
          </w:tcPr>
          <w:p w14:paraId="4B038F9A" w14:textId="77777777" w:rsidR="004F3666" w:rsidRDefault="004F3666" w:rsidP="006A616E">
            <w:pPr>
              <w:jc w:val="center"/>
            </w:pPr>
          </w:p>
        </w:tc>
        <w:tc>
          <w:tcPr>
            <w:tcW w:w="1025" w:type="dxa"/>
          </w:tcPr>
          <w:p w14:paraId="62A8E2CE" w14:textId="77777777" w:rsidR="004F3666" w:rsidRDefault="004F3666" w:rsidP="006A616E">
            <w:pPr>
              <w:jc w:val="center"/>
            </w:pPr>
          </w:p>
        </w:tc>
        <w:tc>
          <w:tcPr>
            <w:tcW w:w="1026" w:type="dxa"/>
          </w:tcPr>
          <w:p w14:paraId="0411ED34" w14:textId="77777777" w:rsidR="004F3666" w:rsidRDefault="004F3666" w:rsidP="006A616E">
            <w:pPr>
              <w:jc w:val="center"/>
            </w:pPr>
          </w:p>
        </w:tc>
        <w:tc>
          <w:tcPr>
            <w:tcW w:w="1025" w:type="dxa"/>
            <w:shd w:val="clear" w:color="auto" w:fill="F2F2F2" w:themeFill="background1" w:themeFillShade="F2"/>
          </w:tcPr>
          <w:p w14:paraId="3EC59ABD" w14:textId="77777777" w:rsidR="004F3666" w:rsidRDefault="004F3666" w:rsidP="006A616E">
            <w:pPr>
              <w:jc w:val="center"/>
            </w:pPr>
          </w:p>
        </w:tc>
        <w:tc>
          <w:tcPr>
            <w:tcW w:w="1026" w:type="dxa"/>
            <w:shd w:val="clear" w:color="auto" w:fill="F2F2F2" w:themeFill="background1" w:themeFillShade="F2"/>
          </w:tcPr>
          <w:p w14:paraId="3DCE1D00" w14:textId="77777777" w:rsidR="004F3666" w:rsidRDefault="004F3666" w:rsidP="006A616E">
            <w:pPr>
              <w:jc w:val="center"/>
            </w:pPr>
          </w:p>
        </w:tc>
        <w:tc>
          <w:tcPr>
            <w:tcW w:w="1025" w:type="dxa"/>
            <w:shd w:val="clear" w:color="auto" w:fill="F2F2F2" w:themeFill="background1" w:themeFillShade="F2"/>
          </w:tcPr>
          <w:p w14:paraId="273B68C3" w14:textId="77777777" w:rsidR="004F3666" w:rsidRDefault="004F3666" w:rsidP="006A616E">
            <w:pPr>
              <w:jc w:val="center"/>
            </w:pPr>
          </w:p>
        </w:tc>
        <w:tc>
          <w:tcPr>
            <w:tcW w:w="1026" w:type="dxa"/>
          </w:tcPr>
          <w:p w14:paraId="2D2EB990" w14:textId="77777777" w:rsidR="004F3666" w:rsidRDefault="004F3666" w:rsidP="006A616E">
            <w:pPr>
              <w:jc w:val="center"/>
            </w:pPr>
          </w:p>
        </w:tc>
        <w:tc>
          <w:tcPr>
            <w:tcW w:w="1025" w:type="dxa"/>
          </w:tcPr>
          <w:p w14:paraId="7491900B" w14:textId="77777777" w:rsidR="004F3666" w:rsidRDefault="004F3666" w:rsidP="006A616E">
            <w:pPr>
              <w:jc w:val="center"/>
            </w:pPr>
          </w:p>
        </w:tc>
        <w:tc>
          <w:tcPr>
            <w:tcW w:w="1026" w:type="dxa"/>
          </w:tcPr>
          <w:p w14:paraId="0F4FE1D2" w14:textId="77777777" w:rsidR="004F3666" w:rsidRDefault="004F3666" w:rsidP="006A616E">
            <w:pPr>
              <w:jc w:val="center"/>
            </w:pPr>
          </w:p>
        </w:tc>
      </w:tr>
    </w:tbl>
    <w:p w14:paraId="150879FE" w14:textId="0725F27E" w:rsidR="004F3666" w:rsidRDefault="004F3666" w:rsidP="00A40701">
      <w:pPr>
        <w:pStyle w:val="ActivityBodyItalicandBold"/>
      </w:pPr>
      <w:r>
        <w:lastRenderedPageBreak/>
        <w:t>Part One Analysis</w:t>
      </w:r>
    </w:p>
    <w:p w14:paraId="51DDE60B" w14:textId="4003C552" w:rsidR="004F3666" w:rsidRDefault="004F3666" w:rsidP="004F3666">
      <w:pPr>
        <w:pStyle w:val="AnalysisQuestions"/>
      </w:pPr>
      <w:r w:rsidRPr="003D367E">
        <w:t>How does habitat area affect the number of births and deaths per year?</w:t>
      </w:r>
    </w:p>
    <w:p w14:paraId="6BB5A617" w14:textId="32B1AF40" w:rsidR="00AC4F50" w:rsidRPr="00AC4F50" w:rsidRDefault="00AC4F50" w:rsidP="00AC4F50"/>
    <w:p w14:paraId="659CFD7E" w14:textId="77777777" w:rsidR="00AC4F50" w:rsidRPr="00AC4F50" w:rsidRDefault="00AC4F50" w:rsidP="00AC4F50"/>
    <w:p w14:paraId="48CF2836" w14:textId="52B5C368" w:rsidR="004F3666" w:rsidRDefault="004F3666" w:rsidP="004F3666">
      <w:pPr>
        <w:pStyle w:val="AnalysisQuestions"/>
      </w:pPr>
      <w:r w:rsidRPr="003D367E">
        <w:t xml:space="preserve">If a disease destroys half the available trees and plants, what will happen to the </w:t>
      </w:r>
      <w:r>
        <w:t>deer herd's productivity</w:t>
      </w:r>
      <w:r w:rsidRPr="003D367E">
        <w:t>? Why?</w:t>
      </w:r>
    </w:p>
    <w:p w14:paraId="2216578E" w14:textId="4E29B635" w:rsidR="00AC4F50" w:rsidRPr="00AC4F50" w:rsidRDefault="00AC4F50" w:rsidP="00AC4F50"/>
    <w:p w14:paraId="313FDE01" w14:textId="77777777" w:rsidR="00AC4F50" w:rsidRPr="00AC4F50" w:rsidRDefault="00AC4F50" w:rsidP="00AC4F50"/>
    <w:p w14:paraId="4E466EE4" w14:textId="77777777" w:rsidR="004F3666" w:rsidRPr="003D367E" w:rsidRDefault="004F3666" w:rsidP="004F3666">
      <w:pPr>
        <w:pStyle w:val="AnalysisQuestions"/>
      </w:pPr>
      <w:r w:rsidRPr="003D367E">
        <w:t>What other information about the habitat could you add to the model?</w:t>
      </w:r>
    </w:p>
    <w:p w14:paraId="55D4701D" w14:textId="7A34A287" w:rsidR="004F3666" w:rsidRDefault="004F3666" w:rsidP="004F3666"/>
    <w:p w14:paraId="7D3984EE" w14:textId="77777777" w:rsidR="00AC4F50" w:rsidRDefault="00AC4F50" w:rsidP="004F36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40701" w14:paraId="13952E65" w14:textId="77777777" w:rsidTr="00AC4F50">
        <w:trPr>
          <w:trHeight w:val="1187"/>
        </w:trPr>
        <w:tc>
          <w:tcPr>
            <w:tcW w:w="10790" w:type="dxa"/>
            <w:tcBorders>
              <w:bottom w:val="single" w:sz="4" w:space="0" w:color="auto"/>
            </w:tcBorders>
          </w:tcPr>
          <w:p w14:paraId="6F2257F4" w14:textId="77777777" w:rsidR="00A40701" w:rsidRDefault="00A40701" w:rsidP="006A616E"/>
        </w:tc>
      </w:tr>
      <w:tr w:rsidR="00A40701" w14:paraId="6AD7619E" w14:textId="77777777" w:rsidTr="006A616E">
        <w:tc>
          <w:tcPr>
            <w:tcW w:w="10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218AD1" w14:textId="17C221CC" w:rsidR="00A40701" w:rsidRDefault="00A40701" w:rsidP="006A616E">
            <w:pPr>
              <w:pStyle w:val="CaptionCentered"/>
            </w:pPr>
            <w:r>
              <w:t>Figure 2. Conceptual Model of the Lynx and Hare Populations</w:t>
            </w:r>
          </w:p>
        </w:tc>
      </w:tr>
    </w:tbl>
    <w:p w14:paraId="7B450355" w14:textId="219DC938" w:rsidR="00A40701" w:rsidRDefault="00A40701" w:rsidP="004F3666"/>
    <w:p w14:paraId="60048082" w14:textId="77777777" w:rsidR="00A40701" w:rsidRDefault="00A40701" w:rsidP="00A40701">
      <w:pPr>
        <w:pStyle w:val="ActivityBodyBold"/>
      </w:pPr>
      <w:r>
        <w:t>Equations</w:t>
      </w:r>
    </w:p>
    <w:p w14:paraId="27C2F31D" w14:textId="61B434F1" w:rsidR="00A40701" w:rsidRDefault="00A40701" w:rsidP="00AC4F50">
      <w:pPr>
        <w:pStyle w:val="Activitybullet"/>
      </w:pPr>
      <w:r>
        <w:t xml:space="preserve">Hares per area = </w:t>
      </w:r>
    </w:p>
    <w:p w14:paraId="7CF56AFC" w14:textId="77777777" w:rsidR="00A40701" w:rsidRPr="004F3666" w:rsidRDefault="00A40701" w:rsidP="00A40701"/>
    <w:p w14:paraId="6E164260" w14:textId="03E6F3C8" w:rsidR="00A40701" w:rsidRDefault="00A40701" w:rsidP="00AC4F50">
      <w:pPr>
        <w:pStyle w:val="Activitybullet"/>
      </w:pPr>
      <w:r>
        <w:t xml:space="preserve">Hares killed by lynx = </w:t>
      </w:r>
    </w:p>
    <w:p w14:paraId="66FD4E64" w14:textId="77777777" w:rsidR="00A40701" w:rsidRDefault="00A40701" w:rsidP="00A40701"/>
    <w:p w14:paraId="1EB5335D" w14:textId="77777777" w:rsidR="00A40701" w:rsidRDefault="00A40701" w:rsidP="00A40701">
      <w:pPr>
        <w:pStyle w:val="ActivityBodyBold"/>
      </w:pPr>
      <w:r>
        <w:t>Values</w:t>
      </w:r>
    </w:p>
    <w:p w14:paraId="288032E1" w14:textId="42661282" w:rsidR="00A40701" w:rsidRDefault="00A40701" w:rsidP="00AC4F50">
      <w:pPr>
        <w:pStyle w:val="Activitybullet"/>
      </w:pPr>
      <w:r>
        <w:t xml:space="preserve">Lynx = </w:t>
      </w:r>
    </w:p>
    <w:p w14:paraId="592CAF23" w14:textId="77777777" w:rsidR="00A40701" w:rsidRDefault="00A40701" w:rsidP="00A40701"/>
    <w:p w14:paraId="2247C3E8" w14:textId="77777777" w:rsidR="00A40701" w:rsidRDefault="00A40701" w:rsidP="00AC4F50">
      <w:pPr>
        <w:pStyle w:val="Activitybullet"/>
      </w:pPr>
      <w:r>
        <w:t xml:space="preserve">Area = </w:t>
      </w:r>
    </w:p>
    <w:p w14:paraId="36336E3A" w14:textId="60E0CBE2" w:rsidR="00A40701" w:rsidRDefault="00A40701" w:rsidP="00A40701"/>
    <w:p w14:paraId="2AFA81F5" w14:textId="725AEA3C" w:rsidR="00A40701" w:rsidRDefault="00A40701" w:rsidP="00AC4F50">
      <w:pPr>
        <w:pStyle w:val="Activitybullet"/>
      </w:pPr>
      <w:r>
        <w:t xml:space="preserve">Hares = </w:t>
      </w:r>
    </w:p>
    <w:p w14:paraId="24D8F297" w14:textId="77777777" w:rsidR="00A40701" w:rsidRDefault="00A40701" w:rsidP="00A40701"/>
    <w:p w14:paraId="3D3D2E34" w14:textId="7D6B3111" w:rsidR="00A40701" w:rsidRDefault="00906B24" w:rsidP="00A40701">
      <w:pPr>
        <w:pStyle w:val="ActivityBodyItalicandBold"/>
      </w:pPr>
      <w:r>
        <w:t xml:space="preserve">Part Two </w:t>
      </w:r>
      <w:r w:rsidR="00A40701">
        <w:t>Prediction</w:t>
      </w:r>
    </w:p>
    <w:p w14:paraId="540BCAF2" w14:textId="69DED4EA" w:rsidR="00A40701" w:rsidRDefault="00A40701" w:rsidP="00A40701">
      <w:pPr>
        <w:pStyle w:val="AnalysisQuestions"/>
      </w:pPr>
      <w:r w:rsidRPr="003D367E">
        <w:t>Wh</w:t>
      </w:r>
      <w:r>
        <w:t>ich</w:t>
      </w:r>
      <w:r w:rsidRPr="003D367E">
        <w:t xml:space="preserve"> factors determine the </w:t>
      </w:r>
      <w:r>
        <w:t>lynx</w:t>
      </w:r>
      <w:r w:rsidRPr="003D367E">
        <w:t xml:space="preserve"> population?</w:t>
      </w:r>
    </w:p>
    <w:p w14:paraId="249B064D" w14:textId="6A4D8F7D" w:rsidR="00A40701" w:rsidRPr="00A40701" w:rsidRDefault="00A40701" w:rsidP="00A40701"/>
    <w:p w14:paraId="3C868E3E" w14:textId="77777777" w:rsidR="00A40701" w:rsidRPr="00A40701" w:rsidRDefault="00A40701" w:rsidP="00A40701"/>
    <w:p w14:paraId="63758825" w14:textId="77777777" w:rsidR="00A40701" w:rsidRDefault="00A40701" w:rsidP="00A40701">
      <w:pPr>
        <w:pStyle w:val="AnalysisQuestions"/>
      </w:pPr>
      <w:r w:rsidRPr="003D367E">
        <w:t xml:space="preserve">What is the relationship between the </w:t>
      </w:r>
      <w:r>
        <w:t>lynx</w:t>
      </w:r>
      <w:r w:rsidRPr="003D367E">
        <w:t xml:space="preserve"> population and the </w:t>
      </w:r>
      <w:r>
        <w:t>hare</w:t>
      </w:r>
      <w:r w:rsidRPr="003D367E">
        <w:t xml:space="preserve"> population?</w:t>
      </w:r>
    </w:p>
    <w:p w14:paraId="27110C26" w14:textId="77777777" w:rsidR="00A40701" w:rsidRDefault="00A40701" w:rsidP="004F3666"/>
    <w:p w14:paraId="1BF52D73" w14:textId="77777777" w:rsidR="00AC4F50" w:rsidRDefault="00AC4F50" w:rsidP="004F3666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3"/>
        <w:gridCol w:w="1405"/>
        <w:gridCol w:w="1238"/>
        <w:gridCol w:w="1406"/>
        <w:gridCol w:w="1238"/>
        <w:gridCol w:w="1406"/>
        <w:gridCol w:w="1238"/>
        <w:gridCol w:w="1406"/>
      </w:tblGrid>
      <w:tr w:rsidR="004F3666" w14:paraId="2D796961" w14:textId="77777777" w:rsidTr="00AC4F50">
        <w:tc>
          <w:tcPr>
            <w:tcW w:w="108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E99EAE" w14:textId="77777777" w:rsidR="004F3666" w:rsidRDefault="004F3666" w:rsidP="006A616E">
            <w:r>
              <w:rPr>
                <w:rStyle w:val="KeyTerm"/>
              </w:rPr>
              <w:t>Table 3</w:t>
            </w:r>
            <w:r w:rsidRPr="00BA3818">
              <w:rPr>
                <w:rStyle w:val="KeyTerm"/>
              </w:rPr>
              <w:t xml:space="preserve">. </w:t>
            </w:r>
            <w:r>
              <w:rPr>
                <w:rStyle w:val="KeyTermItalic"/>
              </w:rPr>
              <w:t>Lynx and Hare Populations</w:t>
            </w:r>
          </w:p>
        </w:tc>
      </w:tr>
      <w:tr w:rsidR="004F3666" w14:paraId="168B4629" w14:textId="77777777" w:rsidTr="00AC4F50">
        <w:trPr>
          <w:trHeight w:val="368"/>
        </w:trPr>
        <w:tc>
          <w:tcPr>
            <w:tcW w:w="2868" w:type="dxa"/>
            <w:gridSpan w:val="2"/>
            <w:shd w:val="clear" w:color="auto" w:fill="F2F2F2" w:themeFill="background1" w:themeFillShade="F2"/>
            <w:vAlign w:val="center"/>
          </w:tcPr>
          <w:p w14:paraId="25CC84DB" w14:textId="77777777" w:rsidR="004F3666" w:rsidRDefault="004F3666" w:rsidP="006A616E">
            <w:pPr>
              <w:pStyle w:val="RubricHeadings"/>
            </w:pPr>
            <w:r>
              <w:t>Initial Population</w:t>
            </w:r>
          </w:p>
        </w:tc>
        <w:tc>
          <w:tcPr>
            <w:tcW w:w="2644" w:type="dxa"/>
            <w:gridSpan w:val="2"/>
            <w:shd w:val="clear" w:color="auto" w:fill="F2F2F2" w:themeFill="background1" w:themeFillShade="F2"/>
            <w:vAlign w:val="center"/>
          </w:tcPr>
          <w:p w14:paraId="32119E80" w14:textId="77777777" w:rsidR="004F3666" w:rsidRDefault="004F3666" w:rsidP="006A616E">
            <w:pPr>
              <w:pStyle w:val="RubricHeadings"/>
            </w:pPr>
            <w:r>
              <w:t>10 Year Population</w:t>
            </w:r>
          </w:p>
        </w:tc>
        <w:tc>
          <w:tcPr>
            <w:tcW w:w="2644" w:type="dxa"/>
            <w:gridSpan w:val="2"/>
            <w:shd w:val="clear" w:color="auto" w:fill="F2F2F2" w:themeFill="background1" w:themeFillShade="F2"/>
            <w:vAlign w:val="center"/>
          </w:tcPr>
          <w:p w14:paraId="68FA5F47" w14:textId="77777777" w:rsidR="004F3666" w:rsidRDefault="004F3666" w:rsidP="006A616E">
            <w:pPr>
              <w:pStyle w:val="RubricHeadings"/>
            </w:pPr>
            <w:r>
              <w:t>20 Year Population</w:t>
            </w:r>
          </w:p>
        </w:tc>
        <w:tc>
          <w:tcPr>
            <w:tcW w:w="2644" w:type="dxa"/>
            <w:gridSpan w:val="2"/>
            <w:shd w:val="clear" w:color="auto" w:fill="F2F2F2" w:themeFill="background1" w:themeFillShade="F2"/>
            <w:vAlign w:val="center"/>
          </w:tcPr>
          <w:p w14:paraId="68260B45" w14:textId="77777777" w:rsidR="004F3666" w:rsidRDefault="004F3666" w:rsidP="006A616E">
            <w:pPr>
              <w:pStyle w:val="RubricHeadings"/>
              <w:tabs>
                <w:tab w:val="center" w:pos="533"/>
              </w:tabs>
            </w:pPr>
            <w:r>
              <w:t>30 Year Population</w:t>
            </w:r>
          </w:p>
        </w:tc>
      </w:tr>
      <w:tr w:rsidR="004F3666" w14:paraId="44BF7DB5" w14:textId="77777777" w:rsidTr="00AC4F50">
        <w:trPr>
          <w:trHeight w:val="350"/>
        </w:trPr>
        <w:tc>
          <w:tcPr>
            <w:tcW w:w="1463" w:type="dxa"/>
            <w:shd w:val="clear" w:color="auto" w:fill="F2F2F2" w:themeFill="background1" w:themeFillShade="F2"/>
            <w:vAlign w:val="center"/>
          </w:tcPr>
          <w:p w14:paraId="780F628A" w14:textId="77777777" w:rsidR="004F3666" w:rsidRDefault="004F3666" w:rsidP="006A616E">
            <w:pPr>
              <w:pStyle w:val="RubricHeadings10pt"/>
            </w:pPr>
            <w:r>
              <w:t>Hares</w:t>
            </w:r>
          </w:p>
        </w:tc>
        <w:tc>
          <w:tcPr>
            <w:tcW w:w="1405" w:type="dxa"/>
            <w:shd w:val="clear" w:color="auto" w:fill="F2F2F2" w:themeFill="background1" w:themeFillShade="F2"/>
            <w:vAlign w:val="center"/>
          </w:tcPr>
          <w:p w14:paraId="01444B90" w14:textId="77777777" w:rsidR="004F3666" w:rsidRDefault="004F3666" w:rsidP="006A616E">
            <w:pPr>
              <w:pStyle w:val="RubricHeadings10pt"/>
            </w:pPr>
            <w:r>
              <w:t>Lynx</w:t>
            </w:r>
          </w:p>
        </w:tc>
        <w:tc>
          <w:tcPr>
            <w:tcW w:w="1238" w:type="dxa"/>
            <w:shd w:val="clear" w:color="auto" w:fill="F2F2F2" w:themeFill="background1" w:themeFillShade="F2"/>
            <w:vAlign w:val="center"/>
          </w:tcPr>
          <w:p w14:paraId="34137781" w14:textId="77777777" w:rsidR="004F3666" w:rsidRDefault="004F3666" w:rsidP="006A616E">
            <w:pPr>
              <w:pStyle w:val="RubricHeadings10pt"/>
            </w:pPr>
            <w:r>
              <w:t>Hares</w:t>
            </w:r>
          </w:p>
        </w:tc>
        <w:tc>
          <w:tcPr>
            <w:tcW w:w="1406" w:type="dxa"/>
            <w:shd w:val="clear" w:color="auto" w:fill="F2F2F2" w:themeFill="background1" w:themeFillShade="F2"/>
            <w:vAlign w:val="center"/>
          </w:tcPr>
          <w:p w14:paraId="69DC5F70" w14:textId="77777777" w:rsidR="004F3666" w:rsidRDefault="004F3666" w:rsidP="006A616E">
            <w:pPr>
              <w:pStyle w:val="RubricHeadings10pt"/>
            </w:pPr>
            <w:r>
              <w:t>Lynx</w:t>
            </w:r>
          </w:p>
        </w:tc>
        <w:tc>
          <w:tcPr>
            <w:tcW w:w="1238" w:type="dxa"/>
            <w:shd w:val="clear" w:color="auto" w:fill="F2F2F2" w:themeFill="background1" w:themeFillShade="F2"/>
            <w:vAlign w:val="center"/>
          </w:tcPr>
          <w:p w14:paraId="46462D48" w14:textId="77777777" w:rsidR="004F3666" w:rsidRDefault="004F3666" w:rsidP="006A616E">
            <w:pPr>
              <w:pStyle w:val="RubricHeadings10pt"/>
            </w:pPr>
            <w:r>
              <w:t>Hares</w:t>
            </w:r>
          </w:p>
        </w:tc>
        <w:tc>
          <w:tcPr>
            <w:tcW w:w="1406" w:type="dxa"/>
            <w:shd w:val="clear" w:color="auto" w:fill="F2F2F2" w:themeFill="background1" w:themeFillShade="F2"/>
            <w:vAlign w:val="center"/>
          </w:tcPr>
          <w:p w14:paraId="0D44005F" w14:textId="77777777" w:rsidR="004F3666" w:rsidRDefault="004F3666" w:rsidP="006A616E">
            <w:pPr>
              <w:pStyle w:val="RubricHeadings10pt"/>
            </w:pPr>
            <w:r>
              <w:t>Lynx</w:t>
            </w:r>
          </w:p>
        </w:tc>
        <w:tc>
          <w:tcPr>
            <w:tcW w:w="1238" w:type="dxa"/>
            <w:shd w:val="clear" w:color="auto" w:fill="F2F2F2" w:themeFill="background1" w:themeFillShade="F2"/>
            <w:vAlign w:val="center"/>
          </w:tcPr>
          <w:p w14:paraId="04CEEE7E" w14:textId="77777777" w:rsidR="004F3666" w:rsidRDefault="004F3666" w:rsidP="006A616E">
            <w:pPr>
              <w:pStyle w:val="RubricHeadings10pt"/>
            </w:pPr>
            <w:r>
              <w:t>Hares</w:t>
            </w:r>
          </w:p>
        </w:tc>
        <w:tc>
          <w:tcPr>
            <w:tcW w:w="1406" w:type="dxa"/>
            <w:shd w:val="clear" w:color="auto" w:fill="F2F2F2" w:themeFill="background1" w:themeFillShade="F2"/>
            <w:vAlign w:val="center"/>
          </w:tcPr>
          <w:p w14:paraId="11A0112C" w14:textId="77777777" w:rsidR="004F3666" w:rsidRDefault="004F3666" w:rsidP="006A616E">
            <w:pPr>
              <w:pStyle w:val="RubricHeadings10pt"/>
            </w:pPr>
            <w:r>
              <w:t>Lynx</w:t>
            </w:r>
          </w:p>
        </w:tc>
      </w:tr>
      <w:tr w:rsidR="004F3666" w14:paraId="05D9B365" w14:textId="77777777" w:rsidTr="00AC4F50">
        <w:trPr>
          <w:trHeight w:val="297"/>
        </w:trPr>
        <w:tc>
          <w:tcPr>
            <w:tcW w:w="1463" w:type="dxa"/>
          </w:tcPr>
          <w:p w14:paraId="01464F7E" w14:textId="77777777" w:rsidR="004F3666" w:rsidRDefault="004F3666" w:rsidP="006A616E">
            <w:pPr>
              <w:pStyle w:val="PictureCentered"/>
            </w:pPr>
            <w:r>
              <w:t>50,000</w:t>
            </w:r>
          </w:p>
        </w:tc>
        <w:tc>
          <w:tcPr>
            <w:tcW w:w="1405" w:type="dxa"/>
          </w:tcPr>
          <w:p w14:paraId="016433DF" w14:textId="77777777" w:rsidR="004F3666" w:rsidRDefault="004F3666" w:rsidP="006A616E">
            <w:pPr>
              <w:pStyle w:val="PictureCentered"/>
            </w:pPr>
            <w:r>
              <w:t>2,500</w:t>
            </w:r>
          </w:p>
        </w:tc>
        <w:tc>
          <w:tcPr>
            <w:tcW w:w="1238" w:type="dxa"/>
            <w:shd w:val="clear" w:color="auto" w:fill="F2F2F2" w:themeFill="background1" w:themeFillShade="F2"/>
          </w:tcPr>
          <w:p w14:paraId="7C26B419" w14:textId="77777777" w:rsidR="004F3666" w:rsidRDefault="004F3666" w:rsidP="006A616E">
            <w:pPr>
              <w:jc w:val="center"/>
            </w:pPr>
          </w:p>
        </w:tc>
        <w:tc>
          <w:tcPr>
            <w:tcW w:w="1406" w:type="dxa"/>
            <w:shd w:val="clear" w:color="auto" w:fill="F2F2F2" w:themeFill="background1" w:themeFillShade="F2"/>
          </w:tcPr>
          <w:p w14:paraId="73D8105C" w14:textId="77777777" w:rsidR="004F3666" w:rsidRDefault="004F3666" w:rsidP="006A616E">
            <w:pPr>
              <w:jc w:val="center"/>
            </w:pPr>
          </w:p>
        </w:tc>
        <w:tc>
          <w:tcPr>
            <w:tcW w:w="1238" w:type="dxa"/>
          </w:tcPr>
          <w:p w14:paraId="42F892E1" w14:textId="77777777" w:rsidR="004F3666" w:rsidRDefault="004F3666" w:rsidP="006A616E">
            <w:pPr>
              <w:jc w:val="center"/>
            </w:pPr>
          </w:p>
        </w:tc>
        <w:tc>
          <w:tcPr>
            <w:tcW w:w="1406" w:type="dxa"/>
          </w:tcPr>
          <w:p w14:paraId="5527AC83" w14:textId="77777777" w:rsidR="004F3666" w:rsidRDefault="004F3666" w:rsidP="006A616E">
            <w:pPr>
              <w:jc w:val="center"/>
            </w:pPr>
          </w:p>
        </w:tc>
        <w:tc>
          <w:tcPr>
            <w:tcW w:w="1238" w:type="dxa"/>
            <w:shd w:val="clear" w:color="auto" w:fill="F2F2F2" w:themeFill="background1" w:themeFillShade="F2"/>
          </w:tcPr>
          <w:p w14:paraId="6E11F135" w14:textId="77777777" w:rsidR="004F3666" w:rsidRDefault="004F3666" w:rsidP="006A616E">
            <w:pPr>
              <w:jc w:val="center"/>
            </w:pPr>
          </w:p>
        </w:tc>
        <w:tc>
          <w:tcPr>
            <w:tcW w:w="1406" w:type="dxa"/>
            <w:shd w:val="clear" w:color="auto" w:fill="F2F2F2" w:themeFill="background1" w:themeFillShade="F2"/>
          </w:tcPr>
          <w:p w14:paraId="415F735E" w14:textId="77777777" w:rsidR="004F3666" w:rsidRDefault="004F3666" w:rsidP="006A616E">
            <w:pPr>
              <w:jc w:val="center"/>
            </w:pPr>
          </w:p>
        </w:tc>
      </w:tr>
      <w:tr w:rsidR="004F3666" w14:paraId="047B8F78" w14:textId="77777777" w:rsidTr="00AC4F50">
        <w:trPr>
          <w:trHeight w:val="297"/>
        </w:trPr>
        <w:tc>
          <w:tcPr>
            <w:tcW w:w="1463" w:type="dxa"/>
          </w:tcPr>
          <w:p w14:paraId="0BC3DFCB" w14:textId="77777777" w:rsidR="004F3666" w:rsidRDefault="004F3666" w:rsidP="006A616E">
            <w:pPr>
              <w:pStyle w:val="PictureCentered"/>
            </w:pPr>
            <w:r>
              <w:t>40,000</w:t>
            </w:r>
          </w:p>
        </w:tc>
        <w:tc>
          <w:tcPr>
            <w:tcW w:w="1405" w:type="dxa"/>
          </w:tcPr>
          <w:p w14:paraId="746D27C3" w14:textId="77777777" w:rsidR="004F3666" w:rsidRDefault="004F3666" w:rsidP="006A616E">
            <w:pPr>
              <w:pStyle w:val="PictureCentered"/>
            </w:pPr>
            <w:r>
              <w:t>2,500</w:t>
            </w:r>
          </w:p>
        </w:tc>
        <w:tc>
          <w:tcPr>
            <w:tcW w:w="1238" w:type="dxa"/>
            <w:shd w:val="clear" w:color="auto" w:fill="F2F2F2" w:themeFill="background1" w:themeFillShade="F2"/>
          </w:tcPr>
          <w:p w14:paraId="1A9B6CD0" w14:textId="77777777" w:rsidR="004F3666" w:rsidRDefault="004F3666" w:rsidP="006A616E">
            <w:pPr>
              <w:jc w:val="center"/>
            </w:pPr>
          </w:p>
        </w:tc>
        <w:tc>
          <w:tcPr>
            <w:tcW w:w="1406" w:type="dxa"/>
            <w:shd w:val="clear" w:color="auto" w:fill="F2F2F2" w:themeFill="background1" w:themeFillShade="F2"/>
          </w:tcPr>
          <w:p w14:paraId="57AA1C89" w14:textId="77777777" w:rsidR="004F3666" w:rsidRDefault="004F3666" w:rsidP="006A616E">
            <w:pPr>
              <w:jc w:val="center"/>
            </w:pPr>
          </w:p>
        </w:tc>
        <w:tc>
          <w:tcPr>
            <w:tcW w:w="1238" w:type="dxa"/>
          </w:tcPr>
          <w:p w14:paraId="34159DB8" w14:textId="77777777" w:rsidR="004F3666" w:rsidRDefault="004F3666" w:rsidP="006A616E">
            <w:pPr>
              <w:jc w:val="center"/>
            </w:pPr>
          </w:p>
        </w:tc>
        <w:tc>
          <w:tcPr>
            <w:tcW w:w="1406" w:type="dxa"/>
          </w:tcPr>
          <w:p w14:paraId="3C506F8A" w14:textId="77777777" w:rsidR="004F3666" w:rsidRDefault="004F3666" w:rsidP="006A616E">
            <w:pPr>
              <w:jc w:val="center"/>
            </w:pPr>
          </w:p>
        </w:tc>
        <w:tc>
          <w:tcPr>
            <w:tcW w:w="1238" w:type="dxa"/>
            <w:shd w:val="clear" w:color="auto" w:fill="F2F2F2" w:themeFill="background1" w:themeFillShade="F2"/>
          </w:tcPr>
          <w:p w14:paraId="74D3D6D9" w14:textId="77777777" w:rsidR="004F3666" w:rsidRDefault="004F3666" w:rsidP="006A616E">
            <w:pPr>
              <w:jc w:val="center"/>
            </w:pPr>
          </w:p>
        </w:tc>
        <w:tc>
          <w:tcPr>
            <w:tcW w:w="1406" w:type="dxa"/>
            <w:shd w:val="clear" w:color="auto" w:fill="F2F2F2" w:themeFill="background1" w:themeFillShade="F2"/>
          </w:tcPr>
          <w:p w14:paraId="7DE63B3D" w14:textId="77777777" w:rsidR="004F3666" w:rsidRDefault="004F3666" w:rsidP="006A616E">
            <w:pPr>
              <w:jc w:val="center"/>
            </w:pPr>
          </w:p>
        </w:tc>
      </w:tr>
      <w:tr w:rsidR="004F3666" w14:paraId="65D12111" w14:textId="77777777" w:rsidTr="00AC4F50">
        <w:trPr>
          <w:trHeight w:val="297"/>
        </w:trPr>
        <w:tc>
          <w:tcPr>
            <w:tcW w:w="1463" w:type="dxa"/>
          </w:tcPr>
          <w:p w14:paraId="133BAF43" w14:textId="77777777" w:rsidR="004F3666" w:rsidRDefault="004F3666" w:rsidP="006A616E">
            <w:pPr>
              <w:pStyle w:val="PictureCentered"/>
            </w:pPr>
            <w:r>
              <w:t>30,000</w:t>
            </w:r>
          </w:p>
        </w:tc>
        <w:tc>
          <w:tcPr>
            <w:tcW w:w="1405" w:type="dxa"/>
          </w:tcPr>
          <w:p w14:paraId="73BF4772" w14:textId="77777777" w:rsidR="004F3666" w:rsidRDefault="004F3666" w:rsidP="006A616E">
            <w:pPr>
              <w:pStyle w:val="PictureCentered"/>
            </w:pPr>
            <w:r>
              <w:t>2,500</w:t>
            </w:r>
          </w:p>
        </w:tc>
        <w:tc>
          <w:tcPr>
            <w:tcW w:w="1238" w:type="dxa"/>
            <w:shd w:val="clear" w:color="auto" w:fill="F2F2F2" w:themeFill="background1" w:themeFillShade="F2"/>
          </w:tcPr>
          <w:p w14:paraId="0C24E3C4" w14:textId="77777777" w:rsidR="004F3666" w:rsidRDefault="004F3666" w:rsidP="006A616E">
            <w:pPr>
              <w:jc w:val="center"/>
            </w:pPr>
          </w:p>
        </w:tc>
        <w:tc>
          <w:tcPr>
            <w:tcW w:w="1406" w:type="dxa"/>
            <w:shd w:val="clear" w:color="auto" w:fill="F2F2F2" w:themeFill="background1" w:themeFillShade="F2"/>
          </w:tcPr>
          <w:p w14:paraId="7E4299B6" w14:textId="77777777" w:rsidR="004F3666" w:rsidRDefault="004F3666" w:rsidP="006A616E">
            <w:pPr>
              <w:jc w:val="center"/>
            </w:pPr>
          </w:p>
        </w:tc>
        <w:tc>
          <w:tcPr>
            <w:tcW w:w="1238" w:type="dxa"/>
          </w:tcPr>
          <w:p w14:paraId="5C0FCE35" w14:textId="77777777" w:rsidR="004F3666" w:rsidRDefault="004F3666" w:rsidP="006A616E">
            <w:pPr>
              <w:jc w:val="center"/>
            </w:pPr>
          </w:p>
        </w:tc>
        <w:tc>
          <w:tcPr>
            <w:tcW w:w="1406" w:type="dxa"/>
          </w:tcPr>
          <w:p w14:paraId="6566A117" w14:textId="77777777" w:rsidR="004F3666" w:rsidRDefault="004F3666" w:rsidP="006A616E">
            <w:pPr>
              <w:jc w:val="center"/>
            </w:pPr>
          </w:p>
        </w:tc>
        <w:tc>
          <w:tcPr>
            <w:tcW w:w="1238" w:type="dxa"/>
            <w:shd w:val="clear" w:color="auto" w:fill="F2F2F2" w:themeFill="background1" w:themeFillShade="F2"/>
          </w:tcPr>
          <w:p w14:paraId="2D3EE764" w14:textId="77777777" w:rsidR="004F3666" w:rsidRDefault="004F3666" w:rsidP="006A616E">
            <w:pPr>
              <w:jc w:val="center"/>
            </w:pPr>
          </w:p>
        </w:tc>
        <w:tc>
          <w:tcPr>
            <w:tcW w:w="1406" w:type="dxa"/>
            <w:shd w:val="clear" w:color="auto" w:fill="F2F2F2" w:themeFill="background1" w:themeFillShade="F2"/>
          </w:tcPr>
          <w:p w14:paraId="613FC0B7" w14:textId="77777777" w:rsidR="004F3666" w:rsidRDefault="004F3666" w:rsidP="006A616E">
            <w:pPr>
              <w:jc w:val="center"/>
            </w:pPr>
          </w:p>
        </w:tc>
      </w:tr>
      <w:tr w:rsidR="004F3666" w14:paraId="47794070" w14:textId="77777777" w:rsidTr="00AC4F50">
        <w:trPr>
          <w:trHeight w:val="297"/>
        </w:trPr>
        <w:tc>
          <w:tcPr>
            <w:tcW w:w="1463" w:type="dxa"/>
          </w:tcPr>
          <w:p w14:paraId="22EE7B4B" w14:textId="77777777" w:rsidR="004F3666" w:rsidRDefault="004F3666" w:rsidP="006A616E">
            <w:pPr>
              <w:pStyle w:val="PictureCentered"/>
            </w:pPr>
            <w:r>
              <w:t>50,000</w:t>
            </w:r>
          </w:p>
        </w:tc>
        <w:tc>
          <w:tcPr>
            <w:tcW w:w="1405" w:type="dxa"/>
          </w:tcPr>
          <w:p w14:paraId="31FCB839" w14:textId="77777777" w:rsidR="004F3666" w:rsidRDefault="004F3666" w:rsidP="006A616E">
            <w:pPr>
              <w:pStyle w:val="PictureCentered"/>
            </w:pPr>
            <w:r>
              <w:t>1,250</w:t>
            </w:r>
          </w:p>
        </w:tc>
        <w:tc>
          <w:tcPr>
            <w:tcW w:w="1238" w:type="dxa"/>
            <w:shd w:val="clear" w:color="auto" w:fill="F2F2F2" w:themeFill="background1" w:themeFillShade="F2"/>
          </w:tcPr>
          <w:p w14:paraId="47344397" w14:textId="77777777" w:rsidR="004F3666" w:rsidRDefault="004F3666" w:rsidP="006A616E">
            <w:pPr>
              <w:jc w:val="center"/>
            </w:pPr>
          </w:p>
        </w:tc>
        <w:tc>
          <w:tcPr>
            <w:tcW w:w="1406" w:type="dxa"/>
            <w:shd w:val="clear" w:color="auto" w:fill="F2F2F2" w:themeFill="background1" w:themeFillShade="F2"/>
          </w:tcPr>
          <w:p w14:paraId="3B11CC60" w14:textId="77777777" w:rsidR="004F3666" w:rsidRDefault="004F3666" w:rsidP="006A616E">
            <w:pPr>
              <w:jc w:val="center"/>
            </w:pPr>
          </w:p>
        </w:tc>
        <w:tc>
          <w:tcPr>
            <w:tcW w:w="1238" w:type="dxa"/>
          </w:tcPr>
          <w:p w14:paraId="34DA5485" w14:textId="77777777" w:rsidR="004F3666" w:rsidRDefault="004F3666" w:rsidP="006A616E">
            <w:pPr>
              <w:jc w:val="center"/>
            </w:pPr>
          </w:p>
        </w:tc>
        <w:tc>
          <w:tcPr>
            <w:tcW w:w="1406" w:type="dxa"/>
          </w:tcPr>
          <w:p w14:paraId="36E93D65" w14:textId="77777777" w:rsidR="004F3666" w:rsidRDefault="004F3666" w:rsidP="006A616E">
            <w:pPr>
              <w:jc w:val="center"/>
            </w:pPr>
          </w:p>
        </w:tc>
        <w:tc>
          <w:tcPr>
            <w:tcW w:w="1238" w:type="dxa"/>
            <w:shd w:val="clear" w:color="auto" w:fill="F2F2F2" w:themeFill="background1" w:themeFillShade="F2"/>
          </w:tcPr>
          <w:p w14:paraId="2CE525AF" w14:textId="77777777" w:rsidR="004F3666" w:rsidRDefault="004F3666" w:rsidP="006A616E">
            <w:pPr>
              <w:jc w:val="center"/>
            </w:pPr>
          </w:p>
        </w:tc>
        <w:tc>
          <w:tcPr>
            <w:tcW w:w="1406" w:type="dxa"/>
            <w:shd w:val="clear" w:color="auto" w:fill="F2F2F2" w:themeFill="background1" w:themeFillShade="F2"/>
          </w:tcPr>
          <w:p w14:paraId="6DE363D1" w14:textId="77777777" w:rsidR="004F3666" w:rsidRDefault="004F3666" w:rsidP="006A616E">
            <w:pPr>
              <w:jc w:val="center"/>
            </w:pPr>
          </w:p>
        </w:tc>
      </w:tr>
      <w:tr w:rsidR="004F3666" w14:paraId="46B4C063" w14:textId="77777777" w:rsidTr="00AC4F50">
        <w:trPr>
          <w:trHeight w:val="297"/>
        </w:trPr>
        <w:tc>
          <w:tcPr>
            <w:tcW w:w="1463" w:type="dxa"/>
          </w:tcPr>
          <w:p w14:paraId="11A9D7BD" w14:textId="77777777" w:rsidR="004F3666" w:rsidRDefault="004F3666" w:rsidP="006A616E">
            <w:pPr>
              <w:pStyle w:val="PictureCentered"/>
            </w:pPr>
            <w:r>
              <w:t>40,000</w:t>
            </w:r>
          </w:p>
        </w:tc>
        <w:tc>
          <w:tcPr>
            <w:tcW w:w="1405" w:type="dxa"/>
          </w:tcPr>
          <w:p w14:paraId="3BC63957" w14:textId="77777777" w:rsidR="004F3666" w:rsidRDefault="004F3666" w:rsidP="006A616E">
            <w:pPr>
              <w:pStyle w:val="PictureCentered"/>
            </w:pPr>
            <w:r>
              <w:t>1,250</w:t>
            </w:r>
          </w:p>
        </w:tc>
        <w:tc>
          <w:tcPr>
            <w:tcW w:w="1238" w:type="dxa"/>
            <w:shd w:val="clear" w:color="auto" w:fill="F2F2F2" w:themeFill="background1" w:themeFillShade="F2"/>
          </w:tcPr>
          <w:p w14:paraId="3E92839D" w14:textId="77777777" w:rsidR="004F3666" w:rsidRDefault="004F3666" w:rsidP="006A616E">
            <w:pPr>
              <w:jc w:val="center"/>
            </w:pPr>
          </w:p>
        </w:tc>
        <w:tc>
          <w:tcPr>
            <w:tcW w:w="1406" w:type="dxa"/>
            <w:shd w:val="clear" w:color="auto" w:fill="F2F2F2" w:themeFill="background1" w:themeFillShade="F2"/>
          </w:tcPr>
          <w:p w14:paraId="15D0030B" w14:textId="77777777" w:rsidR="004F3666" w:rsidRDefault="004F3666" w:rsidP="006A616E">
            <w:pPr>
              <w:jc w:val="center"/>
            </w:pPr>
          </w:p>
        </w:tc>
        <w:tc>
          <w:tcPr>
            <w:tcW w:w="1238" w:type="dxa"/>
          </w:tcPr>
          <w:p w14:paraId="68116AC6" w14:textId="77777777" w:rsidR="004F3666" w:rsidRDefault="004F3666" w:rsidP="006A616E">
            <w:pPr>
              <w:jc w:val="center"/>
            </w:pPr>
          </w:p>
        </w:tc>
        <w:tc>
          <w:tcPr>
            <w:tcW w:w="1406" w:type="dxa"/>
          </w:tcPr>
          <w:p w14:paraId="7F3A2D74" w14:textId="77777777" w:rsidR="004F3666" w:rsidRDefault="004F3666" w:rsidP="006A616E">
            <w:pPr>
              <w:jc w:val="center"/>
            </w:pPr>
          </w:p>
        </w:tc>
        <w:tc>
          <w:tcPr>
            <w:tcW w:w="1238" w:type="dxa"/>
            <w:shd w:val="clear" w:color="auto" w:fill="F2F2F2" w:themeFill="background1" w:themeFillShade="F2"/>
          </w:tcPr>
          <w:p w14:paraId="75EEC12F" w14:textId="77777777" w:rsidR="004F3666" w:rsidRDefault="004F3666" w:rsidP="006A616E">
            <w:pPr>
              <w:jc w:val="center"/>
            </w:pPr>
          </w:p>
        </w:tc>
        <w:tc>
          <w:tcPr>
            <w:tcW w:w="1406" w:type="dxa"/>
            <w:shd w:val="clear" w:color="auto" w:fill="F2F2F2" w:themeFill="background1" w:themeFillShade="F2"/>
          </w:tcPr>
          <w:p w14:paraId="637626A0" w14:textId="77777777" w:rsidR="004F3666" w:rsidRDefault="004F3666" w:rsidP="006A616E">
            <w:pPr>
              <w:jc w:val="center"/>
            </w:pPr>
          </w:p>
        </w:tc>
      </w:tr>
      <w:tr w:rsidR="004F3666" w14:paraId="40EF724D" w14:textId="77777777" w:rsidTr="00AC4F50">
        <w:trPr>
          <w:trHeight w:val="297"/>
        </w:trPr>
        <w:tc>
          <w:tcPr>
            <w:tcW w:w="1463" w:type="dxa"/>
          </w:tcPr>
          <w:p w14:paraId="1F455DE6" w14:textId="77777777" w:rsidR="004F3666" w:rsidRDefault="004F3666" w:rsidP="006A616E">
            <w:pPr>
              <w:pStyle w:val="PictureCentered"/>
            </w:pPr>
            <w:r>
              <w:t>30,000</w:t>
            </w:r>
          </w:p>
        </w:tc>
        <w:tc>
          <w:tcPr>
            <w:tcW w:w="1405" w:type="dxa"/>
          </w:tcPr>
          <w:p w14:paraId="4330026B" w14:textId="77777777" w:rsidR="004F3666" w:rsidRDefault="004F3666" w:rsidP="006A616E">
            <w:pPr>
              <w:pStyle w:val="PictureCentered"/>
            </w:pPr>
            <w:r>
              <w:t>1,250</w:t>
            </w:r>
          </w:p>
        </w:tc>
        <w:tc>
          <w:tcPr>
            <w:tcW w:w="1238" w:type="dxa"/>
            <w:shd w:val="clear" w:color="auto" w:fill="F2F2F2" w:themeFill="background1" w:themeFillShade="F2"/>
          </w:tcPr>
          <w:p w14:paraId="23D98FC0" w14:textId="77777777" w:rsidR="004F3666" w:rsidRDefault="004F3666" w:rsidP="006A616E">
            <w:pPr>
              <w:jc w:val="center"/>
            </w:pPr>
          </w:p>
        </w:tc>
        <w:tc>
          <w:tcPr>
            <w:tcW w:w="1406" w:type="dxa"/>
            <w:shd w:val="clear" w:color="auto" w:fill="F2F2F2" w:themeFill="background1" w:themeFillShade="F2"/>
          </w:tcPr>
          <w:p w14:paraId="6C6C7A29" w14:textId="77777777" w:rsidR="004F3666" w:rsidRDefault="004F3666" w:rsidP="006A616E">
            <w:pPr>
              <w:jc w:val="center"/>
            </w:pPr>
          </w:p>
        </w:tc>
        <w:tc>
          <w:tcPr>
            <w:tcW w:w="1238" w:type="dxa"/>
          </w:tcPr>
          <w:p w14:paraId="189766B1" w14:textId="77777777" w:rsidR="004F3666" w:rsidRDefault="004F3666" w:rsidP="006A616E">
            <w:pPr>
              <w:jc w:val="center"/>
            </w:pPr>
          </w:p>
        </w:tc>
        <w:tc>
          <w:tcPr>
            <w:tcW w:w="1406" w:type="dxa"/>
          </w:tcPr>
          <w:p w14:paraId="034B4815" w14:textId="77777777" w:rsidR="004F3666" w:rsidRDefault="004F3666" w:rsidP="006A616E">
            <w:pPr>
              <w:jc w:val="center"/>
            </w:pPr>
          </w:p>
        </w:tc>
        <w:tc>
          <w:tcPr>
            <w:tcW w:w="1238" w:type="dxa"/>
            <w:shd w:val="clear" w:color="auto" w:fill="F2F2F2" w:themeFill="background1" w:themeFillShade="F2"/>
          </w:tcPr>
          <w:p w14:paraId="7A18EE72" w14:textId="77777777" w:rsidR="004F3666" w:rsidRDefault="004F3666" w:rsidP="006A616E">
            <w:pPr>
              <w:jc w:val="center"/>
            </w:pPr>
          </w:p>
        </w:tc>
        <w:tc>
          <w:tcPr>
            <w:tcW w:w="1406" w:type="dxa"/>
            <w:shd w:val="clear" w:color="auto" w:fill="F2F2F2" w:themeFill="background1" w:themeFillShade="F2"/>
          </w:tcPr>
          <w:p w14:paraId="29807AB0" w14:textId="77777777" w:rsidR="004F3666" w:rsidRDefault="004F3666" w:rsidP="006A616E">
            <w:pPr>
              <w:jc w:val="center"/>
            </w:pPr>
          </w:p>
        </w:tc>
      </w:tr>
      <w:tr w:rsidR="004F3666" w14:paraId="23F52B35" w14:textId="77777777" w:rsidTr="00AC4F50">
        <w:trPr>
          <w:trHeight w:val="297"/>
        </w:trPr>
        <w:tc>
          <w:tcPr>
            <w:tcW w:w="1463" w:type="dxa"/>
          </w:tcPr>
          <w:p w14:paraId="3D00CEF0" w14:textId="77777777" w:rsidR="004F3666" w:rsidRDefault="004F3666" w:rsidP="006A616E">
            <w:pPr>
              <w:pStyle w:val="PictureCentered"/>
            </w:pPr>
            <w:r>
              <w:t>10,000</w:t>
            </w:r>
          </w:p>
        </w:tc>
        <w:tc>
          <w:tcPr>
            <w:tcW w:w="1405" w:type="dxa"/>
          </w:tcPr>
          <w:p w14:paraId="630F944B" w14:textId="77777777" w:rsidR="004F3666" w:rsidRDefault="004F3666" w:rsidP="006A616E">
            <w:pPr>
              <w:pStyle w:val="PictureCentered"/>
            </w:pPr>
            <w:r>
              <w:t>0</w:t>
            </w:r>
          </w:p>
        </w:tc>
        <w:tc>
          <w:tcPr>
            <w:tcW w:w="1238" w:type="dxa"/>
            <w:shd w:val="clear" w:color="auto" w:fill="F2F2F2" w:themeFill="background1" w:themeFillShade="F2"/>
          </w:tcPr>
          <w:p w14:paraId="67B8E98B" w14:textId="77777777" w:rsidR="004F3666" w:rsidRDefault="004F3666" w:rsidP="006A616E">
            <w:pPr>
              <w:jc w:val="center"/>
            </w:pPr>
          </w:p>
        </w:tc>
        <w:tc>
          <w:tcPr>
            <w:tcW w:w="1406" w:type="dxa"/>
            <w:shd w:val="clear" w:color="auto" w:fill="F2F2F2" w:themeFill="background1" w:themeFillShade="F2"/>
          </w:tcPr>
          <w:p w14:paraId="3BE473B4" w14:textId="77777777" w:rsidR="004F3666" w:rsidRDefault="004F3666" w:rsidP="006A616E">
            <w:pPr>
              <w:jc w:val="center"/>
            </w:pPr>
          </w:p>
        </w:tc>
        <w:tc>
          <w:tcPr>
            <w:tcW w:w="1238" w:type="dxa"/>
          </w:tcPr>
          <w:p w14:paraId="4637A40C" w14:textId="77777777" w:rsidR="004F3666" w:rsidRDefault="004F3666" w:rsidP="006A616E">
            <w:pPr>
              <w:jc w:val="center"/>
            </w:pPr>
          </w:p>
        </w:tc>
        <w:tc>
          <w:tcPr>
            <w:tcW w:w="1406" w:type="dxa"/>
          </w:tcPr>
          <w:p w14:paraId="5F9D2A2A" w14:textId="77777777" w:rsidR="004F3666" w:rsidRDefault="004F3666" w:rsidP="006A616E">
            <w:pPr>
              <w:jc w:val="center"/>
            </w:pPr>
          </w:p>
        </w:tc>
        <w:tc>
          <w:tcPr>
            <w:tcW w:w="1238" w:type="dxa"/>
            <w:shd w:val="clear" w:color="auto" w:fill="F2F2F2" w:themeFill="background1" w:themeFillShade="F2"/>
          </w:tcPr>
          <w:p w14:paraId="2B6763E0" w14:textId="77777777" w:rsidR="004F3666" w:rsidRDefault="004F3666" w:rsidP="006A616E">
            <w:pPr>
              <w:jc w:val="center"/>
            </w:pPr>
          </w:p>
        </w:tc>
        <w:tc>
          <w:tcPr>
            <w:tcW w:w="1406" w:type="dxa"/>
            <w:shd w:val="clear" w:color="auto" w:fill="F2F2F2" w:themeFill="background1" w:themeFillShade="F2"/>
          </w:tcPr>
          <w:p w14:paraId="386F6151" w14:textId="77777777" w:rsidR="004F3666" w:rsidRDefault="004F3666" w:rsidP="006A616E">
            <w:pPr>
              <w:jc w:val="center"/>
            </w:pPr>
          </w:p>
        </w:tc>
      </w:tr>
      <w:tr w:rsidR="004F3666" w14:paraId="07CC9C53" w14:textId="77777777" w:rsidTr="00AC4F50">
        <w:trPr>
          <w:trHeight w:val="297"/>
        </w:trPr>
        <w:tc>
          <w:tcPr>
            <w:tcW w:w="1463" w:type="dxa"/>
          </w:tcPr>
          <w:p w14:paraId="0F874E5F" w14:textId="77777777" w:rsidR="004F3666" w:rsidRDefault="004F3666" w:rsidP="006A616E">
            <w:pPr>
              <w:pStyle w:val="PictureCentered"/>
            </w:pPr>
            <w:r>
              <w:t>2,500</w:t>
            </w:r>
          </w:p>
        </w:tc>
        <w:tc>
          <w:tcPr>
            <w:tcW w:w="1405" w:type="dxa"/>
          </w:tcPr>
          <w:p w14:paraId="54D65C3D" w14:textId="77777777" w:rsidR="004F3666" w:rsidRDefault="004F3666" w:rsidP="006A616E">
            <w:pPr>
              <w:pStyle w:val="PictureCentered"/>
            </w:pPr>
            <w:r>
              <w:t>2,500</w:t>
            </w:r>
          </w:p>
        </w:tc>
        <w:tc>
          <w:tcPr>
            <w:tcW w:w="1238" w:type="dxa"/>
            <w:shd w:val="clear" w:color="auto" w:fill="F2F2F2" w:themeFill="background1" w:themeFillShade="F2"/>
          </w:tcPr>
          <w:p w14:paraId="3E9D862C" w14:textId="77777777" w:rsidR="004F3666" w:rsidRDefault="004F3666" w:rsidP="006A616E">
            <w:pPr>
              <w:jc w:val="center"/>
            </w:pPr>
          </w:p>
        </w:tc>
        <w:tc>
          <w:tcPr>
            <w:tcW w:w="1406" w:type="dxa"/>
            <w:shd w:val="clear" w:color="auto" w:fill="F2F2F2" w:themeFill="background1" w:themeFillShade="F2"/>
          </w:tcPr>
          <w:p w14:paraId="3C31230C" w14:textId="77777777" w:rsidR="004F3666" w:rsidRDefault="004F3666" w:rsidP="006A616E">
            <w:pPr>
              <w:jc w:val="center"/>
            </w:pPr>
          </w:p>
        </w:tc>
        <w:tc>
          <w:tcPr>
            <w:tcW w:w="1238" w:type="dxa"/>
          </w:tcPr>
          <w:p w14:paraId="441A4DC3" w14:textId="77777777" w:rsidR="004F3666" w:rsidRDefault="004F3666" w:rsidP="006A616E">
            <w:pPr>
              <w:jc w:val="center"/>
            </w:pPr>
          </w:p>
        </w:tc>
        <w:tc>
          <w:tcPr>
            <w:tcW w:w="1406" w:type="dxa"/>
          </w:tcPr>
          <w:p w14:paraId="402619D7" w14:textId="77777777" w:rsidR="004F3666" w:rsidRDefault="004F3666" w:rsidP="006A616E">
            <w:pPr>
              <w:jc w:val="center"/>
            </w:pPr>
          </w:p>
        </w:tc>
        <w:tc>
          <w:tcPr>
            <w:tcW w:w="1238" w:type="dxa"/>
            <w:shd w:val="clear" w:color="auto" w:fill="F2F2F2" w:themeFill="background1" w:themeFillShade="F2"/>
          </w:tcPr>
          <w:p w14:paraId="10BA2B72" w14:textId="77777777" w:rsidR="004F3666" w:rsidRDefault="004F3666" w:rsidP="006A616E">
            <w:pPr>
              <w:jc w:val="center"/>
            </w:pPr>
          </w:p>
        </w:tc>
        <w:tc>
          <w:tcPr>
            <w:tcW w:w="1406" w:type="dxa"/>
            <w:shd w:val="clear" w:color="auto" w:fill="F2F2F2" w:themeFill="background1" w:themeFillShade="F2"/>
          </w:tcPr>
          <w:p w14:paraId="51215BD3" w14:textId="77777777" w:rsidR="004F3666" w:rsidRDefault="004F3666" w:rsidP="006A616E">
            <w:pPr>
              <w:jc w:val="center"/>
            </w:pPr>
          </w:p>
        </w:tc>
      </w:tr>
      <w:tr w:rsidR="00A40701" w14:paraId="3CF0A5DF" w14:textId="77777777" w:rsidTr="00AC4F50">
        <w:trPr>
          <w:trHeight w:val="4310"/>
        </w:trPr>
        <w:tc>
          <w:tcPr>
            <w:tcW w:w="10790" w:type="dxa"/>
            <w:gridSpan w:val="8"/>
            <w:tcBorders>
              <w:bottom w:val="single" w:sz="4" w:space="0" w:color="auto"/>
            </w:tcBorders>
          </w:tcPr>
          <w:p w14:paraId="2428667E" w14:textId="77777777" w:rsidR="00A40701" w:rsidRDefault="00A40701" w:rsidP="006A616E"/>
        </w:tc>
      </w:tr>
      <w:tr w:rsidR="00A40701" w14:paraId="77AB744B" w14:textId="77777777" w:rsidTr="00AC4F50">
        <w:tc>
          <w:tcPr>
            <w:tcW w:w="1079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183B64" w14:textId="77777777" w:rsidR="00A40701" w:rsidRDefault="00A40701" w:rsidP="006A616E">
            <w:pPr>
              <w:pStyle w:val="CaptionCentered"/>
            </w:pPr>
            <w:r>
              <w:t>Figure 3. 10-year Population Graph</w:t>
            </w:r>
          </w:p>
        </w:tc>
      </w:tr>
    </w:tbl>
    <w:p w14:paraId="37466F4B" w14:textId="079962F3" w:rsidR="00A40701" w:rsidRDefault="00A40701" w:rsidP="004F3666"/>
    <w:p w14:paraId="2275C7F1" w14:textId="1F4745E5" w:rsidR="00A40701" w:rsidRDefault="00A40701" w:rsidP="00A40701">
      <w:pPr>
        <w:pStyle w:val="ActivityBodyItalicandBold"/>
      </w:pPr>
      <w:r>
        <w:t>Population Graph Analysis</w:t>
      </w:r>
    </w:p>
    <w:p w14:paraId="4F826982" w14:textId="7BF67956" w:rsidR="00A40701" w:rsidRDefault="00A40701" w:rsidP="00A40701">
      <w:pPr>
        <w:pStyle w:val="AnalysisQuestions"/>
      </w:pPr>
      <w:r>
        <w:t>What happens to the lynx population during the first 20 years?</w:t>
      </w:r>
    </w:p>
    <w:p w14:paraId="3999E2A3" w14:textId="5F984D92" w:rsidR="00A40701" w:rsidRPr="00A40701" w:rsidRDefault="00A40701" w:rsidP="00A40701"/>
    <w:p w14:paraId="70E4C961" w14:textId="77777777" w:rsidR="00A40701" w:rsidRPr="00A40701" w:rsidRDefault="00A40701" w:rsidP="00A40701"/>
    <w:p w14:paraId="59167592" w14:textId="140E8B4C" w:rsidR="00A40701" w:rsidRDefault="00A40701" w:rsidP="00A40701">
      <w:pPr>
        <w:pStyle w:val="AnalysisQuestions"/>
      </w:pPr>
      <w:r>
        <w:t>What happens to the hare population during the first 20 years?</w:t>
      </w:r>
    </w:p>
    <w:p w14:paraId="0D029C3C" w14:textId="3830510F" w:rsidR="00A40701" w:rsidRPr="00A40701" w:rsidRDefault="00A40701" w:rsidP="00A40701"/>
    <w:p w14:paraId="30A28D2F" w14:textId="77777777" w:rsidR="00A40701" w:rsidRPr="00A40701" w:rsidRDefault="00A40701" w:rsidP="00A40701"/>
    <w:p w14:paraId="4DA9379B" w14:textId="77777777" w:rsidR="00A40701" w:rsidRDefault="00A40701" w:rsidP="00A40701">
      <w:pPr>
        <w:pStyle w:val="AnalysisQuestions"/>
      </w:pPr>
      <w:r>
        <w:t>Which population increases first, lynx or hare? Why?</w:t>
      </w:r>
    </w:p>
    <w:p w14:paraId="79C10DC3" w14:textId="0C511E10" w:rsidR="00A40701" w:rsidRDefault="00A40701" w:rsidP="004F3666"/>
    <w:p w14:paraId="38A3AB87" w14:textId="77777777" w:rsidR="00AC4F50" w:rsidRDefault="00AC4F50" w:rsidP="004F3666"/>
    <w:p w14:paraId="3E0456A6" w14:textId="0F8ECA5A" w:rsidR="00A40701" w:rsidRDefault="00A40701" w:rsidP="00A40701">
      <w:pPr>
        <w:pStyle w:val="ActivityBodyItalicandBold"/>
      </w:pPr>
      <w:r>
        <w:t>Part Two Analysis</w:t>
      </w:r>
    </w:p>
    <w:p w14:paraId="5EDF6B19" w14:textId="1EB8D116" w:rsidR="00A40701" w:rsidRDefault="00A40701" w:rsidP="00797727">
      <w:pPr>
        <w:pStyle w:val="AnalysisQuestions"/>
        <w:numPr>
          <w:ilvl w:val="0"/>
          <w:numId w:val="16"/>
        </w:numPr>
      </w:pPr>
      <w:r>
        <w:t>What is the carrying capacity of the area for the lynx and hare? How do you know?</w:t>
      </w:r>
    </w:p>
    <w:p w14:paraId="333A080B" w14:textId="545359AC" w:rsidR="00A40701" w:rsidRPr="00A40701" w:rsidRDefault="00A40701" w:rsidP="00A40701"/>
    <w:p w14:paraId="1CA406DC" w14:textId="77777777" w:rsidR="00A40701" w:rsidRPr="00A40701" w:rsidRDefault="00A40701" w:rsidP="00A40701"/>
    <w:p w14:paraId="3C1C8E8D" w14:textId="5BA7E490" w:rsidR="00A40701" w:rsidRDefault="00A40701" w:rsidP="00A40701">
      <w:pPr>
        <w:pStyle w:val="AnalysisQuestions"/>
      </w:pPr>
      <w:r w:rsidRPr="003D367E">
        <w:t xml:space="preserve">Can the </w:t>
      </w:r>
      <w:r>
        <w:t>lynx</w:t>
      </w:r>
      <w:r w:rsidRPr="003D367E">
        <w:t xml:space="preserve"> survive without the </w:t>
      </w:r>
      <w:r>
        <w:t>hare</w:t>
      </w:r>
      <w:r w:rsidRPr="003D367E">
        <w:t>? Why or why not?</w:t>
      </w:r>
    </w:p>
    <w:p w14:paraId="52F83C75" w14:textId="18342DAC" w:rsidR="00A40701" w:rsidRPr="00A40701" w:rsidRDefault="00A40701" w:rsidP="00A40701"/>
    <w:p w14:paraId="24C8D8CE" w14:textId="77777777" w:rsidR="00A40701" w:rsidRPr="00A40701" w:rsidRDefault="00A40701" w:rsidP="00A40701"/>
    <w:p w14:paraId="2E95835A" w14:textId="48322EF4" w:rsidR="00A40701" w:rsidRDefault="00A40701" w:rsidP="00A40701">
      <w:pPr>
        <w:pStyle w:val="AnalysisQuestions"/>
      </w:pPr>
      <w:r w:rsidRPr="003D367E">
        <w:t xml:space="preserve">Can the </w:t>
      </w:r>
      <w:r>
        <w:t>hare</w:t>
      </w:r>
      <w:r w:rsidRPr="003D367E">
        <w:t xml:space="preserve"> survive without the </w:t>
      </w:r>
      <w:r>
        <w:t>lynx</w:t>
      </w:r>
      <w:r w:rsidRPr="003D367E">
        <w:t>? Why or why not?</w:t>
      </w:r>
    </w:p>
    <w:p w14:paraId="4840117E" w14:textId="5CEBFA38" w:rsidR="00A40701" w:rsidRPr="00A40701" w:rsidRDefault="00A40701" w:rsidP="00A40701"/>
    <w:p w14:paraId="63EB2250" w14:textId="77777777" w:rsidR="00A40701" w:rsidRPr="00A40701" w:rsidRDefault="00A40701" w:rsidP="00A40701"/>
    <w:p w14:paraId="38DCDC27" w14:textId="4E904D73" w:rsidR="00A40701" w:rsidRDefault="00A40701" w:rsidP="00A40701">
      <w:pPr>
        <w:pStyle w:val="AnalysisQuestions"/>
      </w:pPr>
      <w:r w:rsidRPr="003D367E">
        <w:t xml:space="preserve">How does eliminating the </w:t>
      </w:r>
      <w:r>
        <w:t>lynx</w:t>
      </w:r>
      <w:r w:rsidRPr="003D367E">
        <w:t xml:space="preserve"> population affect the carrying capacity of the ecosystem?</w:t>
      </w:r>
    </w:p>
    <w:p w14:paraId="10F80E52" w14:textId="174A1597" w:rsidR="00A40701" w:rsidRPr="00A40701" w:rsidRDefault="00A40701" w:rsidP="00A40701"/>
    <w:p w14:paraId="102B055E" w14:textId="77777777" w:rsidR="00A40701" w:rsidRPr="00A40701" w:rsidRDefault="00A40701" w:rsidP="00A40701"/>
    <w:p w14:paraId="0BF69073" w14:textId="77777777" w:rsidR="00A40701" w:rsidRPr="003D367E" w:rsidRDefault="00A40701" w:rsidP="00A40701">
      <w:pPr>
        <w:pStyle w:val="AnalysisQuestions"/>
      </w:pPr>
      <w:r w:rsidRPr="003D367E">
        <w:t>How does changing the initial populations affect the stability of the population?</w:t>
      </w:r>
    </w:p>
    <w:p w14:paraId="224DDDD6" w14:textId="77777777" w:rsidR="00A40701" w:rsidRPr="00A40701" w:rsidRDefault="00A40701" w:rsidP="00A40701"/>
    <w:sectPr w:rsidR="00A40701" w:rsidRPr="00A40701" w:rsidSect="004B1C19">
      <w:headerReference w:type="even" r:id="rId11"/>
      <w:footerReference w:type="default" r:id="rId12"/>
      <w:pgSz w:w="12240" w:h="15840" w:code="1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F68A1" w14:textId="77777777" w:rsidR="00C613AE" w:rsidRDefault="00C613AE" w:rsidP="001E4BCA">
      <w:r>
        <w:separator/>
      </w:r>
    </w:p>
  </w:endnote>
  <w:endnote w:type="continuationSeparator" w:id="0">
    <w:p w14:paraId="5DA55A50" w14:textId="77777777" w:rsidR="00C613AE" w:rsidRDefault="00C613AE" w:rsidP="001E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4" w:space="0" w:color="BFBFBF" w:themeColor="background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50"/>
      <w:gridCol w:w="5850"/>
    </w:tblGrid>
    <w:tr w:rsidR="003279B3" w14:paraId="59407E0A" w14:textId="77777777" w:rsidTr="000857A9">
      <w:tc>
        <w:tcPr>
          <w:tcW w:w="4950" w:type="dxa"/>
          <w:shd w:val="clear" w:color="auto" w:fill="F2F2F2" w:themeFill="background1" w:themeFillShade="F2"/>
        </w:tcPr>
        <w:p w14:paraId="27542598" w14:textId="77777777" w:rsidR="003279B3" w:rsidRDefault="003279B3" w:rsidP="00860D10">
          <w:pPr>
            <w:pStyle w:val="Footer"/>
            <w:jc w:val="left"/>
          </w:pPr>
          <w:r>
            <w:t>Curriculum for Agric</w:t>
          </w:r>
          <w:r w:rsidR="00E43D2E">
            <w:t>ultural Science Education © 20</w:t>
          </w:r>
          <w:r w:rsidR="005624AF">
            <w:t>2</w:t>
          </w:r>
          <w:r w:rsidR="00F4301B">
            <w:t>1</w:t>
          </w:r>
        </w:p>
      </w:tc>
      <w:tc>
        <w:tcPr>
          <w:tcW w:w="5850" w:type="dxa"/>
          <w:shd w:val="clear" w:color="auto" w:fill="F2F2F2" w:themeFill="background1" w:themeFillShade="F2"/>
        </w:tcPr>
        <w:p w14:paraId="6232FDD3" w14:textId="1795CF25" w:rsidR="003279B3" w:rsidRDefault="00C25DC5" w:rsidP="00F40268">
          <w:pPr>
            <w:pStyle w:val="Footer"/>
            <w:rPr>
              <w:noProof/>
            </w:rPr>
          </w:pPr>
          <w:r>
            <w:t>ESI</w:t>
          </w:r>
          <w:r w:rsidR="003279B3">
            <w:t xml:space="preserve"> – </w:t>
          </w:r>
          <w:r w:rsidR="00F40268">
            <w:t>Activity</w:t>
          </w:r>
          <w:r w:rsidR="003279B3">
            <w:t xml:space="preserve"> </w:t>
          </w:r>
          <w:r w:rsidR="003D367E">
            <w:t>2.2.3 Productivity Prediction</w:t>
          </w:r>
          <w:r w:rsidR="00F40268">
            <w:t xml:space="preserve"> </w:t>
          </w:r>
          <w:r w:rsidR="003279B3">
            <w:t xml:space="preserve">– Page </w:t>
          </w:r>
          <w:r w:rsidR="003279B3">
            <w:fldChar w:fldCharType="begin"/>
          </w:r>
          <w:r w:rsidR="003279B3">
            <w:instrText xml:space="preserve"> PAGE   \* MERGEFORMAT </w:instrText>
          </w:r>
          <w:r w:rsidR="003279B3">
            <w:fldChar w:fldCharType="separate"/>
          </w:r>
          <w:r w:rsidR="00857580">
            <w:rPr>
              <w:noProof/>
            </w:rPr>
            <w:t>1</w:t>
          </w:r>
          <w:r w:rsidR="003279B3">
            <w:rPr>
              <w:noProof/>
            </w:rPr>
            <w:fldChar w:fldCharType="end"/>
          </w:r>
          <w:r w:rsidR="003279B3">
            <w:rPr>
              <w:noProof/>
            </w:rPr>
            <w:t xml:space="preserve"> </w:t>
          </w:r>
        </w:p>
      </w:tc>
    </w:tr>
  </w:tbl>
  <w:p w14:paraId="1A301F2D" w14:textId="77777777" w:rsidR="003279B3" w:rsidRPr="001E4BCA" w:rsidRDefault="003279B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02792" w14:textId="77777777" w:rsidR="00C613AE" w:rsidRDefault="00C613AE" w:rsidP="001E4BCA">
      <w:r>
        <w:separator/>
      </w:r>
    </w:p>
  </w:footnote>
  <w:footnote w:type="continuationSeparator" w:id="0">
    <w:p w14:paraId="46829E5D" w14:textId="77777777" w:rsidR="00C613AE" w:rsidRDefault="00C613AE" w:rsidP="001E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042DB" w14:textId="77777777" w:rsidR="009F4C22" w:rsidRDefault="00C613AE">
    <w:pPr>
      <w:pStyle w:val="Header"/>
    </w:pPr>
    <w:r>
      <w:rPr>
        <w:noProof/>
      </w:rPr>
      <w:pict w14:anchorId="013E20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43.8pt;height:217.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C5FFA"/>
    <w:multiLevelType w:val="hybridMultilevel"/>
    <w:tmpl w:val="59C6993A"/>
    <w:lvl w:ilvl="0" w:tplc="CD4EC83C">
      <w:start w:val="1"/>
      <w:numFmt w:val="bullet"/>
      <w:pStyle w:val="NGSSStandardSubBullet"/>
      <w:lvlText w:val="·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BB01DA"/>
    <w:multiLevelType w:val="hybridMultilevel"/>
    <w:tmpl w:val="99281C50"/>
    <w:lvl w:ilvl="0" w:tplc="8670FB1A">
      <w:start w:val="1"/>
      <w:numFmt w:val="bullet"/>
      <w:pStyle w:val="PerfObj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35E50"/>
    <w:multiLevelType w:val="hybridMultilevel"/>
    <w:tmpl w:val="3E9C46A8"/>
    <w:lvl w:ilvl="0" w:tplc="28AEF114">
      <w:start w:val="1"/>
      <w:numFmt w:val="bullet"/>
      <w:pStyle w:val="Standard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D2EA0"/>
    <w:multiLevelType w:val="hybridMultilevel"/>
    <w:tmpl w:val="FA983262"/>
    <w:lvl w:ilvl="0" w:tplc="D3CA673C">
      <w:start w:val="1"/>
      <w:numFmt w:val="bullet"/>
      <w:pStyle w:val="ScienceStdSub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5942FA4"/>
    <w:multiLevelType w:val="hybridMultilevel"/>
    <w:tmpl w:val="EF0C2454"/>
    <w:lvl w:ilvl="0" w:tplc="87369684">
      <w:start w:val="1"/>
      <w:numFmt w:val="bullet"/>
      <w:pStyle w:val="Activitysub2"/>
      <w:lvlText w:val="o"/>
      <w:lvlJc w:val="left"/>
      <w:pPr>
        <w:tabs>
          <w:tab w:val="num" w:pos="1800"/>
        </w:tabs>
        <w:ind w:left="20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81B3247"/>
    <w:multiLevelType w:val="hybridMultilevel"/>
    <w:tmpl w:val="C114C9B4"/>
    <w:lvl w:ilvl="0" w:tplc="73F294EC">
      <w:start w:val="1"/>
      <w:numFmt w:val="bullet"/>
      <w:pStyle w:val="MatrixBullets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7048F"/>
    <w:multiLevelType w:val="hybridMultilevel"/>
    <w:tmpl w:val="22FEAE26"/>
    <w:lvl w:ilvl="0" w:tplc="BA087EFE">
      <w:start w:val="1"/>
      <w:numFmt w:val="decimal"/>
      <w:pStyle w:val="ConceptStdNumb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153E2"/>
    <w:multiLevelType w:val="hybridMultilevel"/>
    <w:tmpl w:val="D698328E"/>
    <w:lvl w:ilvl="0" w:tplc="7E982850">
      <w:start w:val="1"/>
      <w:numFmt w:val="bullet"/>
      <w:pStyle w:val="NGSSStdBullet"/>
      <w:suff w:val="space"/>
      <w:lvlText w:val=""/>
      <w:lvlJc w:val="left"/>
      <w:pPr>
        <w:ind w:left="21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94E48"/>
    <w:multiLevelType w:val="hybridMultilevel"/>
    <w:tmpl w:val="C030AC80"/>
    <w:lvl w:ilvl="0" w:tplc="CF600FFE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F003DD"/>
    <w:multiLevelType w:val="hybridMultilevel"/>
    <w:tmpl w:val="AFF85414"/>
    <w:lvl w:ilvl="0" w:tplc="6BBA5826">
      <w:start w:val="1"/>
      <w:numFmt w:val="decimal"/>
      <w:pStyle w:val="AnalysisQuestions"/>
      <w:lvlText w:val="Q%1"/>
      <w:lvlJc w:val="left"/>
      <w:pPr>
        <w:ind w:left="1080" w:hanging="360"/>
      </w:pPr>
      <w:rPr>
        <w:rFonts w:ascii="Arial" w:hAnsi="Arial" w:hint="default"/>
        <w:b/>
        <w:i w:val="0"/>
        <w:color w:val="auto"/>
        <w:sz w:val="16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7C1081"/>
    <w:multiLevelType w:val="hybridMultilevel"/>
    <w:tmpl w:val="58BA6C08"/>
    <w:lvl w:ilvl="0" w:tplc="A2508504">
      <w:start w:val="1"/>
      <w:numFmt w:val="bullet"/>
      <w:pStyle w:val="ActivitySubLetter"/>
      <w:lvlText w:val="o"/>
      <w:lvlJc w:val="left"/>
      <w:pPr>
        <w:tabs>
          <w:tab w:val="num" w:pos="1800"/>
        </w:tabs>
        <w:ind w:left="20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57F6D"/>
    <w:multiLevelType w:val="hybridMultilevel"/>
    <w:tmpl w:val="9DC64D56"/>
    <w:lvl w:ilvl="0" w:tplc="6018F4FC">
      <w:start w:val="1"/>
      <w:numFmt w:val="bullet"/>
      <w:pStyle w:val="Activity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9D114E"/>
    <w:multiLevelType w:val="hybridMultilevel"/>
    <w:tmpl w:val="2E48EC58"/>
    <w:lvl w:ilvl="0" w:tplc="325E96B4">
      <w:start w:val="1"/>
      <w:numFmt w:val="decimal"/>
      <w:pStyle w:val="ActivityNumbers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  <w:num w:numId="12">
    <w:abstractNumId w:val="9"/>
  </w:num>
  <w:num w:numId="13">
    <w:abstractNumId w:val="12"/>
    <w:lvlOverride w:ilvl="0">
      <w:startOverride w:val="1"/>
    </w:lvlOverride>
  </w:num>
  <w:num w:numId="14">
    <w:abstractNumId w:val="8"/>
  </w:num>
  <w:num w:numId="15">
    <w:abstractNumId w:val="9"/>
    <w:lvlOverride w:ilvl="0">
      <w:startOverride w:val="1"/>
    </w:lvlOverride>
  </w:num>
  <w:num w:numId="16">
    <w:abstractNumId w:val="9"/>
    <w:lvlOverride w:ilvl="0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FQiNTE3MDS0NzCyUdpeDU4uLM/DyQAstaAODdtrksAAAA"/>
  </w:docVars>
  <w:rsids>
    <w:rsidRoot w:val="007113A4"/>
    <w:rsid w:val="00006EBB"/>
    <w:rsid w:val="000175F6"/>
    <w:rsid w:val="00020BD1"/>
    <w:rsid w:val="000508B8"/>
    <w:rsid w:val="000534DE"/>
    <w:rsid w:val="000570CE"/>
    <w:rsid w:val="0008494C"/>
    <w:rsid w:val="000857A9"/>
    <w:rsid w:val="00094D26"/>
    <w:rsid w:val="000B3437"/>
    <w:rsid w:val="000D744D"/>
    <w:rsid w:val="000E33B3"/>
    <w:rsid w:val="000E3490"/>
    <w:rsid w:val="000E5936"/>
    <w:rsid w:val="000F029A"/>
    <w:rsid w:val="000F7A36"/>
    <w:rsid w:val="00102050"/>
    <w:rsid w:val="001169D4"/>
    <w:rsid w:val="00125CC3"/>
    <w:rsid w:val="001416D3"/>
    <w:rsid w:val="00157D13"/>
    <w:rsid w:val="00183F7A"/>
    <w:rsid w:val="00193596"/>
    <w:rsid w:val="0019391D"/>
    <w:rsid w:val="001B4CD7"/>
    <w:rsid w:val="001B5352"/>
    <w:rsid w:val="001D19EF"/>
    <w:rsid w:val="001E0EBD"/>
    <w:rsid w:val="001E4BCA"/>
    <w:rsid w:val="001F38F3"/>
    <w:rsid w:val="002143E3"/>
    <w:rsid w:val="00226ED9"/>
    <w:rsid w:val="00230DA0"/>
    <w:rsid w:val="00235535"/>
    <w:rsid w:val="002462C3"/>
    <w:rsid w:val="002527B6"/>
    <w:rsid w:val="00252956"/>
    <w:rsid w:val="00287A79"/>
    <w:rsid w:val="002A2F49"/>
    <w:rsid w:val="002A3CEE"/>
    <w:rsid w:val="002B470F"/>
    <w:rsid w:val="002C3368"/>
    <w:rsid w:val="002E0921"/>
    <w:rsid w:val="002F0FD7"/>
    <w:rsid w:val="00306753"/>
    <w:rsid w:val="003120AC"/>
    <w:rsid w:val="003279B3"/>
    <w:rsid w:val="00330865"/>
    <w:rsid w:val="003421FD"/>
    <w:rsid w:val="00364A23"/>
    <w:rsid w:val="00364CF2"/>
    <w:rsid w:val="003663FB"/>
    <w:rsid w:val="003669C5"/>
    <w:rsid w:val="00375ACB"/>
    <w:rsid w:val="003A686C"/>
    <w:rsid w:val="003C075C"/>
    <w:rsid w:val="003C5052"/>
    <w:rsid w:val="003D0D7D"/>
    <w:rsid w:val="003D367E"/>
    <w:rsid w:val="003F18F6"/>
    <w:rsid w:val="003F28C4"/>
    <w:rsid w:val="003F34CF"/>
    <w:rsid w:val="004044D7"/>
    <w:rsid w:val="00406881"/>
    <w:rsid w:val="00430213"/>
    <w:rsid w:val="004364C5"/>
    <w:rsid w:val="004551CE"/>
    <w:rsid w:val="00462114"/>
    <w:rsid w:val="00465968"/>
    <w:rsid w:val="00472C04"/>
    <w:rsid w:val="00484B9F"/>
    <w:rsid w:val="004937B1"/>
    <w:rsid w:val="004A0613"/>
    <w:rsid w:val="004A3C2C"/>
    <w:rsid w:val="004B0748"/>
    <w:rsid w:val="004B1C19"/>
    <w:rsid w:val="004D6A34"/>
    <w:rsid w:val="004F3666"/>
    <w:rsid w:val="0054167B"/>
    <w:rsid w:val="00556140"/>
    <w:rsid w:val="005624AF"/>
    <w:rsid w:val="00582854"/>
    <w:rsid w:val="00587E61"/>
    <w:rsid w:val="00590EE9"/>
    <w:rsid w:val="005D1548"/>
    <w:rsid w:val="005E1358"/>
    <w:rsid w:val="005E21C8"/>
    <w:rsid w:val="005E7694"/>
    <w:rsid w:val="005F23DE"/>
    <w:rsid w:val="00602C6E"/>
    <w:rsid w:val="006270C5"/>
    <w:rsid w:val="0063506D"/>
    <w:rsid w:val="00661BCA"/>
    <w:rsid w:val="006623D7"/>
    <w:rsid w:val="0067377E"/>
    <w:rsid w:val="00685328"/>
    <w:rsid w:val="006874F4"/>
    <w:rsid w:val="006876E6"/>
    <w:rsid w:val="006A19F7"/>
    <w:rsid w:val="006A5CB2"/>
    <w:rsid w:val="006B5AD7"/>
    <w:rsid w:val="006C52C4"/>
    <w:rsid w:val="006C6A6B"/>
    <w:rsid w:val="006D3857"/>
    <w:rsid w:val="006E2FE6"/>
    <w:rsid w:val="006F0AFD"/>
    <w:rsid w:val="00706ACF"/>
    <w:rsid w:val="007071E9"/>
    <w:rsid w:val="007113A4"/>
    <w:rsid w:val="00711783"/>
    <w:rsid w:val="00730301"/>
    <w:rsid w:val="007701F1"/>
    <w:rsid w:val="00791B6C"/>
    <w:rsid w:val="00794CCD"/>
    <w:rsid w:val="007969C2"/>
    <w:rsid w:val="00796F1B"/>
    <w:rsid w:val="00797727"/>
    <w:rsid w:val="007C3838"/>
    <w:rsid w:val="007D1934"/>
    <w:rsid w:val="00800192"/>
    <w:rsid w:val="00805F42"/>
    <w:rsid w:val="008070A5"/>
    <w:rsid w:val="008111B0"/>
    <w:rsid w:val="00813714"/>
    <w:rsid w:val="0083083E"/>
    <w:rsid w:val="00835E2A"/>
    <w:rsid w:val="00857580"/>
    <w:rsid w:val="00860D10"/>
    <w:rsid w:val="00876737"/>
    <w:rsid w:val="0088216E"/>
    <w:rsid w:val="0088408F"/>
    <w:rsid w:val="008A30C1"/>
    <w:rsid w:val="008C0864"/>
    <w:rsid w:val="008C0EE1"/>
    <w:rsid w:val="008D06F9"/>
    <w:rsid w:val="00905C83"/>
    <w:rsid w:val="00905D88"/>
    <w:rsid w:val="00906B24"/>
    <w:rsid w:val="00911D8A"/>
    <w:rsid w:val="00941D03"/>
    <w:rsid w:val="00950B13"/>
    <w:rsid w:val="009731F7"/>
    <w:rsid w:val="00974C26"/>
    <w:rsid w:val="00976502"/>
    <w:rsid w:val="00984664"/>
    <w:rsid w:val="009D13E6"/>
    <w:rsid w:val="009D4FE8"/>
    <w:rsid w:val="009F08FA"/>
    <w:rsid w:val="009F1CE0"/>
    <w:rsid w:val="009F4C22"/>
    <w:rsid w:val="00A02CD8"/>
    <w:rsid w:val="00A23DD6"/>
    <w:rsid w:val="00A2631B"/>
    <w:rsid w:val="00A350D4"/>
    <w:rsid w:val="00A40701"/>
    <w:rsid w:val="00A4652C"/>
    <w:rsid w:val="00A7125B"/>
    <w:rsid w:val="00A76B28"/>
    <w:rsid w:val="00A86530"/>
    <w:rsid w:val="00A916E6"/>
    <w:rsid w:val="00A9509B"/>
    <w:rsid w:val="00A95D1B"/>
    <w:rsid w:val="00AA2D85"/>
    <w:rsid w:val="00AB79BB"/>
    <w:rsid w:val="00AC4F50"/>
    <w:rsid w:val="00AE1E6D"/>
    <w:rsid w:val="00B00C18"/>
    <w:rsid w:val="00B12C8D"/>
    <w:rsid w:val="00B238D8"/>
    <w:rsid w:val="00B27131"/>
    <w:rsid w:val="00B609CE"/>
    <w:rsid w:val="00B66D8F"/>
    <w:rsid w:val="00B81007"/>
    <w:rsid w:val="00B840BE"/>
    <w:rsid w:val="00BD1BF1"/>
    <w:rsid w:val="00BF0B24"/>
    <w:rsid w:val="00C04A38"/>
    <w:rsid w:val="00C20182"/>
    <w:rsid w:val="00C25108"/>
    <w:rsid w:val="00C25DC5"/>
    <w:rsid w:val="00C33233"/>
    <w:rsid w:val="00C613AE"/>
    <w:rsid w:val="00C80D21"/>
    <w:rsid w:val="00C92D2E"/>
    <w:rsid w:val="00C964B9"/>
    <w:rsid w:val="00CA65C2"/>
    <w:rsid w:val="00CC17EB"/>
    <w:rsid w:val="00CD603C"/>
    <w:rsid w:val="00CD7684"/>
    <w:rsid w:val="00D175C9"/>
    <w:rsid w:val="00D466FA"/>
    <w:rsid w:val="00D8200D"/>
    <w:rsid w:val="00D87444"/>
    <w:rsid w:val="00D933BF"/>
    <w:rsid w:val="00D9627D"/>
    <w:rsid w:val="00DB6514"/>
    <w:rsid w:val="00DC7DD8"/>
    <w:rsid w:val="00DD2241"/>
    <w:rsid w:val="00DD2361"/>
    <w:rsid w:val="00DE122A"/>
    <w:rsid w:val="00DE64EE"/>
    <w:rsid w:val="00E0104E"/>
    <w:rsid w:val="00E042AE"/>
    <w:rsid w:val="00E0582D"/>
    <w:rsid w:val="00E13CB9"/>
    <w:rsid w:val="00E1621B"/>
    <w:rsid w:val="00E31CFB"/>
    <w:rsid w:val="00E33F4A"/>
    <w:rsid w:val="00E43D2E"/>
    <w:rsid w:val="00E4788C"/>
    <w:rsid w:val="00E51672"/>
    <w:rsid w:val="00E56251"/>
    <w:rsid w:val="00E83FBF"/>
    <w:rsid w:val="00E869A8"/>
    <w:rsid w:val="00EB1CED"/>
    <w:rsid w:val="00EC6903"/>
    <w:rsid w:val="00ED6068"/>
    <w:rsid w:val="00EF1B7E"/>
    <w:rsid w:val="00F1108D"/>
    <w:rsid w:val="00F15D03"/>
    <w:rsid w:val="00F2589E"/>
    <w:rsid w:val="00F40268"/>
    <w:rsid w:val="00F4301B"/>
    <w:rsid w:val="00F4615C"/>
    <w:rsid w:val="00F7765B"/>
    <w:rsid w:val="00F81814"/>
    <w:rsid w:val="00FA1FDF"/>
    <w:rsid w:val="00FD4955"/>
    <w:rsid w:val="00FE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6EAAE866"/>
  <w15:chartTrackingRefBased/>
  <w15:docId w15:val="{11A2F36F-053E-4DFE-B15B-2B6D9B80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semiHidden="1" w:uiPriority="22" w:unhideWhenUsed="1" w:qFormat="1"/>
    <w:lsdException w:name="Emphasis" w:semiHidden="1" w:uiPriority="4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0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4AF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49"/>
    <w:semiHidden/>
    <w:rsid w:val="003120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1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ivityNumbers">
    <w:name w:val="Activity Numbers"/>
    <w:basedOn w:val="Normal"/>
    <w:qFormat/>
    <w:rsid w:val="0088216E"/>
    <w:pPr>
      <w:numPr>
        <w:numId w:val="2"/>
      </w:numPr>
      <w:spacing w:after="120"/>
    </w:pPr>
  </w:style>
  <w:style w:type="paragraph" w:customStyle="1" w:styleId="ActivityBody">
    <w:name w:val="ActivityBody"/>
    <w:basedOn w:val="Normal"/>
    <w:link w:val="ActivityBodyChar"/>
    <w:qFormat/>
    <w:rsid w:val="00976502"/>
    <w:pPr>
      <w:ind w:left="360"/>
    </w:pPr>
  </w:style>
  <w:style w:type="paragraph" w:customStyle="1" w:styleId="Activitybullet">
    <w:name w:val="Activitybullet"/>
    <w:basedOn w:val="Normal"/>
    <w:qFormat/>
    <w:rsid w:val="007D1934"/>
    <w:pPr>
      <w:numPr>
        <w:numId w:val="1"/>
      </w:numPr>
      <w:spacing w:after="60"/>
      <w:contextualSpacing/>
    </w:pPr>
  </w:style>
  <w:style w:type="paragraph" w:customStyle="1" w:styleId="ActivitySection">
    <w:name w:val="ActivitySection"/>
    <w:basedOn w:val="Normal"/>
    <w:link w:val="ActivitySectionChar"/>
    <w:qFormat/>
    <w:rsid w:val="00602C6E"/>
    <w:pPr>
      <w:spacing w:after="120"/>
      <w:contextualSpacing/>
    </w:pPr>
    <w:rPr>
      <w:b/>
      <w:sz w:val="28"/>
    </w:rPr>
  </w:style>
  <w:style w:type="character" w:customStyle="1" w:styleId="ActivityBodyChar">
    <w:name w:val="ActivityBody Char"/>
    <w:basedOn w:val="DefaultParagraphFont"/>
    <w:link w:val="ActivityBody"/>
    <w:rsid w:val="00976502"/>
    <w:rPr>
      <w:rFonts w:ascii="Arial" w:hAnsi="Arial"/>
    </w:rPr>
  </w:style>
  <w:style w:type="paragraph" w:customStyle="1" w:styleId="AssessHeading">
    <w:name w:val="AssessHeading"/>
    <w:basedOn w:val="Normal"/>
    <w:qFormat/>
    <w:rsid w:val="00E1621B"/>
    <w:pPr>
      <w:spacing w:after="120"/>
    </w:pPr>
    <w:rPr>
      <w:i/>
    </w:rPr>
  </w:style>
  <w:style w:type="character" w:customStyle="1" w:styleId="ActivitySectionChar">
    <w:name w:val="ActivitySection Char"/>
    <w:basedOn w:val="ActivityBodyChar"/>
    <w:link w:val="ActivitySection"/>
    <w:rsid w:val="00602C6E"/>
    <w:rPr>
      <w:rFonts w:ascii="Arial" w:hAnsi="Arial"/>
      <w:b/>
      <w:sz w:val="28"/>
    </w:rPr>
  </w:style>
  <w:style w:type="character" w:customStyle="1" w:styleId="KeyTerm">
    <w:name w:val="KeyTerm"/>
    <w:qFormat/>
    <w:rsid w:val="00183F7A"/>
    <w:rPr>
      <w:rFonts w:ascii="Arial" w:hAnsi="Arial"/>
      <w:b/>
      <w:sz w:val="22"/>
    </w:rPr>
  </w:style>
  <w:style w:type="paragraph" w:customStyle="1" w:styleId="Activitysub2">
    <w:name w:val="Activity sub 2"/>
    <w:basedOn w:val="Normal"/>
    <w:qFormat/>
    <w:rsid w:val="004551CE"/>
    <w:pPr>
      <w:numPr>
        <w:numId w:val="3"/>
      </w:numPr>
      <w:spacing w:after="120"/>
      <w:contextualSpacing/>
    </w:pPr>
  </w:style>
  <w:style w:type="character" w:customStyle="1" w:styleId="KeyTermItalic">
    <w:name w:val="KeyTerm + Italic"/>
    <w:basedOn w:val="KeyTerm"/>
    <w:qFormat/>
    <w:rsid w:val="00183F7A"/>
    <w:rPr>
      <w:rFonts w:ascii="Arial" w:hAnsi="Arial"/>
      <w:b/>
      <w:i/>
      <w:sz w:val="22"/>
    </w:rPr>
  </w:style>
  <w:style w:type="paragraph" w:customStyle="1" w:styleId="DaytoDay">
    <w:name w:val="DaytoDay"/>
    <w:basedOn w:val="ActivityBody"/>
    <w:qFormat/>
    <w:rsid w:val="00183F7A"/>
    <w:pPr>
      <w:spacing w:before="120" w:after="120"/>
    </w:pPr>
    <w:rPr>
      <w:b/>
    </w:rPr>
  </w:style>
  <w:style w:type="paragraph" w:customStyle="1" w:styleId="InstrResHeading">
    <w:name w:val="InstrResHeading"/>
    <w:basedOn w:val="ActivityBody"/>
    <w:qFormat/>
    <w:rsid w:val="005E7694"/>
    <w:pPr>
      <w:spacing w:before="120" w:after="120"/>
    </w:pPr>
  </w:style>
  <w:style w:type="paragraph" w:customStyle="1" w:styleId="InstrResList">
    <w:name w:val="InstrResList"/>
    <w:basedOn w:val="Normal"/>
    <w:qFormat/>
    <w:rsid w:val="005E7694"/>
    <w:pPr>
      <w:spacing w:after="120"/>
      <w:ind w:left="720"/>
    </w:pPr>
    <w:rPr>
      <w:b/>
    </w:rPr>
  </w:style>
  <w:style w:type="paragraph" w:customStyle="1" w:styleId="APAStyle">
    <w:name w:val="APAStyle"/>
    <w:basedOn w:val="Normal"/>
    <w:link w:val="APAStyleChar"/>
    <w:qFormat/>
    <w:rsid w:val="007D1934"/>
    <w:pPr>
      <w:spacing w:after="120"/>
      <w:ind w:left="1800" w:hanging="720"/>
    </w:pPr>
  </w:style>
  <w:style w:type="paragraph" w:customStyle="1" w:styleId="APAStyleItalic">
    <w:name w:val="APAStyle + Italic"/>
    <w:basedOn w:val="APAStyle"/>
    <w:link w:val="APAStyleItalicChar"/>
    <w:qFormat/>
    <w:rsid w:val="005E7694"/>
    <w:rPr>
      <w:i/>
    </w:rPr>
  </w:style>
  <w:style w:type="character" w:customStyle="1" w:styleId="APAStyleChar">
    <w:name w:val="APAStyle Char"/>
    <w:basedOn w:val="DefaultParagraphFont"/>
    <w:link w:val="APAStyle"/>
    <w:rsid w:val="007D1934"/>
    <w:rPr>
      <w:rFonts w:ascii="Arial" w:hAnsi="Arial"/>
    </w:rPr>
  </w:style>
  <w:style w:type="character" w:customStyle="1" w:styleId="APAStyleItalicChar">
    <w:name w:val="APAStyle + Italic Char"/>
    <w:basedOn w:val="APAStyleChar"/>
    <w:link w:val="APAStyleItalic"/>
    <w:rsid w:val="005E7694"/>
    <w:rPr>
      <w:rFonts w:ascii="Arial" w:hAnsi="Arial"/>
      <w:i/>
    </w:rPr>
  </w:style>
  <w:style w:type="paragraph" w:customStyle="1" w:styleId="CaptionCentered">
    <w:name w:val="Caption + Centered"/>
    <w:basedOn w:val="Caption"/>
    <w:qFormat/>
    <w:rsid w:val="00876737"/>
    <w:pPr>
      <w:jc w:val="center"/>
    </w:pPr>
  </w:style>
  <w:style w:type="character" w:customStyle="1" w:styleId="Bold">
    <w:name w:val="Bold"/>
    <w:qFormat/>
    <w:rsid w:val="000F029A"/>
    <w:rPr>
      <w:rFonts w:ascii="Arial" w:hAnsi="Arial"/>
      <w:b/>
    </w:rPr>
  </w:style>
  <w:style w:type="paragraph" w:styleId="Caption">
    <w:name w:val="caption"/>
    <w:basedOn w:val="Normal"/>
    <w:next w:val="Normal"/>
    <w:qFormat/>
    <w:rsid w:val="007D1934"/>
    <w:pPr>
      <w:spacing w:before="120" w:after="120"/>
    </w:pPr>
    <w:rPr>
      <w:b/>
      <w:iCs/>
      <w:sz w:val="20"/>
      <w:szCs w:val="18"/>
    </w:rPr>
  </w:style>
  <w:style w:type="character" w:styleId="Hyperlink">
    <w:name w:val="Hyperlink"/>
    <w:rsid w:val="00857580"/>
    <w:rPr>
      <w:rFonts w:ascii="Arial" w:hAnsi="Arial"/>
      <w:b/>
      <w:color w:val="0000FF"/>
      <w:sz w:val="22"/>
      <w:u w:val="none"/>
    </w:rPr>
  </w:style>
  <w:style w:type="character" w:customStyle="1" w:styleId="Italic">
    <w:name w:val="Italic"/>
    <w:qFormat/>
    <w:rsid w:val="0088408F"/>
    <w:rPr>
      <w:rFonts w:ascii="Arial" w:hAnsi="Arial"/>
      <w:i/>
    </w:rPr>
  </w:style>
  <w:style w:type="paragraph" w:customStyle="1" w:styleId="ConceptStdText">
    <w:name w:val="ConceptStd Text"/>
    <w:basedOn w:val="Normal"/>
    <w:link w:val="ConceptStdTextChar"/>
    <w:qFormat/>
    <w:rsid w:val="00DD2241"/>
    <w:pPr>
      <w:spacing w:before="120" w:after="120"/>
    </w:pPr>
    <w:rPr>
      <w:sz w:val="20"/>
    </w:rPr>
  </w:style>
  <w:style w:type="paragraph" w:customStyle="1" w:styleId="ActivityBodyBold">
    <w:name w:val="ActivityBody + Bold"/>
    <w:basedOn w:val="ActivityBody"/>
    <w:link w:val="ActivityBodyBoldChar"/>
    <w:qFormat/>
    <w:rsid w:val="00976502"/>
    <w:pPr>
      <w:spacing w:before="120" w:after="120"/>
    </w:pPr>
    <w:rPr>
      <w:b/>
    </w:rPr>
  </w:style>
  <w:style w:type="paragraph" w:customStyle="1" w:styleId="ActivityBodyItalic">
    <w:name w:val="ActivityBody + Italic"/>
    <w:basedOn w:val="ActivityBody"/>
    <w:link w:val="ActivityBodyItalicChar"/>
    <w:qFormat/>
    <w:rsid w:val="00C25108"/>
    <w:rPr>
      <w:i/>
    </w:rPr>
  </w:style>
  <w:style w:type="character" w:customStyle="1" w:styleId="ActivityBodyBoldChar">
    <w:name w:val="ActivityBody + Bold Char"/>
    <w:basedOn w:val="ActivityBodyChar"/>
    <w:link w:val="ActivityBodyBold"/>
    <w:rsid w:val="00976502"/>
    <w:rPr>
      <w:rFonts w:ascii="Arial" w:hAnsi="Arial"/>
      <w:b/>
    </w:rPr>
  </w:style>
  <w:style w:type="paragraph" w:customStyle="1" w:styleId="ActivityBodyItalicandBold">
    <w:name w:val="ActivityBody + Italic and Bold"/>
    <w:basedOn w:val="ActivityBody"/>
    <w:link w:val="ActivityBodyItalicandBoldChar"/>
    <w:qFormat/>
    <w:rsid w:val="007D1934"/>
    <w:rPr>
      <w:b/>
      <w:i/>
    </w:rPr>
  </w:style>
  <w:style w:type="character" w:customStyle="1" w:styleId="ActivityBodyItalicChar">
    <w:name w:val="ActivityBody + Italic Char"/>
    <w:basedOn w:val="ActivityBodyChar"/>
    <w:link w:val="ActivityBodyItalic"/>
    <w:rsid w:val="00C25108"/>
    <w:rPr>
      <w:rFonts w:ascii="Arial" w:hAnsi="Arial"/>
      <w:i/>
    </w:rPr>
  </w:style>
  <w:style w:type="paragraph" w:customStyle="1" w:styleId="ActivitySubLetter">
    <w:name w:val="ActivitySubLetter"/>
    <w:basedOn w:val="Normal"/>
    <w:qFormat/>
    <w:rsid w:val="00CD7684"/>
    <w:pPr>
      <w:numPr>
        <w:numId w:val="4"/>
      </w:numPr>
      <w:tabs>
        <w:tab w:val="left" w:pos="1800"/>
      </w:tabs>
      <w:spacing w:after="120"/>
    </w:pPr>
  </w:style>
  <w:style w:type="paragraph" w:customStyle="1" w:styleId="AlphaGlossary">
    <w:name w:val="AlphaGlossary"/>
    <w:basedOn w:val="Normal"/>
    <w:qFormat/>
    <w:rsid w:val="007D1934"/>
    <w:pPr>
      <w:spacing w:before="120" w:after="120"/>
    </w:pPr>
    <w:rPr>
      <w:b/>
      <w:sz w:val="28"/>
    </w:rPr>
  </w:style>
  <w:style w:type="paragraph" w:customStyle="1" w:styleId="AnsKeyCentered">
    <w:name w:val="Ans Key Centered"/>
    <w:basedOn w:val="Normal"/>
    <w:qFormat/>
    <w:rsid w:val="00E1621B"/>
    <w:pPr>
      <w:jc w:val="center"/>
    </w:pPr>
    <w:rPr>
      <w:b/>
      <w:color w:val="FF0000"/>
    </w:rPr>
  </w:style>
  <w:style w:type="paragraph" w:customStyle="1" w:styleId="ConceptStdNumber">
    <w:name w:val="ConceptStd Number"/>
    <w:basedOn w:val="ConceptStdText"/>
    <w:qFormat/>
    <w:rsid w:val="00DD2241"/>
    <w:pPr>
      <w:numPr>
        <w:numId w:val="5"/>
      </w:numPr>
      <w:ind w:left="216" w:hanging="216"/>
    </w:pPr>
  </w:style>
  <w:style w:type="paragraph" w:customStyle="1" w:styleId="ConceptStdTextBold">
    <w:name w:val="ConceptStd Text + Bold"/>
    <w:basedOn w:val="ConceptStdText"/>
    <w:link w:val="ConceptStdTextBoldChar"/>
    <w:qFormat/>
    <w:rsid w:val="00DD2241"/>
    <w:rPr>
      <w:b/>
    </w:rPr>
  </w:style>
  <w:style w:type="paragraph" w:customStyle="1" w:styleId="GlossaryLettersCenter">
    <w:name w:val="GlossaryLettersCenter"/>
    <w:basedOn w:val="Normal"/>
    <w:qFormat/>
    <w:rsid w:val="00DD2241"/>
    <w:pPr>
      <w:jc w:val="center"/>
    </w:pPr>
    <w:rPr>
      <w:b/>
      <w:sz w:val="28"/>
    </w:rPr>
  </w:style>
  <w:style w:type="character" w:customStyle="1" w:styleId="ConceptStdTextChar">
    <w:name w:val="ConceptStd Text Char"/>
    <w:basedOn w:val="DefaultParagraphFont"/>
    <w:link w:val="ConceptStdText"/>
    <w:rsid w:val="00DD2241"/>
    <w:rPr>
      <w:rFonts w:ascii="Arial" w:hAnsi="Arial"/>
      <w:sz w:val="20"/>
    </w:rPr>
  </w:style>
  <w:style w:type="character" w:customStyle="1" w:styleId="ConceptStdTextBoldChar">
    <w:name w:val="ConceptStd Text + Bold Char"/>
    <w:basedOn w:val="ConceptStdTextChar"/>
    <w:link w:val="ConceptStdTextBold"/>
    <w:rsid w:val="00DD2241"/>
    <w:rPr>
      <w:rFonts w:ascii="Arial" w:hAnsi="Arial"/>
      <w:b/>
      <w:sz w:val="20"/>
    </w:rPr>
  </w:style>
  <w:style w:type="paragraph" w:styleId="Footer">
    <w:name w:val="footer"/>
    <w:basedOn w:val="Normal"/>
    <w:link w:val="FooterChar"/>
    <w:rsid w:val="00876737"/>
    <w:pPr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950B13"/>
    <w:rPr>
      <w:rFonts w:ascii="Arial" w:hAnsi="Arial"/>
      <w:sz w:val="20"/>
    </w:rPr>
  </w:style>
  <w:style w:type="paragraph" w:customStyle="1" w:styleId="MathMatrixEntries">
    <w:name w:val="Math Matrix Entries"/>
    <w:basedOn w:val="Normal"/>
    <w:qFormat/>
    <w:rsid w:val="00950B13"/>
    <w:pPr>
      <w:jc w:val="center"/>
    </w:pPr>
    <w:rPr>
      <w:b/>
      <w:sz w:val="20"/>
    </w:rPr>
  </w:style>
  <w:style w:type="paragraph" w:customStyle="1" w:styleId="MatrixBullets">
    <w:name w:val="Matrix Bullets"/>
    <w:basedOn w:val="Normal"/>
    <w:qFormat/>
    <w:rsid w:val="00950B13"/>
    <w:pPr>
      <w:numPr>
        <w:numId w:val="6"/>
      </w:numPr>
      <w:tabs>
        <w:tab w:val="left" w:pos="144"/>
      </w:tabs>
    </w:pPr>
    <w:rPr>
      <w:sz w:val="20"/>
    </w:rPr>
  </w:style>
  <w:style w:type="paragraph" w:customStyle="1" w:styleId="MatrixRubricEntries">
    <w:name w:val="Matrix Rubric Entries"/>
    <w:basedOn w:val="Normal"/>
    <w:qFormat/>
    <w:rsid w:val="006A5CB2"/>
    <w:rPr>
      <w:sz w:val="20"/>
    </w:rPr>
  </w:style>
  <w:style w:type="paragraph" w:customStyle="1" w:styleId="MatrixStandards">
    <w:name w:val="Matrix Standards"/>
    <w:basedOn w:val="Normal"/>
    <w:qFormat/>
    <w:rsid w:val="006A5CB2"/>
    <w:rPr>
      <w:sz w:val="20"/>
    </w:rPr>
  </w:style>
  <w:style w:type="paragraph" w:customStyle="1" w:styleId="MatrixStandardsBold">
    <w:name w:val="Matrix Standards Bold"/>
    <w:basedOn w:val="MatrixStandards"/>
    <w:qFormat/>
    <w:rsid w:val="006A5CB2"/>
    <w:rPr>
      <w:b/>
    </w:rPr>
  </w:style>
  <w:style w:type="paragraph" w:customStyle="1" w:styleId="MatrixStandardsBoldItalic">
    <w:name w:val="Matrix Standards Bold + Italic"/>
    <w:basedOn w:val="MatrixStandards"/>
    <w:qFormat/>
    <w:rsid w:val="006A5CB2"/>
    <w:rPr>
      <w:b/>
      <w:i/>
    </w:rPr>
  </w:style>
  <w:style w:type="paragraph" w:customStyle="1" w:styleId="StdsTable">
    <w:name w:val="Stds Table"/>
    <w:basedOn w:val="Normal"/>
    <w:qFormat/>
    <w:rsid w:val="006A5CB2"/>
    <w:pPr>
      <w:ind w:left="288"/>
    </w:pPr>
    <w:rPr>
      <w:b/>
    </w:rPr>
  </w:style>
  <w:style w:type="paragraph" w:customStyle="1" w:styleId="StdsTableCentered">
    <w:name w:val="Stds Table Centered"/>
    <w:basedOn w:val="StdsTable"/>
    <w:qFormat/>
    <w:rsid w:val="006A5CB2"/>
    <w:pPr>
      <w:ind w:left="0"/>
      <w:jc w:val="center"/>
    </w:pPr>
  </w:style>
  <w:style w:type="paragraph" w:customStyle="1" w:styleId="StdHeading">
    <w:name w:val="StdHeading"/>
    <w:basedOn w:val="Normal"/>
    <w:qFormat/>
    <w:rsid w:val="007C3838"/>
    <w:pPr>
      <w:spacing w:after="120"/>
      <w:ind w:left="360"/>
    </w:pPr>
    <w:rPr>
      <w:b/>
      <w:i/>
      <w:sz w:val="28"/>
    </w:rPr>
  </w:style>
  <w:style w:type="paragraph" w:customStyle="1" w:styleId="StandardBullet">
    <w:name w:val="StandardBullet"/>
    <w:basedOn w:val="Normal"/>
    <w:qFormat/>
    <w:rsid w:val="00BF0B24"/>
    <w:pPr>
      <w:numPr>
        <w:numId w:val="7"/>
      </w:numPr>
      <w:spacing w:after="120"/>
      <w:contextualSpacing/>
    </w:pPr>
    <w:rPr>
      <w:b/>
    </w:rPr>
  </w:style>
  <w:style w:type="paragraph" w:customStyle="1" w:styleId="StdBullets">
    <w:name w:val="StdBullets"/>
    <w:basedOn w:val="StandardBullet"/>
    <w:next w:val="Normal"/>
    <w:qFormat/>
    <w:rsid w:val="003279B3"/>
    <w:pPr>
      <w:tabs>
        <w:tab w:val="left" w:pos="360"/>
      </w:tabs>
      <w:ind w:left="720"/>
    </w:pPr>
    <w:rPr>
      <w:b w:val="0"/>
    </w:rPr>
  </w:style>
  <w:style w:type="paragraph" w:customStyle="1" w:styleId="ScienceStd">
    <w:name w:val="ScienceStd"/>
    <w:basedOn w:val="Normal"/>
    <w:link w:val="ScienceStdChar"/>
    <w:qFormat/>
    <w:rsid w:val="00D933BF"/>
    <w:pPr>
      <w:ind w:left="1267" w:hanging="547"/>
    </w:pPr>
  </w:style>
  <w:style w:type="paragraph" w:customStyle="1" w:styleId="ScienceStdBold">
    <w:name w:val="ScienceStdBold"/>
    <w:basedOn w:val="ScienceStd"/>
    <w:link w:val="ScienceStdBoldChar"/>
    <w:qFormat/>
    <w:rsid w:val="00D933BF"/>
    <w:rPr>
      <w:b/>
    </w:rPr>
  </w:style>
  <w:style w:type="character" w:customStyle="1" w:styleId="ScienceStdChar">
    <w:name w:val="ScienceStd Char"/>
    <w:basedOn w:val="DefaultParagraphFont"/>
    <w:link w:val="ScienceStd"/>
    <w:rsid w:val="00D933BF"/>
    <w:rPr>
      <w:rFonts w:ascii="Arial" w:hAnsi="Arial"/>
    </w:rPr>
  </w:style>
  <w:style w:type="paragraph" w:customStyle="1" w:styleId="ScienceStdSubBullet">
    <w:name w:val="ScienceStdSubBullet"/>
    <w:basedOn w:val="Normal"/>
    <w:qFormat/>
    <w:rsid w:val="00D933BF"/>
    <w:pPr>
      <w:numPr>
        <w:numId w:val="8"/>
      </w:numPr>
      <w:tabs>
        <w:tab w:val="left" w:pos="1800"/>
      </w:tabs>
      <w:spacing w:after="120"/>
      <w:contextualSpacing/>
    </w:pPr>
  </w:style>
  <w:style w:type="character" w:customStyle="1" w:styleId="ScienceStdBoldChar">
    <w:name w:val="ScienceStdBold Char"/>
    <w:basedOn w:val="ScienceStdChar"/>
    <w:link w:val="ScienceStdBold"/>
    <w:rsid w:val="00D933BF"/>
    <w:rPr>
      <w:rFonts w:ascii="Arial" w:hAnsi="Arial"/>
      <w:b/>
    </w:rPr>
  </w:style>
  <w:style w:type="character" w:customStyle="1" w:styleId="RubicTitles10pt">
    <w:name w:val="Rubic Titles 10 pt"/>
    <w:qFormat/>
    <w:rsid w:val="002527B6"/>
    <w:rPr>
      <w:rFonts w:ascii="Arial" w:hAnsi="Arial"/>
      <w:b/>
      <w:sz w:val="20"/>
    </w:rPr>
  </w:style>
  <w:style w:type="paragraph" w:customStyle="1" w:styleId="RubricTitles">
    <w:name w:val="Rubric Titles"/>
    <w:basedOn w:val="StdsTable"/>
    <w:qFormat/>
    <w:rsid w:val="002527B6"/>
    <w:pPr>
      <w:ind w:left="0"/>
    </w:pPr>
  </w:style>
  <w:style w:type="paragraph" w:customStyle="1" w:styleId="RubricHeadings">
    <w:name w:val="Rubric Headings"/>
    <w:basedOn w:val="Normal"/>
    <w:qFormat/>
    <w:rsid w:val="002527B6"/>
    <w:pPr>
      <w:jc w:val="center"/>
    </w:pPr>
    <w:rPr>
      <w:b/>
    </w:rPr>
  </w:style>
  <w:style w:type="paragraph" w:customStyle="1" w:styleId="RubricHeadings10pt">
    <w:name w:val="Rubric Headings + 10 pt"/>
    <w:basedOn w:val="RubricHeadings"/>
    <w:qFormat/>
    <w:rsid w:val="002527B6"/>
    <w:rPr>
      <w:sz w:val="20"/>
    </w:rPr>
  </w:style>
  <w:style w:type="character" w:customStyle="1" w:styleId="RubricEntries10pt">
    <w:name w:val="Rubric Entries 10 pt"/>
    <w:qFormat/>
    <w:rsid w:val="002527B6"/>
    <w:rPr>
      <w:rFonts w:ascii="Arial" w:hAnsi="Arial"/>
      <w:sz w:val="20"/>
    </w:rPr>
  </w:style>
  <w:style w:type="paragraph" w:customStyle="1" w:styleId="RubricEntries10ptCentered">
    <w:name w:val="Rubric Entries 10 pt Centered"/>
    <w:basedOn w:val="Normal"/>
    <w:qFormat/>
    <w:rsid w:val="002527B6"/>
    <w:pPr>
      <w:jc w:val="center"/>
    </w:pPr>
    <w:rPr>
      <w:sz w:val="20"/>
    </w:rPr>
  </w:style>
  <w:style w:type="paragraph" w:customStyle="1" w:styleId="Picture">
    <w:name w:val="Picture"/>
    <w:basedOn w:val="Normal"/>
    <w:qFormat/>
    <w:rsid w:val="009F08FA"/>
    <w:pPr>
      <w:jc w:val="right"/>
    </w:pPr>
  </w:style>
  <w:style w:type="paragraph" w:customStyle="1" w:styleId="PictureCentered">
    <w:name w:val="Picture Centered"/>
    <w:basedOn w:val="Picture"/>
    <w:qFormat/>
    <w:rsid w:val="009F08FA"/>
    <w:pPr>
      <w:jc w:val="center"/>
    </w:pPr>
  </w:style>
  <w:style w:type="paragraph" w:customStyle="1" w:styleId="PictureLeft">
    <w:name w:val="Picture Left"/>
    <w:basedOn w:val="Picture"/>
    <w:qFormat/>
    <w:rsid w:val="009F08FA"/>
    <w:pPr>
      <w:jc w:val="left"/>
    </w:pPr>
  </w:style>
  <w:style w:type="paragraph" w:customStyle="1" w:styleId="PerfObjBullet">
    <w:name w:val="PerfObjBullet"/>
    <w:basedOn w:val="Normal"/>
    <w:qFormat/>
    <w:rsid w:val="008A30C1"/>
    <w:pPr>
      <w:numPr>
        <w:numId w:val="9"/>
      </w:numPr>
      <w:spacing w:before="120" w:after="120"/>
      <w:ind w:left="144" w:hanging="144"/>
    </w:pPr>
    <w:rPr>
      <w:sz w:val="20"/>
    </w:rPr>
  </w:style>
  <w:style w:type="paragraph" w:customStyle="1" w:styleId="MatrixStdsTable">
    <w:name w:val="Matrix Stds Table"/>
    <w:basedOn w:val="StdsTable"/>
    <w:qFormat/>
    <w:rsid w:val="0063506D"/>
    <w:pPr>
      <w:ind w:left="0"/>
      <w:jc w:val="center"/>
    </w:pPr>
  </w:style>
  <w:style w:type="paragraph" w:customStyle="1" w:styleId="MatrixStdsTableItalic">
    <w:name w:val="Matrix StdsTable + Italic"/>
    <w:basedOn w:val="MatrixStdsTable"/>
    <w:qFormat/>
    <w:rsid w:val="003421FD"/>
    <w:rPr>
      <w:i/>
    </w:rPr>
  </w:style>
  <w:style w:type="paragraph" w:customStyle="1" w:styleId="MatrixSymbolEntries">
    <w:name w:val="Matrix Symbol Entries"/>
    <w:basedOn w:val="Normal"/>
    <w:qFormat/>
    <w:rsid w:val="003421FD"/>
    <w:pPr>
      <w:jc w:val="center"/>
    </w:pPr>
    <w:rPr>
      <w:b/>
      <w:sz w:val="20"/>
    </w:rPr>
  </w:style>
  <w:style w:type="paragraph" w:customStyle="1" w:styleId="NGSSStdHeading">
    <w:name w:val="NGSS Std Heading"/>
    <w:basedOn w:val="Normal"/>
    <w:link w:val="NGSSStdHeadingChar"/>
    <w:qFormat/>
    <w:rsid w:val="003421FD"/>
    <w:pPr>
      <w:jc w:val="center"/>
    </w:pPr>
    <w:rPr>
      <w:b/>
      <w:sz w:val="18"/>
    </w:rPr>
  </w:style>
  <w:style w:type="paragraph" w:customStyle="1" w:styleId="NGSSStd">
    <w:name w:val="NGSS Std"/>
    <w:basedOn w:val="Normal"/>
    <w:qFormat/>
    <w:rsid w:val="006A19F7"/>
    <w:rPr>
      <w:sz w:val="18"/>
    </w:rPr>
  </w:style>
  <w:style w:type="character" w:customStyle="1" w:styleId="NGSSStdHeadingChar">
    <w:name w:val="NGSS Std Heading Char"/>
    <w:basedOn w:val="DefaultParagraphFont"/>
    <w:link w:val="NGSSStdHeading"/>
    <w:rsid w:val="003421FD"/>
    <w:rPr>
      <w:rFonts w:ascii="Arial" w:hAnsi="Arial"/>
      <w:b/>
      <w:sz w:val="18"/>
    </w:rPr>
  </w:style>
  <w:style w:type="paragraph" w:customStyle="1" w:styleId="NGSSStdBold">
    <w:name w:val="NGSS Std + Bold"/>
    <w:basedOn w:val="NGSSStd"/>
    <w:qFormat/>
    <w:rsid w:val="001169D4"/>
    <w:pPr>
      <w:spacing w:before="120" w:after="120"/>
    </w:pPr>
    <w:rPr>
      <w:b/>
    </w:rPr>
  </w:style>
  <w:style w:type="paragraph" w:customStyle="1" w:styleId="NGSSStdBoldItalic">
    <w:name w:val="NGSS Std +Bold + Italic"/>
    <w:basedOn w:val="NGSSStd"/>
    <w:qFormat/>
    <w:rsid w:val="003421FD"/>
    <w:rPr>
      <w:b/>
      <w:i/>
    </w:rPr>
  </w:style>
  <w:style w:type="paragraph" w:customStyle="1" w:styleId="NGSSStdBullet">
    <w:name w:val="NGSS Std Bullet"/>
    <w:basedOn w:val="NGSSStd"/>
    <w:qFormat/>
    <w:rsid w:val="00EB1CED"/>
    <w:pPr>
      <w:numPr>
        <w:numId w:val="10"/>
      </w:numPr>
    </w:pPr>
  </w:style>
  <w:style w:type="paragraph" w:customStyle="1" w:styleId="NGSSStandardSubBullet">
    <w:name w:val="NGSS Standard Sub Bullet"/>
    <w:basedOn w:val="NGSSStdBullet"/>
    <w:qFormat/>
    <w:rsid w:val="003421FD"/>
    <w:pPr>
      <w:numPr>
        <w:numId w:val="11"/>
      </w:numPr>
    </w:pPr>
  </w:style>
  <w:style w:type="paragraph" w:customStyle="1" w:styleId="NGSSStandardItalic">
    <w:name w:val="NGSS Standard Italic"/>
    <w:basedOn w:val="NGSSStd"/>
    <w:qFormat/>
    <w:rsid w:val="00235535"/>
    <w:rPr>
      <w:i/>
    </w:rPr>
  </w:style>
  <w:style w:type="paragraph" w:customStyle="1" w:styleId="NGSSHeadingRight">
    <w:name w:val="NGSS Heading Right"/>
    <w:basedOn w:val="NGSSStdHeading"/>
    <w:qFormat/>
    <w:rsid w:val="00235535"/>
    <w:pPr>
      <w:jc w:val="left"/>
    </w:pPr>
    <w:rPr>
      <w:sz w:val="20"/>
    </w:rPr>
  </w:style>
  <w:style w:type="paragraph" w:customStyle="1" w:styleId="NGSSClearHeading">
    <w:name w:val="NGSS Clear Heading"/>
    <w:basedOn w:val="NGSSHeadingRight"/>
    <w:qFormat/>
    <w:rsid w:val="009731F7"/>
    <w:rPr>
      <w:color w:val="FFFFFF" w:themeColor="background1"/>
      <w:sz w:val="22"/>
    </w:rPr>
  </w:style>
  <w:style w:type="character" w:customStyle="1" w:styleId="Heading1Char">
    <w:name w:val="Heading 1 Char"/>
    <w:basedOn w:val="DefaultParagraphFont"/>
    <w:link w:val="Heading1"/>
    <w:uiPriority w:val="49"/>
    <w:semiHidden/>
    <w:rsid w:val="005624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rsid w:val="00A350D4"/>
    <w:rPr>
      <w:b/>
      <w:color w:val="0000FF"/>
      <w:sz w:val="22"/>
      <w:u w:val="none"/>
    </w:rPr>
  </w:style>
  <w:style w:type="paragraph" w:customStyle="1" w:styleId="TitleHyperlink">
    <w:name w:val="TitleHyperlink"/>
    <w:basedOn w:val="ActivityBodyBold"/>
    <w:next w:val="ActivityBody"/>
    <w:qFormat/>
    <w:rsid w:val="00C80D21"/>
    <w:rPr>
      <w:b w:val="0"/>
    </w:rPr>
  </w:style>
  <w:style w:type="paragraph" w:customStyle="1" w:styleId="SyleRedCentered">
    <w:name w:val="Syle Red Centered"/>
    <w:basedOn w:val="Normal"/>
    <w:qFormat/>
    <w:rsid w:val="00C80D21"/>
    <w:pPr>
      <w:jc w:val="center"/>
    </w:pPr>
    <w:rPr>
      <w:color w:val="FF0000"/>
    </w:rPr>
  </w:style>
  <w:style w:type="paragraph" w:customStyle="1" w:styleId="AnalysisQuestionsAnswers">
    <w:name w:val="AnalysisQuestionsAnswers"/>
    <w:basedOn w:val="Normal"/>
    <w:link w:val="AnalysisQuestionsAnswersChar"/>
    <w:qFormat/>
    <w:rsid w:val="00C80D21"/>
    <w:rPr>
      <w:i/>
      <w:color w:val="FF0000"/>
      <w:sz w:val="20"/>
    </w:rPr>
  </w:style>
  <w:style w:type="character" w:customStyle="1" w:styleId="AnalysisQuestionsAnswersChar">
    <w:name w:val="AnalysisQuestionsAnswers Char"/>
    <w:basedOn w:val="DefaultParagraphFont"/>
    <w:link w:val="AnalysisQuestionsAnswers"/>
    <w:rsid w:val="00C80D21"/>
    <w:rPr>
      <w:rFonts w:ascii="Arial" w:hAnsi="Arial"/>
      <w:i/>
      <w:color w:val="FF0000"/>
      <w:sz w:val="20"/>
    </w:rPr>
  </w:style>
  <w:style w:type="character" w:customStyle="1" w:styleId="ActivityBodyItalicandBoldChar">
    <w:name w:val="ActivityBody + Italic and Bold Char"/>
    <w:basedOn w:val="ActivityBodyChar"/>
    <w:link w:val="ActivityBodyItalicandBold"/>
    <w:rsid w:val="0088408F"/>
    <w:rPr>
      <w:rFonts w:ascii="Arial" w:hAnsi="Arial"/>
      <w:b/>
      <w:i/>
    </w:rPr>
  </w:style>
  <w:style w:type="paragraph" w:styleId="Header">
    <w:name w:val="header"/>
    <w:basedOn w:val="Normal"/>
    <w:link w:val="HeaderChar"/>
    <w:uiPriority w:val="99"/>
    <w:unhideWhenUsed/>
    <w:rsid w:val="00F40268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F40268"/>
    <w:rPr>
      <w:rFonts w:ascii="Arial" w:hAnsi="Arial"/>
      <w:sz w:val="20"/>
    </w:rPr>
  </w:style>
  <w:style w:type="paragraph" w:customStyle="1" w:styleId="AnalysisQuestions">
    <w:name w:val="Analysis Questions"/>
    <w:basedOn w:val="Activitybullet"/>
    <w:qFormat/>
    <w:rsid w:val="004A3C2C"/>
    <w:pPr>
      <w:numPr>
        <w:numId w:val="12"/>
      </w:numPr>
      <w:tabs>
        <w:tab w:val="left" w:pos="360"/>
      </w:tabs>
    </w:pPr>
  </w:style>
  <w:style w:type="paragraph" w:customStyle="1" w:styleId="MSAHeading">
    <w:name w:val="MSAHeading"/>
    <w:basedOn w:val="Normal"/>
    <w:link w:val="MSAHeadingChar"/>
    <w:qFormat/>
    <w:rsid w:val="001F38F3"/>
    <w:pPr>
      <w:shd w:val="clear" w:color="auto" w:fill="A50521"/>
    </w:pPr>
    <w:rPr>
      <w:rFonts w:eastAsia="Times New Roman" w:cs="Times New Roman"/>
      <w:color w:val="FFFFFF"/>
      <w:sz w:val="40"/>
      <w:szCs w:val="20"/>
    </w:rPr>
  </w:style>
  <w:style w:type="character" w:customStyle="1" w:styleId="MSAHeadingChar">
    <w:name w:val="MSAHeading Char"/>
    <w:link w:val="MSAHeading"/>
    <w:rsid w:val="001F38F3"/>
    <w:rPr>
      <w:rFonts w:ascii="Arial" w:eastAsia="Times New Roman" w:hAnsi="Arial" w:cs="Times New Roman"/>
      <w:color w:val="FFFFFF"/>
      <w:sz w:val="40"/>
      <w:szCs w:val="20"/>
      <w:shd w:val="clear" w:color="auto" w:fill="A50521"/>
    </w:rPr>
  </w:style>
  <w:style w:type="paragraph" w:customStyle="1" w:styleId="AFNRHeading">
    <w:name w:val="AFNRHeading"/>
    <w:basedOn w:val="MSAHeading"/>
    <w:link w:val="AFNRHeadingChar"/>
    <w:qFormat/>
    <w:rsid w:val="00582854"/>
    <w:pPr>
      <w:shd w:val="clear" w:color="auto" w:fill="FFFF1D"/>
    </w:pPr>
    <w:rPr>
      <w:color w:val="auto"/>
    </w:rPr>
  </w:style>
  <w:style w:type="paragraph" w:customStyle="1" w:styleId="ASPHeading">
    <w:name w:val="ASPHeading"/>
    <w:basedOn w:val="MSAHeading"/>
    <w:link w:val="ASPHeadingChar"/>
    <w:qFormat/>
    <w:rsid w:val="005624AF"/>
    <w:pPr>
      <w:shd w:val="clear" w:color="auto" w:fill="92D050"/>
    </w:pPr>
  </w:style>
  <w:style w:type="character" w:customStyle="1" w:styleId="AFNRHeadingChar">
    <w:name w:val="AFNRHeading Char"/>
    <w:basedOn w:val="MSAHeadingChar"/>
    <w:link w:val="AFNRHeading"/>
    <w:rsid w:val="00582854"/>
    <w:rPr>
      <w:rFonts w:ascii="Arial" w:eastAsia="Times New Roman" w:hAnsi="Arial" w:cs="Times New Roman"/>
      <w:color w:val="FFFFFF"/>
      <w:sz w:val="40"/>
      <w:szCs w:val="20"/>
      <w:shd w:val="clear" w:color="auto" w:fill="FFFF1D"/>
    </w:rPr>
  </w:style>
  <w:style w:type="paragraph" w:customStyle="1" w:styleId="ASAHeading">
    <w:name w:val="ASAHeading"/>
    <w:basedOn w:val="MSAHeading"/>
    <w:link w:val="ASAHeadingChar"/>
    <w:qFormat/>
    <w:rsid w:val="005624AF"/>
    <w:pPr>
      <w:shd w:val="clear" w:color="auto" w:fill="FF6600"/>
    </w:pPr>
  </w:style>
  <w:style w:type="character" w:customStyle="1" w:styleId="ASPHeadingChar">
    <w:name w:val="ASPHeading Char"/>
    <w:basedOn w:val="MSAHeadingChar"/>
    <w:link w:val="ASPHeading"/>
    <w:rsid w:val="005624AF"/>
    <w:rPr>
      <w:rFonts w:ascii="Arial" w:eastAsia="Times New Roman" w:hAnsi="Arial" w:cs="Times New Roman"/>
      <w:color w:val="FFFFFF"/>
      <w:sz w:val="40"/>
      <w:szCs w:val="20"/>
      <w:shd w:val="clear" w:color="auto" w:fill="92D050"/>
    </w:rPr>
  </w:style>
  <w:style w:type="paragraph" w:customStyle="1" w:styleId="NREHeading">
    <w:name w:val="NREHeading"/>
    <w:basedOn w:val="MSAHeading"/>
    <w:link w:val="NREHeadingChar"/>
    <w:qFormat/>
    <w:rsid w:val="005624AF"/>
    <w:pPr>
      <w:shd w:val="clear" w:color="auto" w:fill="C4884C"/>
    </w:pPr>
  </w:style>
  <w:style w:type="character" w:customStyle="1" w:styleId="ASAHeadingChar">
    <w:name w:val="ASAHeading Char"/>
    <w:basedOn w:val="MSAHeadingChar"/>
    <w:link w:val="ASAHeading"/>
    <w:rsid w:val="005624AF"/>
    <w:rPr>
      <w:rFonts w:ascii="Arial" w:eastAsia="Times New Roman" w:hAnsi="Arial" w:cs="Times New Roman"/>
      <w:color w:val="FFFFFF"/>
      <w:sz w:val="40"/>
      <w:szCs w:val="20"/>
      <w:shd w:val="clear" w:color="auto" w:fill="FF6600"/>
    </w:rPr>
  </w:style>
  <w:style w:type="paragraph" w:customStyle="1" w:styleId="APTHeading">
    <w:name w:val="APT Heading"/>
    <w:basedOn w:val="MSAHeading"/>
    <w:link w:val="APTHeadingChar"/>
    <w:qFormat/>
    <w:rsid w:val="005624AF"/>
    <w:pPr>
      <w:shd w:val="clear" w:color="auto" w:fill="FF0505"/>
    </w:pPr>
  </w:style>
  <w:style w:type="character" w:customStyle="1" w:styleId="NREHeadingChar">
    <w:name w:val="NREHeading Char"/>
    <w:basedOn w:val="MSAHeadingChar"/>
    <w:link w:val="NREHeading"/>
    <w:rsid w:val="005624AF"/>
    <w:rPr>
      <w:rFonts w:ascii="Arial" w:eastAsia="Times New Roman" w:hAnsi="Arial" w:cs="Times New Roman"/>
      <w:color w:val="FFFFFF"/>
      <w:sz w:val="40"/>
      <w:szCs w:val="20"/>
      <w:shd w:val="clear" w:color="auto" w:fill="C4884C"/>
    </w:rPr>
  </w:style>
  <w:style w:type="paragraph" w:customStyle="1" w:styleId="ESIHeading">
    <w:name w:val="ESIHeading"/>
    <w:basedOn w:val="MSAHeading"/>
    <w:link w:val="ESIHeadingChar"/>
    <w:qFormat/>
    <w:rsid w:val="005624AF"/>
    <w:pPr>
      <w:shd w:val="clear" w:color="auto" w:fill="4C603C"/>
    </w:pPr>
  </w:style>
  <w:style w:type="character" w:customStyle="1" w:styleId="APTHeadingChar">
    <w:name w:val="APT Heading Char"/>
    <w:basedOn w:val="MSAHeadingChar"/>
    <w:link w:val="APTHeading"/>
    <w:rsid w:val="005624AF"/>
    <w:rPr>
      <w:rFonts w:ascii="Arial" w:eastAsia="Times New Roman" w:hAnsi="Arial" w:cs="Times New Roman"/>
      <w:color w:val="FFFFFF"/>
      <w:sz w:val="40"/>
      <w:szCs w:val="20"/>
      <w:shd w:val="clear" w:color="auto" w:fill="FF0505"/>
    </w:rPr>
  </w:style>
  <w:style w:type="paragraph" w:customStyle="1" w:styleId="APBHeading">
    <w:name w:val="APBHeading"/>
    <w:basedOn w:val="MSAHeading"/>
    <w:link w:val="APBHeadingChar"/>
    <w:qFormat/>
    <w:rsid w:val="00582854"/>
    <w:pPr>
      <w:shd w:val="clear" w:color="auto" w:fill="F5E571"/>
    </w:pPr>
    <w:rPr>
      <w:color w:val="auto"/>
    </w:rPr>
  </w:style>
  <w:style w:type="character" w:customStyle="1" w:styleId="ESIHeadingChar">
    <w:name w:val="ESIHeading Char"/>
    <w:basedOn w:val="MSAHeadingChar"/>
    <w:link w:val="ESIHeading"/>
    <w:rsid w:val="005624AF"/>
    <w:rPr>
      <w:rFonts w:ascii="Arial" w:eastAsia="Times New Roman" w:hAnsi="Arial" w:cs="Times New Roman"/>
      <w:color w:val="FFFFFF"/>
      <w:sz w:val="40"/>
      <w:szCs w:val="20"/>
      <w:shd w:val="clear" w:color="auto" w:fill="4C603C"/>
    </w:rPr>
  </w:style>
  <w:style w:type="paragraph" w:customStyle="1" w:styleId="FSSHeading">
    <w:name w:val="FSSHeading"/>
    <w:basedOn w:val="MSAHeading"/>
    <w:link w:val="FSSHeadingChar"/>
    <w:qFormat/>
    <w:rsid w:val="005624AF"/>
    <w:pPr>
      <w:shd w:val="clear" w:color="auto" w:fill="9966FF"/>
    </w:pPr>
  </w:style>
  <w:style w:type="character" w:customStyle="1" w:styleId="APBHeadingChar">
    <w:name w:val="APBHeading Char"/>
    <w:basedOn w:val="MSAHeadingChar"/>
    <w:link w:val="APBHeading"/>
    <w:rsid w:val="00582854"/>
    <w:rPr>
      <w:rFonts w:ascii="Arial" w:eastAsia="Times New Roman" w:hAnsi="Arial" w:cs="Times New Roman"/>
      <w:color w:val="FFFFFF"/>
      <w:sz w:val="40"/>
      <w:szCs w:val="20"/>
      <w:shd w:val="clear" w:color="auto" w:fill="F5E571"/>
    </w:rPr>
  </w:style>
  <w:style w:type="paragraph" w:customStyle="1" w:styleId="ARDHeading">
    <w:name w:val="ARDHeading"/>
    <w:basedOn w:val="MSAHeading"/>
    <w:link w:val="ARDHeadingChar"/>
    <w:qFormat/>
    <w:rsid w:val="005624AF"/>
    <w:pPr>
      <w:shd w:val="clear" w:color="auto" w:fill="4FC4FF"/>
    </w:pPr>
  </w:style>
  <w:style w:type="character" w:customStyle="1" w:styleId="FSSHeadingChar">
    <w:name w:val="FSSHeading Char"/>
    <w:basedOn w:val="MSAHeadingChar"/>
    <w:link w:val="FSSHeading"/>
    <w:rsid w:val="005624AF"/>
    <w:rPr>
      <w:rFonts w:ascii="Arial" w:eastAsia="Times New Roman" w:hAnsi="Arial" w:cs="Times New Roman"/>
      <w:color w:val="FFFFFF"/>
      <w:sz w:val="40"/>
      <w:szCs w:val="20"/>
      <w:shd w:val="clear" w:color="auto" w:fill="9966FF"/>
    </w:rPr>
  </w:style>
  <w:style w:type="paragraph" w:customStyle="1" w:styleId="CASEHeading">
    <w:name w:val="CASEHeading"/>
    <w:basedOn w:val="MSAHeading"/>
    <w:link w:val="CASEHeadingChar"/>
    <w:qFormat/>
    <w:rsid w:val="005624AF"/>
    <w:pPr>
      <w:shd w:val="clear" w:color="auto" w:fill="0000FF"/>
    </w:pPr>
  </w:style>
  <w:style w:type="character" w:customStyle="1" w:styleId="ARDHeadingChar">
    <w:name w:val="ARDHeading Char"/>
    <w:basedOn w:val="MSAHeadingChar"/>
    <w:link w:val="ARDHeading"/>
    <w:rsid w:val="005624AF"/>
    <w:rPr>
      <w:rFonts w:ascii="Arial" w:eastAsia="Times New Roman" w:hAnsi="Arial" w:cs="Times New Roman"/>
      <w:color w:val="FFFFFF"/>
      <w:sz w:val="40"/>
      <w:szCs w:val="20"/>
      <w:shd w:val="clear" w:color="auto" w:fill="4FC4FF"/>
    </w:rPr>
  </w:style>
  <w:style w:type="character" w:customStyle="1" w:styleId="CASEHeadingChar">
    <w:name w:val="CASEHeading Char"/>
    <w:basedOn w:val="MSAHeadingChar"/>
    <w:link w:val="CASEHeading"/>
    <w:rsid w:val="005624AF"/>
    <w:rPr>
      <w:rFonts w:ascii="Arial" w:eastAsia="Times New Roman" w:hAnsi="Arial" w:cs="Times New Roman"/>
      <w:color w:val="FFFFFF"/>
      <w:sz w:val="40"/>
      <w:szCs w:val="20"/>
      <w:shd w:val="clear" w:color="auto" w:fill="0000FF"/>
    </w:rPr>
  </w:style>
  <w:style w:type="character" w:styleId="CommentReference">
    <w:name w:val="annotation reference"/>
    <w:basedOn w:val="DefaultParagraphFont"/>
    <w:uiPriority w:val="99"/>
    <w:semiHidden/>
    <w:unhideWhenUsed/>
    <w:rsid w:val="00057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0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0C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0CE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exchange.iseesystems.com/login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anie\Documents\Custom%20Office%20Templates\ESI_Activity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ESI_Activity_Template.dotx</Template>
  <TotalTime>1687</TotalTime>
  <Pages>6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2.2.3 Productivity Prediction</vt:lpstr>
    </vt:vector>
  </TitlesOfParts>
  <Manager>Nancy Trivette</Manager>
  <Company>Curriculum for Agricultural Science Education</Company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2.2.3 Productivity Prediction</dc:title>
  <dc:subject>ESI - Unit 2 - Lesson 2.2 Ecosystem Balance</dc:subject>
  <dc:creator>Carl Aakre</dc:creator>
  <cp:keywords/>
  <dc:description/>
  <cp:lastModifiedBy>Melanie Bloom</cp:lastModifiedBy>
  <cp:revision>15</cp:revision>
  <dcterms:created xsi:type="dcterms:W3CDTF">2020-10-30T15:07:00Z</dcterms:created>
  <dcterms:modified xsi:type="dcterms:W3CDTF">2021-05-17T18:32:00Z</dcterms:modified>
</cp:coreProperties>
</file>