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520"/>
      </w:tblGrid>
      <w:tr w:rsidR="00A82FF5" w14:paraId="1BA55D1E" w14:textId="77777777" w:rsidTr="00A82FF5">
        <w:trPr>
          <w:trHeight w:val="360"/>
        </w:trPr>
        <w:tc>
          <w:tcPr>
            <w:tcW w:w="8280" w:type="dxa"/>
            <w:vAlign w:val="center"/>
          </w:tcPr>
          <w:p w14:paraId="0757F0C2" w14:textId="39FC54AE" w:rsidR="00A82FF5" w:rsidRPr="00A82FF5" w:rsidRDefault="00A82FF5" w:rsidP="00A82FF5">
            <w:pPr>
              <w:rPr>
                <w:rStyle w:val="RubricEntries10pt"/>
              </w:rPr>
            </w:pPr>
            <w:r w:rsidRPr="00A82FF5">
              <w:rPr>
                <w:rStyle w:val="RubricEntries10pt"/>
              </w:rPr>
              <w:t>Name_____________________________________________________</w:t>
            </w:r>
          </w:p>
        </w:tc>
        <w:tc>
          <w:tcPr>
            <w:tcW w:w="2520" w:type="dxa"/>
            <w:vMerge w:val="restart"/>
            <w:vAlign w:val="center"/>
          </w:tcPr>
          <w:p w14:paraId="43AE9560" w14:textId="42E49750" w:rsidR="00A82FF5" w:rsidRDefault="00A82FF5" w:rsidP="00A82FF5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568DC229" wp14:editId="175E8087">
                  <wp:extent cx="1380744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FF5" w14:paraId="3DCB527F" w14:textId="77777777" w:rsidTr="00A82FF5">
        <w:trPr>
          <w:trHeight w:val="360"/>
        </w:trPr>
        <w:tc>
          <w:tcPr>
            <w:tcW w:w="8280" w:type="dxa"/>
            <w:vAlign w:val="center"/>
          </w:tcPr>
          <w:p w14:paraId="015CBB60" w14:textId="77777777" w:rsidR="00A82FF5" w:rsidRPr="00A82FF5" w:rsidRDefault="00A82FF5" w:rsidP="00A82FF5"/>
        </w:tc>
        <w:tc>
          <w:tcPr>
            <w:tcW w:w="2520" w:type="dxa"/>
            <w:vMerge/>
            <w:vAlign w:val="center"/>
          </w:tcPr>
          <w:p w14:paraId="03D281D4" w14:textId="2F0C2E66" w:rsidR="00A82FF5" w:rsidRDefault="00A82FF5" w:rsidP="00C14A05">
            <w:pPr>
              <w:jc w:val="right"/>
              <w:rPr>
                <w:noProof/>
              </w:rPr>
            </w:pPr>
          </w:p>
        </w:tc>
      </w:tr>
    </w:tbl>
    <w:p w14:paraId="42F84448" w14:textId="6B2D0A7A" w:rsidR="00843805" w:rsidRPr="00A73CAD" w:rsidRDefault="00E05690" w:rsidP="006C3A79">
      <w:pPr>
        <w:pStyle w:val="CASEHeading"/>
      </w:pPr>
      <w:r>
        <w:t xml:space="preserve"> </w:t>
      </w:r>
      <w:r w:rsidR="00843805">
        <w:t>SAE Hours Log</w:t>
      </w:r>
    </w:p>
    <w:p w14:paraId="7C3AAC21" w14:textId="77777777" w:rsidR="00A82FF5" w:rsidRPr="00A82FF5" w:rsidRDefault="00A82FF5" w:rsidP="00A82FF5"/>
    <w:p w14:paraId="49605E97" w14:textId="313C955C" w:rsidR="00843805" w:rsidRPr="00FE552B" w:rsidRDefault="00843805" w:rsidP="00A82FF5">
      <w:r w:rsidRPr="00FE552B">
        <w:t>Record all hours related to your SAE program. Separate hours by individual enterprises (if you have multiple projects) for easier transfer to applications.</w:t>
      </w:r>
    </w:p>
    <w:p w14:paraId="111997EE" w14:textId="77777777" w:rsidR="00843805" w:rsidRPr="00FE552B" w:rsidRDefault="00843805" w:rsidP="008438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4375"/>
        <w:gridCol w:w="1128"/>
        <w:gridCol w:w="1128"/>
        <w:gridCol w:w="1181"/>
        <w:gridCol w:w="1128"/>
        <w:gridCol w:w="855"/>
      </w:tblGrid>
      <w:tr w:rsidR="00843805" w:rsidRPr="00FE552B" w14:paraId="31A860D8" w14:textId="77777777" w:rsidTr="006775E0"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1DE64D78" w14:textId="77777777" w:rsidR="00843805" w:rsidRPr="00FE552B" w:rsidRDefault="00843805" w:rsidP="004D0943">
            <w:pPr>
              <w:pStyle w:val="PictureCentered"/>
            </w:pPr>
            <w:r w:rsidRPr="00FE552B">
              <w:t>Date</w:t>
            </w:r>
          </w:p>
        </w:tc>
        <w:tc>
          <w:tcPr>
            <w:tcW w:w="4375" w:type="dxa"/>
            <w:shd w:val="clear" w:color="auto" w:fill="F2F2F2" w:themeFill="background1" w:themeFillShade="F2"/>
            <w:vAlign w:val="center"/>
          </w:tcPr>
          <w:p w14:paraId="2736BD6D" w14:textId="77777777" w:rsidR="00843805" w:rsidRPr="00FE552B" w:rsidRDefault="00843805" w:rsidP="004D0943">
            <w:pPr>
              <w:pStyle w:val="PictureCentered"/>
            </w:pPr>
            <w:r w:rsidRPr="00FE552B">
              <w:t>Description of Activity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7A0DC75A" w14:textId="77777777" w:rsidR="00843805" w:rsidRPr="00FE552B" w:rsidRDefault="00843805" w:rsidP="004D0943">
            <w:pPr>
              <w:pStyle w:val="RubricEntries10ptCentered"/>
            </w:pPr>
            <w:r w:rsidRPr="00FE552B">
              <w:t>Enterprise</w:t>
            </w:r>
          </w:p>
          <w:p w14:paraId="7DA5AFD8" w14:textId="77777777" w:rsidR="00843805" w:rsidRPr="00FE552B" w:rsidRDefault="00843805" w:rsidP="004D0943">
            <w:pPr>
              <w:pStyle w:val="RubricEntries10ptCentered"/>
            </w:pPr>
            <w:r w:rsidRPr="00FE552B">
              <w:t>________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5857DDE4" w14:textId="77777777" w:rsidR="00843805" w:rsidRPr="00FE552B" w:rsidRDefault="00843805" w:rsidP="004D0943">
            <w:pPr>
              <w:pStyle w:val="RubricEntries10ptCentered"/>
            </w:pPr>
            <w:r w:rsidRPr="00FE552B">
              <w:t>Enterprise</w:t>
            </w:r>
          </w:p>
          <w:p w14:paraId="3DE84760" w14:textId="77777777" w:rsidR="00843805" w:rsidRPr="00FE552B" w:rsidRDefault="00843805" w:rsidP="004D0943">
            <w:pPr>
              <w:pStyle w:val="RubricEntries10ptCentered"/>
            </w:pPr>
            <w:r w:rsidRPr="00FE552B">
              <w:t>________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14:paraId="1306F5A9" w14:textId="77777777" w:rsidR="00843805" w:rsidRPr="00FE552B" w:rsidRDefault="00843805" w:rsidP="004D0943">
            <w:pPr>
              <w:pStyle w:val="RubricEntries10ptCentered"/>
            </w:pPr>
            <w:r w:rsidRPr="00FE552B">
              <w:t>Enterprise</w:t>
            </w:r>
          </w:p>
          <w:p w14:paraId="0D0B0853" w14:textId="77777777" w:rsidR="00843805" w:rsidRPr="00FE552B" w:rsidRDefault="00843805" w:rsidP="004D0943">
            <w:pPr>
              <w:pStyle w:val="RubricEntries10ptCentered"/>
            </w:pPr>
            <w:r w:rsidRPr="00FE552B">
              <w:t>________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7B4B06E8" w14:textId="77777777" w:rsidR="00843805" w:rsidRPr="00FE552B" w:rsidRDefault="00843805" w:rsidP="004D0943">
            <w:pPr>
              <w:pStyle w:val="RubricEntries10ptCentered"/>
            </w:pPr>
            <w:r w:rsidRPr="00FE552B">
              <w:t>Enterprise</w:t>
            </w:r>
          </w:p>
          <w:p w14:paraId="0854D950" w14:textId="77777777" w:rsidR="00843805" w:rsidRPr="00FE552B" w:rsidRDefault="00843805" w:rsidP="004D0943">
            <w:pPr>
              <w:pStyle w:val="RubricEntries10ptCentered"/>
            </w:pPr>
            <w:r w:rsidRPr="00FE552B">
              <w:t>________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14:paraId="3A217C3F" w14:textId="77777777" w:rsidR="00843805" w:rsidRPr="00FE552B" w:rsidRDefault="00843805" w:rsidP="004D0943">
            <w:pPr>
              <w:pStyle w:val="PictureCentered"/>
            </w:pPr>
            <w:r w:rsidRPr="00FE552B">
              <w:t>Total Hours</w:t>
            </w:r>
          </w:p>
        </w:tc>
      </w:tr>
      <w:tr w:rsidR="00843805" w:rsidRPr="00FE552B" w14:paraId="37BD6E2F" w14:textId="77777777" w:rsidTr="004D0943">
        <w:trPr>
          <w:trHeight w:val="288"/>
        </w:trPr>
        <w:tc>
          <w:tcPr>
            <w:tcW w:w="995" w:type="dxa"/>
          </w:tcPr>
          <w:p w14:paraId="2397FDC9" w14:textId="77777777" w:rsidR="00843805" w:rsidRPr="00FE552B" w:rsidRDefault="00843805" w:rsidP="004D0943"/>
        </w:tc>
        <w:tc>
          <w:tcPr>
            <w:tcW w:w="4375" w:type="dxa"/>
          </w:tcPr>
          <w:p w14:paraId="18EFCE28" w14:textId="77777777" w:rsidR="00843805" w:rsidRPr="00FE552B" w:rsidRDefault="00843805" w:rsidP="004D0943"/>
        </w:tc>
        <w:tc>
          <w:tcPr>
            <w:tcW w:w="1128" w:type="dxa"/>
          </w:tcPr>
          <w:p w14:paraId="42C4889B" w14:textId="77777777" w:rsidR="00843805" w:rsidRPr="00FE552B" w:rsidRDefault="00843805" w:rsidP="004D0943"/>
        </w:tc>
        <w:tc>
          <w:tcPr>
            <w:tcW w:w="1128" w:type="dxa"/>
          </w:tcPr>
          <w:p w14:paraId="08B9855E" w14:textId="77777777" w:rsidR="00843805" w:rsidRPr="00FE552B" w:rsidRDefault="00843805" w:rsidP="004D0943"/>
        </w:tc>
        <w:tc>
          <w:tcPr>
            <w:tcW w:w="1181" w:type="dxa"/>
          </w:tcPr>
          <w:p w14:paraId="503E1F92" w14:textId="77777777" w:rsidR="00843805" w:rsidRPr="00FE552B" w:rsidRDefault="00843805" w:rsidP="004D0943"/>
        </w:tc>
        <w:tc>
          <w:tcPr>
            <w:tcW w:w="1128" w:type="dxa"/>
          </w:tcPr>
          <w:p w14:paraId="7A4DF542" w14:textId="77777777" w:rsidR="00843805" w:rsidRPr="00FE552B" w:rsidRDefault="00843805" w:rsidP="004D0943"/>
        </w:tc>
        <w:tc>
          <w:tcPr>
            <w:tcW w:w="855" w:type="dxa"/>
          </w:tcPr>
          <w:p w14:paraId="1BC6E149" w14:textId="77777777" w:rsidR="00843805" w:rsidRPr="00FE552B" w:rsidRDefault="00843805" w:rsidP="004D0943"/>
        </w:tc>
      </w:tr>
      <w:tr w:rsidR="00843805" w:rsidRPr="00FE552B" w14:paraId="67ECEBDC" w14:textId="77777777" w:rsidTr="004D0943">
        <w:trPr>
          <w:trHeight w:val="288"/>
        </w:trPr>
        <w:tc>
          <w:tcPr>
            <w:tcW w:w="995" w:type="dxa"/>
          </w:tcPr>
          <w:p w14:paraId="7938D18B" w14:textId="77777777" w:rsidR="00843805" w:rsidRPr="00FE552B" w:rsidRDefault="00843805" w:rsidP="004D0943"/>
        </w:tc>
        <w:tc>
          <w:tcPr>
            <w:tcW w:w="4375" w:type="dxa"/>
          </w:tcPr>
          <w:p w14:paraId="13CBC4D9" w14:textId="77777777" w:rsidR="00843805" w:rsidRPr="00FE552B" w:rsidRDefault="00843805" w:rsidP="004D0943"/>
        </w:tc>
        <w:tc>
          <w:tcPr>
            <w:tcW w:w="1128" w:type="dxa"/>
          </w:tcPr>
          <w:p w14:paraId="0B4B7C59" w14:textId="77777777" w:rsidR="00843805" w:rsidRPr="00FE552B" w:rsidRDefault="00843805" w:rsidP="004D0943"/>
        </w:tc>
        <w:tc>
          <w:tcPr>
            <w:tcW w:w="1128" w:type="dxa"/>
          </w:tcPr>
          <w:p w14:paraId="69EE08B1" w14:textId="77777777" w:rsidR="00843805" w:rsidRPr="00FE552B" w:rsidRDefault="00843805" w:rsidP="004D0943"/>
        </w:tc>
        <w:tc>
          <w:tcPr>
            <w:tcW w:w="1181" w:type="dxa"/>
          </w:tcPr>
          <w:p w14:paraId="6BD06E80" w14:textId="77777777" w:rsidR="00843805" w:rsidRPr="00FE552B" w:rsidRDefault="00843805" w:rsidP="004D0943"/>
        </w:tc>
        <w:tc>
          <w:tcPr>
            <w:tcW w:w="1128" w:type="dxa"/>
          </w:tcPr>
          <w:p w14:paraId="362C1C89" w14:textId="77777777" w:rsidR="00843805" w:rsidRPr="00FE552B" w:rsidRDefault="00843805" w:rsidP="004D0943"/>
        </w:tc>
        <w:tc>
          <w:tcPr>
            <w:tcW w:w="855" w:type="dxa"/>
          </w:tcPr>
          <w:p w14:paraId="554F8D4F" w14:textId="77777777" w:rsidR="00843805" w:rsidRPr="00FE552B" w:rsidRDefault="00843805" w:rsidP="004D0943"/>
        </w:tc>
      </w:tr>
      <w:tr w:rsidR="00843805" w:rsidRPr="00FE552B" w14:paraId="779651D5" w14:textId="77777777" w:rsidTr="004D0943">
        <w:trPr>
          <w:trHeight w:val="288"/>
        </w:trPr>
        <w:tc>
          <w:tcPr>
            <w:tcW w:w="995" w:type="dxa"/>
          </w:tcPr>
          <w:p w14:paraId="072140CD" w14:textId="77777777" w:rsidR="00843805" w:rsidRPr="00FE552B" w:rsidRDefault="00843805" w:rsidP="004D0943"/>
        </w:tc>
        <w:tc>
          <w:tcPr>
            <w:tcW w:w="4375" w:type="dxa"/>
          </w:tcPr>
          <w:p w14:paraId="21BF9ED7" w14:textId="77777777" w:rsidR="00843805" w:rsidRPr="00FE552B" w:rsidRDefault="00843805" w:rsidP="004D0943"/>
        </w:tc>
        <w:tc>
          <w:tcPr>
            <w:tcW w:w="1128" w:type="dxa"/>
          </w:tcPr>
          <w:p w14:paraId="4F3D5195" w14:textId="77777777" w:rsidR="00843805" w:rsidRPr="00FE552B" w:rsidRDefault="00843805" w:rsidP="004D0943"/>
        </w:tc>
        <w:tc>
          <w:tcPr>
            <w:tcW w:w="1128" w:type="dxa"/>
          </w:tcPr>
          <w:p w14:paraId="7E6F92CC" w14:textId="77777777" w:rsidR="00843805" w:rsidRPr="00FE552B" w:rsidRDefault="00843805" w:rsidP="004D0943"/>
        </w:tc>
        <w:tc>
          <w:tcPr>
            <w:tcW w:w="1181" w:type="dxa"/>
          </w:tcPr>
          <w:p w14:paraId="195F9BDD" w14:textId="77777777" w:rsidR="00843805" w:rsidRPr="00FE552B" w:rsidRDefault="00843805" w:rsidP="004D0943"/>
        </w:tc>
        <w:tc>
          <w:tcPr>
            <w:tcW w:w="1128" w:type="dxa"/>
          </w:tcPr>
          <w:p w14:paraId="03EB3B97" w14:textId="77777777" w:rsidR="00843805" w:rsidRPr="00FE552B" w:rsidRDefault="00843805" w:rsidP="004D0943"/>
        </w:tc>
        <w:tc>
          <w:tcPr>
            <w:tcW w:w="855" w:type="dxa"/>
          </w:tcPr>
          <w:p w14:paraId="7259BC36" w14:textId="77777777" w:rsidR="00843805" w:rsidRPr="00FE552B" w:rsidRDefault="00843805" w:rsidP="004D0943"/>
        </w:tc>
      </w:tr>
      <w:tr w:rsidR="00843805" w:rsidRPr="00FE552B" w14:paraId="262967D5" w14:textId="77777777" w:rsidTr="004D0943">
        <w:trPr>
          <w:trHeight w:val="288"/>
        </w:trPr>
        <w:tc>
          <w:tcPr>
            <w:tcW w:w="995" w:type="dxa"/>
          </w:tcPr>
          <w:p w14:paraId="5CCE6013" w14:textId="77777777" w:rsidR="00843805" w:rsidRPr="00FE552B" w:rsidRDefault="00843805" w:rsidP="004D0943"/>
        </w:tc>
        <w:tc>
          <w:tcPr>
            <w:tcW w:w="4375" w:type="dxa"/>
          </w:tcPr>
          <w:p w14:paraId="744890F1" w14:textId="77777777" w:rsidR="00843805" w:rsidRPr="00FE552B" w:rsidRDefault="00843805" w:rsidP="004D0943"/>
        </w:tc>
        <w:tc>
          <w:tcPr>
            <w:tcW w:w="1128" w:type="dxa"/>
          </w:tcPr>
          <w:p w14:paraId="1EED57CD" w14:textId="77777777" w:rsidR="00843805" w:rsidRPr="00FE552B" w:rsidRDefault="00843805" w:rsidP="004D0943"/>
        </w:tc>
        <w:tc>
          <w:tcPr>
            <w:tcW w:w="1128" w:type="dxa"/>
          </w:tcPr>
          <w:p w14:paraId="124E1CD5" w14:textId="77777777" w:rsidR="00843805" w:rsidRPr="00FE552B" w:rsidRDefault="00843805" w:rsidP="004D0943"/>
        </w:tc>
        <w:tc>
          <w:tcPr>
            <w:tcW w:w="1181" w:type="dxa"/>
          </w:tcPr>
          <w:p w14:paraId="59B4C42F" w14:textId="77777777" w:rsidR="00843805" w:rsidRPr="00FE552B" w:rsidRDefault="00843805" w:rsidP="004D0943"/>
        </w:tc>
        <w:tc>
          <w:tcPr>
            <w:tcW w:w="1128" w:type="dxa"/>
          </w:tcPr>
          <w:p w14:paraId="06D730BF" w14:textId="77777777" w:rsidR="00843805" w:rsidRPr="00FE552B" w:rsidRDefault="00843805" w:rsidP="004D0943"/>
        </w:tc>
        <w:tc>
          <w:tcPr>
            <w:tcW w:w="855" w:type="dxa"/>
          </w:tcPr>
          <w:p w14:paraId="0875B18F" w14:textId="77777777" w:rsidR="00843805" w:rsidRPr="00FE552B" w:rsidRDefault="00843805" w:rsidP="004D0943"/>
        </w:tc>
      </w:tr>
      <w:tr w:rsidR="00843805" w:rsidRPr="00FE552B" w14:paraId="1D8D40CA" w14:textId="77777777" w:rsidTr="004D0943">
        <w:trPr>
          <w:trHeight w:val="288"/>
        </w:trPr>
        <w:tc>
          <w:tcPr>
            <w:tcW w:w="995" w:type="dxa"/>
          </w:tcPr>
          <w:p w14:paraId="1D8128A7" w14:textId="77777777" w:rsidR="00843805" w:rsidRPr="00FE552B" w:rsidRDefault="00843805" w:rsidP="004D0943"/>
        </w:tc>
        <w:tc>
          <w:tcPr>
            <w:tcW w:w="4375" w:type="dxa"/>
          </w:tcPr>
          <w:p w14:paraId="7F015313" w14:textId="77777777" w:rsidR="00843805" w:rsidRPr="00FE552B" w:rsidRDefault="00843805" w:rsidP="004D0943"/>
        </w:tc>
        <w:tc>
          <w:tcPr>
            <w:tcW w:w="1128" w:type="dxa"/>
          </w:tcPr>
          <w:p w14:paraId="70DCF9E2" w14:textId="77777777" w:rsidR="00843805" w:rsidRPr="00FE552B" w:rsidRDefault="00843805" w:rsidP="004D0943"/>
        </w:tc>
        <w:tc>
          <w:tcPr>
            <w:tcW w:w="1128" w:type="dxa"/>
          </w:tcPr>
          <w:p w14:paraId="686B4836" w14:textId="77777777" w:rsidR="00843805" w:rsidRPr="00FE552B" w:rsidRDefault="00843805" w:rsidP="004D0943"/>
        </w:tc>
        <w:tc>
          <w:tcPr>
            <w:tcW w:w="1181" w:type="dxa"/>
          </w:tcPr>
          <w:p w14:paraId="76BE3C38" w14:textId="77777777" w:rsidR="00843805" w:rsidRPr="00FE552B" w:rsidRDefault="00843805" w:rsidP="004D0943"/>
        </w:tc>
        <w:tc>
          <w:tcPr>
            <w:tcW w:w="1128" w:type="dxa"/>
          </w:tcPr>
          <w:p w14:paraId="7B19332A" w14:textId="77777777" w:rsidR="00843805" w:rsidRPr="00FE552B" w:rsidRDefault="00843805" w:rsidP="004D0943"/>
        </w:tc>
        <w:tc>
          <w:tcPr>
            <w:tcW w:w="855" w:type="dxa"/>
          </w:tcPr>
          <w:p w14:paraId="10CCD828" w14:textId="77777777" w:rsidR="00843805" w:rsidRPr="00FE552B" w:rsidRDefault="00843805" w:rsidP="004D0943"/>
        </w:tc>
      </w:tr>
      <w:tr w:rsidR="00843805" w:rsidRPr="00FE552B" w14:paraId="6649A217" w14:textId="77777777" w:rsidTr="004D0943">
        <w:trPr>
          <w:trHeight w:val="288"/>
        </w:trPr>
        <w:tc>
          <w:tcPr>
            <w:tcW w:w="995" w:type="dxa"/>
          </w:tcPr>
          <w:p w14:paraId="4EFB3915" w14:textId="77777777" w:rsidR="00843805" w:rsidRPr="00FE552B" w:rsidRDefault="00843805" w:rsidP="004D0943"/>
        </w:tc>
        <w:tc>
          <w:tcPr>
            <w:tcW w:w="4375" w:type="dxa"/>
          </w:tcPr>
          <w:p w14:paraId="16C9C135" w14:textId="77777777" w:rsidR="00843805" w:rsidRPr="00FE552B" w:rsidRDefault="00843805" w:rsidP="004D0943"/>
        </w:tc>
        <w:tc>
          <w:tcPr>
            <w:tcW w:w="1128" w:type="dxa"/>
          </w:tcPr>
          <w:p w14:paraId="5505DB47" w14:textId="77777777" w:rsidR="00843805" w:rsidRPr="00FE552B" w:rsidRDefault="00843805" w:rsidP="004D0943"/>
        </w:tc>
        <w:tc>
          <w:tcPr>
            <w:tcW w:w="1128" w:type="dxa"/>
          </w:tcPr>
          <w:p w14:paraId="5CBA2881" w14:textId="77777777" w:rsidR="00843805" w:rsidRPr="00FE552B" w:rsidRDefault="00843805" w:rsidP="004D0943"/>
        </w:tc>
        <w:tc>
          <w:tcPr>
            <w:tcW w:w="1181" w:type="dxa"/>
          </w:tcPr>
          <w:p w14:paraId="6CB0C469" w14:textId="77777777" w:rsidR="00843805" w:rsidRPr="00FE552B" w:rsidRDefault="00843805" w:rsidP="004D0943"/>
        </w:tc>
        <w:tc>
          <w:tcPr>
            <w:tcW w:w="1128" w:type="dxa"/>
          </w:tcPr>
          <w:p w14:paraId="546BF165" w14:textId="77777777" w:rsidR="00843805" w:rsidRPr="00FE552B" w:rsidRDefault="00843805" w:rsidP="004D0943"/>
        </w:tc>
        <w:tc>
          <w:tcPr>
            <w:tcW w:w="855" w:type="dxa"/>
          </w:tcPr>
          <w:p w14:paraId="4C189645" w14:textId="77777777" w:rsidR="00843805" w:rsidRPr="00FE552B" w:rsidRDefault="00843805" w:rsidP="004D0943"/>
        </w:tc>
      </w:tr>
      <w:tr w:rsidR="00843805" w:rsidRPr="00FE552B" w14:paraId="7CD66ECA" w14:textId="77777777" w:rsidTr="004D0943">
        <w:trPr>
          <w:trHeight w:val="288"/>
        </w:trPr>
        <w:tc>
          <w:tcPr>
            <w:tcW w:w="995" w:type="dxa"/>
          </w:tcPr>
          <w:p w14:paraId="31DC4212" w14:textId="77777777" w:rsidR="00843805" w:rsidRPr="00FE552B" w:rsidRDefault="00843805" w:rsidP="004D0943"/>
        </w:tc>
        <w:tc>
          <w:tcPr>
            <w:tcW w:w="4375" w:type="dxa"/>
          </w:tcPr>
          <w:p w14:paraId="69DF6DB9" w14:textId="77777777" w:rsidR="00843805" w:rsidRPr="00FE552B" w:rsidRDefault="00843805" w:rsidP="004D0943"/>
        </w:tc>
        <w:tc>
          <w:tcPr>
            <w:tcW w:w="1128" w:type="dxa"/>
          </w:tcPr>
          <w:p w14:paraId="3B815375" w14:textId="77777777" w:rsidR="00843805" w:rsidRPr="00FE552B" w:rsidRDefault="00843805" w:rsidP="004D0943"/>
        </w:tc>
        <w:tc>
          <w:tcPr>
            <w:tcW w:w="1128" w:type="dxa"/>
          </w:tcPr>
          <w:p w14:paraId="6B6B9601" w14:textId="77777777" w:rsidR="00843805" w:rsidRPr="00FE552B" w:rsidRDefault="00843805" w:rsidP="004D0943"/>
        </w:tc>
        <w:tc>
          <w:tcPr>
            <w:tcW w:w="1181" w:type="dxa"/>
          </w:tcPr>
          <w:p w14:paraId="196690CA" w14:textId="77777777" w:rsidR="00843805" w:rsidRPr="00FE552B" w:rsidRDefault="00843805" w:rsidP="004D0943"/>
        </w:tc>
        <w:tc>
          <w:tcPr>
            <w:tcW w:w="1128" w:type="dxa"/>
          </w:tcPr>
          <w:p w14:paraId="0ECD4291" w14:textId="77777777" w:rsidR="00843805" w:rsidRPr="00FE552B" w:rsidRDefault="00843805" w:rsidP="004D0943"/>
        </w:tc>
        <w:tc>
          <w:tcPr>
            <w:tcW w:w="855" w:type="dxa"/>
          </w:tcPr>
          <w:p w14:paraId="737F7C74" w14:textId="77777777" w:rsidR="00843805" w:rsidRPr="00FE552B" w:rsidRDefault="00843805" w:rsidP="004D0943"/>
        </w:tc>
      </w:tr>
      <w:tr w:rsidR="00843805" w:rsidRPr="00FE552B" w14:paraId="3AED1981" w14:textId="77777777" w:rsidTr="004D0943">
        <w:trPr>
          <w:trHeight w:val="288"/>
        </w:trPr>
        <w:tc>
          <w:tcPr>
            <w:tcW w:w="995" w:type="dxa"/>
          </w:tcPr>
          <w:p w14:paraId="496536F0" w14:textId="77777777" w:rsidR="00843805" w:rsidRPr="00FE552B" w:rsidRDefault="00843805" w:rsidP="004D0943"/>
        </w:tc>
        <w:tc>
          <w:tcPr>
            <w:tcW w:w="4375" w:type="dxa"/>
          </w:tcPr>
          <w:p w14:paraId="4AF98342" w14:textId="77777777" w:rsidR="00843805" w:rsidRPr="00FE552B" w:rsidRDefault="00843805" w:rsidP="004D0943"/>
        </w:tc>
        <w:tc>
          <w:tcPr>
            <w:tcW w:w="1128" w:type="dxa"/>
          </w:tcPr>
          <w:p w14:paraId="612D4E4C" w14:textId="77777777" w:rsidR="00843805" w:rsidRPr="00FE552B" w:rsidRDefault="00843805" w:rsidP="004D0943"/>
        </w:tc>
        <w:tc>
          <w:tcPr>
            <w:tcW w:w="1128" w:type="dxa"/>
          </w:tcPr>
          <w:p w14:paraId="222192DA" w14:textId="77777777" w:rsidR="00843805" w:rsidRPr="00FE552B" w:rsidRDefault="00843805" w:rsidP="004D0943"/>
        </w:tc>
        <w:tc>
          <w:tcPr>
            <w:tcW w:w="1181" w:type="dxa"/>
          </w:tcPr>
          <w:p w14:paraId="7D0B757B" w14:textId="77777777" w:rsidR="00843805" w:rsidRPr="00FE552B" w:rsidRDefault="00843805" w:rsidP="004D0943"/>
        </w:tc>
        <w:tc>
          <w:tcPr>
            <w:tcW w:w="1128" w:type="dxa"/>
          </w:tcPr>
          <w:p w14:paraId="3BA6EA0B" w14:textId="77777777" w:rsidR="00843805" w:rsidRPr="00FE552B" w:rsidRDefault="00843805" w:rsidP="004D0943"/>
        </w:tc>
        <w:tc>
          <w:tcPr>
            <w:tcW w:w="855" w:type="dxa"/>
          </w:tcPr>
          <w:p w14:paraId="0D6D734D" w14:textId="77777777" w:rsidR="00843805" w:rsidRPr="00FE552B" w:rsidRDefault="00843805" w:rsidP="004D0943"/>
        </w:tc>
      </w:tr>
      <w:tr w:rsidR="00843805" w:rsidRPr="00FE552B" w14:paraId="1E153FD5" w14:textId="77777777" w:rsidTr="004D0943">
        <w:trPr>
          <w:trHeight w:val="288"/>
        </w:trPr>
        <w:tc>
          <w:tcPr>
            <w:tcW w:w="995" w:type="dxa"/>
          </w:tcPr>
          <w:p w14:paraId="34F83D1C" w14:textId="77777777" w:rsidR="00843805" w:rsidRPr="00FE552B" w:rsidRDefault="00843805" w:rsidP="004D0943"/>
        </w:tc>
        <w:tc>
          <w:tcPr>
            <w:tcW w:w="4375" w:type="dxa"/>
          </w:tcPr>
          <w:p w14:paraId="324D2D72" w14:textId="77777777" w:rsidR="00843805" w:rsidRPr="00FE552B" w:rsidRDefault="00843805" w:rsidP="004D0943"/>
        </w:tc>
        <w:tc>
          <w:tcPr>
            <w:tcW w:w="1128" w:type="dxa"/>
          </w:tcPr>
          <w:p w14:paraId="55D532D3" w14:textId="77777777" w:rsidR="00843805" w:rsidRPr="00FE552B" w:rsidRDefault="00843805" w:rsidP="004D0943"/>
        </w:tc>
        <w:tc>
          <w:tcPr>
            <w:tcW w:w="1128" w:type="dxa"/>
          </w:tcPr>
          <w:p w14:paraId="6F0B9C45" w14:textId="77777777" w:rsidR="00843805" w:rsidRPr="00FE552B" w:rsidRDefault="00843805" w:rsidP="004D0943"/>
        </w:tc>
        <w:tc>
          <w:tcPr>
            <w:tcW w:w="1181" w:type="dxa"/>
          </w:tcPr>
          <w:p w14:paraId="2B76F82E" w14:textId="77777777" w:rsidR="00843805" w:rsidRPr="00FE552B" w:rsidRDefault="00843805" w:rsidP="004D0943"/>
        </w:tc>
        <w:tc>
          <w:tcPr>
            <w:tcW w:w="1128" w:type="dxa"/>
          </w:tcPr>
          <w:p w14:paraId="0E1BD2F5" w14:textId="77777777" w:rsidR="00843805" w:rsidRPr="00FE552B" w:rsidRDefault="00843805" w:rsidP="004D0943"/>
        </w:tc>
        <w:tc>
          <w:tcPr>
            <w:tcW w:w="855" w:type="dxa"/>
          </w:tcPr>
          <w:p w14:paraId="5C78B71A" w14:textId="77777777" w:rsidR="00843805" w:rsidRPr="00FE552B" w:rsidRDefault="00843805" w:rsidP="004D0943"/>
        </w:tc>
      </w:tr>
      <w:tr w:rsidR="00843805" w:rsidRPr="00FE552B" w14:paraId="6B19C193" w14:textId="77777777" w:rsidTr="004D0943">
        <w:trPr>
          <w:trHeight w:val="288"/>
        </w:trPr>
        <w:tc>
          <w:tcPr>
            <w:tcW w:w="995" w:type="dxa"/>
          </w:tcPr>
          <w:p w14:paraId="303E8A9F" w14:textId="77777777" w:rsidR="00843805" w:rsidRPr="00FE552B" w:rsidRDefault="00843805" w:rsidP="004D0943"/>
        </w:tc>
        <w:tc>
          <w:tcPr>
            <w:tcW w:w="4375" w:type="dxa"/>
          </w:tcPr>
          <w:p w14:paraId="6A58D119" w14:textId="77777777" w:rsidR="00843805" w:rsidRPr="00FE552B" w:rsidRDefault="00843805" w:rsidP="004D0943"/>
        </w:tc>
        <w:tc>
          <w:tcPr>
            <w:tcW w:w="1128" w:type="dxa"/>
          </w:tcPr>
          <w:p w14:paraId="6C5A9607" w14:textId="77777777" w:rsidR="00843805" w:rsidRPr="00FE552B" w:rsidRDefault="00843805" w:rsidP="004D0943"/>
        </w:tc>
        <w:tc>
          <w:tcPr>
            <w:tcW w:w="1128" w:type="dxa"/>
          </w:tcPr>
          <w:p w14:paraId="6A3A8499" w14:textId="77777777" w:rsidR="00843805" w:rsidRPr="00FE552B" w:rsidRDefault="00843805" w:rsidP="004D0943"/>
        </w:tc>
        <w:tc>
          <w:tcPr>
            <w:tcW w:w="1181" w:type="dxa"/>
          </w:tcPr>
          <w:p w14:paraId="61FDDDBD" w14:textId="77777777" w:rsidR="00843805" w:rsidRPr="00FE552B" w:rsidRDefault="00843805" w:rsidP="004D0943"/>
        </w:tc>
        <w:tc>
          <w:tcPr>
            <w:tcW w:w="1128" w:type="dxa"/>
          </w:tcPr>
          <w:p w14:paraId="633074AC" w14:textId="77777777" w:rsidR="00843805" w:rsidRPr="00FE552B" w:rsidRDefault="00843805" w:rsidP="004D0943"/>
        </w:tc>
        <w:tc>
          <w:tcPr>
            <w:tcW w:w="855" w:type="dxa"/>
          </w:tcPr>
          <w:p w14:paraId="54F8E298" w14:textId="77777777" w:rsidR="00843805" w:rsidRPr="00FE552B" w:rsidRDefault="00843805" w:rsidP="004D0943"/>
        </w:tc>
      </w:tr>
      <w:tr w:rsidR="00843805" w:rsidRPr="00FE552B" w14:paraId="777B9D13" w14:textId="77777777" w:rsidTr="004D0943">
        <w:trPr>
          <w:trHeight w:val="288"/>
        </w:trPr>
        <w:tc>
          <w:tcPr>
            <w:tcW w:w="995" w:type="dxa"/>
          </w:tcPr>
          <w:p w14:paraId="562414DE" w14:textId="77777777" w:rsidR="00843805" w:rsidRPr="00FE552B" w:rsidRDefault="00843805" w:rsidP="004D0943"/>
        </w:tc>
        <w:tc>
          <w:tcPr>
            <w:tcW w:w="4375" w:type="dxa"/>
          </w:tcPr>
          <w:p w14:paraId="41417B37" w14:textId="77777777" w:rsidR="00843805" w:rsidRPr="00FE552B" w:rsidRDefault="00843805" w:rsidP="004D0943"/>
        </w:tc>
        <w:tc>
          <w:tcPr>
            <w:tcW w:w="1128" w:type="dxa"/>
          </w:tcPr>
          <w:p w14:paraId="0820BC68" w14:textId="77777777" w:rsidR="00843805" w:rsidRPr="00FE552B" w:rsidRDefault="00843805" w:rsidP="004D0943"/>
        </w:tc>
        <w:tc>
          <w:tcPr>
            <w:tcW w:w="1128" w:type="dxa"/>
          </w:tcPr>
          <w:p w14:paraId="6AE8A9EF" w14:textId="77777777" w:rsidR="00843805" w:rsidRPr="00FE552B" w:rsidRDefault="00843805" w:rsidP="004D0943"/>
        </w:tc>
        <w:tc>
          <w:tcPr>
            <w:tcW w:w="1181" w:type="dxa"/>
          </w:tcPr>
          <w:p w14:paraId="7ACC32F4" w14:textId="77777777" w:rsidR="00843805" w:rsidRPr="00FE552B" w:rsidRDefault="00843805" w:rsidP="004D0943"/>
        </w:tc>
        <w:tc>
          <w:tcPr>
            <w:tcW w:w="1128" w:type="dxa"/>
          </w:tcPr>
          <w:p w14:paraId="06CBA1AC" w14:textId="77777777" w:rsidR="00843805" w:rsidRPr="00FE552B" w:rsidRDefault="00843805" w:rsidP="004D0943"/>
        </w:tc>
        <w:tc>
          <w:tcPr>
            <w:tcW w:w="855" w:type="dxa"/>
          </w:tcPr>
          <w:p w14:paraId="4D05EDAB" w14:textId="77777777" w:rsidR="00843805" w:rsidRPr="00FE552B" w:rsidRDefault="00843805" w:rsidP="004D0943"/>
        </w:tc>
      </w:tr>
      <w:tr w:rsidR="00843805" w:rsidRPr="00FE552B" w14:paraId="0C59B000" w14:textId="77777777" w:rsidTr="004D0943">
        <w:trPr>
          <w:trHeight w:val="288"/>
        </w:trPr>
        <w:tc>
          <w:tcPr>
            <w:tcW w:w="995" w:type="dxa"/>
          </w:tcPr>
          <w:p w14:paraId="5C45C794" w14:textId="77777777" w:rsidR="00843805" w:rsidRPr="00FE552B" w:rsidRDefault="00843805" w:rsidP="004D0943"/>
        </w:tc>
        <w:tc>
          <w:tcPr>
            <w:tcW w:w="4375" w:type="dxa"/>
          </w:tcPr>
          <w:p w14:paraId="7C066555" w14:textId="77777777" w:rsidR="00843805" w:rsidRPr="00FE552B" w:rsidRDefault="00843805" w:rsidP="004D0943"/>
        </w:tc>
        <w:tc>
          <w:tcPr>
            <w:tcW w:w="1128" w:type="dxa"/>
          </w:tcPr>
          <w:p w14:paraId="1C6A75A7" w14:textId="77777777" w:rsidR="00843805" w:rsidRPr="00FE552B" w:rsidRDefault="00843805" w:rsidP="004D0943"/>
        </w:tc>
        <w:tc>
          <w:tcPr>
            <w:tcW w:w="1128" w:type="dxa"/>
          </w:tcPr>
          <w:p w14:paraId="3B30403D" w14:textId="77777777" w:rsidR="00843805" w:rsidRPr="00FE552B" w:rsidRDefault="00843805" w:rsidP="004D0943"/>
        </w:tc>
        <w:tc>
          <w:tcPr>
            <w:tcW w:w="1181" w:type="dxa"/>
          </w:tcPr>
          <w:p w14:paraId="451D4352" w14:textId="77777777" w:rsidR="00843805" w:rsidRPr="00FE552B" w:rsidRDefault="00843805" w:rsidP="004D0943"/>
        </w:tc>
        <w:tc>
          <w:tcPr>
            <w:tcW w:w="1128" w:type="dxa"/>
          </w:tcPr>
          <w:p w14:paraId="0EAC6E7E" w14:textId="77777777" w:rsidR="00843805" w:rsidRPr="00FE552B" w:rsidRDefault="00843805" w:rsidP="004D0943"/>
        </w:tc>
        <w:tc>
          <w:tcPr>
            <w:tcW w:w="855" w:type="dxa"/>
          </w:tcPr>
          <w:p w14:paraId="0817991D" w14:textId="77777777" w:rsidR="00843805" w:rsidRPr="00FE552B" w:rsidRDefault="00843805" w:rsidP="004D0943"/>
        </w:tc>
      </w:tr>
      <w:tr w:rsidR="00843805" w:rsidRPr="00FE552B" w14:paraId="31E216E1" w14:textId="77777777" w:rsidTr="004D0943">
        <w:trPr>
          <w:trHeight w:val="288"/>
        </w:trPr>
        <w:tc>
          <w:tcPr>
            <w:tcW w:w="995" w:type="dxa"/>
          </w:tcPr>
          <w:p w14:paraId="67C1A7E5" w14:textId="77777777" w:rsidR="00843805" w:rsidRPr="00FE552B" w:rsidRDefault="00843805" w:rsidP="004D0943"/>
        </w:tc>
        <w:tc>
          <w:tcPr>
            <w:tcW w:w="4375" w:type="dxa"/>
          </w:tcPr>
          <w:p w14:paraId="0B52E95E" w14:textId="77777777" w:rsidR="00843805" w:rsidRPr="00FE552B" w:rsidRDefault="00843805" w:rsidP="004D0943"/>
        </w:tc>
        <w:tc>
          <w:tcPr>
            <w:tcW w:w="1128" w:type="dxa"/>
          </w:tcPr>
          <w:p w14:paraId="06CF6137" w14:textId="77777777" w:rsidR="00843805" w:rsidRPr="00FE552B" w:rsidRDefault="00843805" w:rsidP="004D0943"/>
        </w:tc>
        <w:tc>
          <w:tcPr>
            <w:tcW w:w="1128" w:type="dxa"/>
          </w:tcPr>
          <w:p w14:paraId="5CD138F2" w14:textId="77777777" w:rsidR="00843805" w:rsidRPr="00FE552B" w:rsidRDefault="00843805" w:rsidP="004D0943"/>
        </w:tc>
        <w:tc>
          <w:tcPr>
            <w:tcW w:w="1181" w:type="dxa"/>
          </w:tcPr>
          <w:p w14:paraId="61827E12" w14:textId="77777777" w:rsidR="00843805" w:rsidRPr="00FE552B" w:rsidRDefault="00843805" w:rsidP="004D0943"/>
        </w:tc>
        <w:tc>
          <w:tcPr>
            <w:tcW w:w="1128" w:type="dxa"/>
          </w:tcPr>
          <w:p w14:paraId="662B506E" w14:textId="77777777" w:rsidR="00843805" w:rsidRPr="00FE552B" w:rsidRDefault="00843805" w:rsidP="004D0943"/>
        </w:tc>
        <w:tc>
          <w:tcPr>
            <w:tcW w:w="855" w:type="dxa"/>
          </w:tcPr>
          <w:p w14:paraId="26B96846" w14:textId="77777777" w:rsidR="00843805" w:rsidRPr="00FE552B" w:rsidRDefault="00843805" w:rsidP="004D0943"/>
        </w:tc>
      </w:tr>
      <w:tr w:rsidR="00843805" w:rsidRPr="00FE552B" w14:paraId="0587F13F" w14:textId="77777777" w:rsidTr="004D0943">
        <w:trPr>
          <w:trHeight w:val="288"/>
        </w:trPr>
        <w:tc>
          <w:tcPr>
            <w:tcW w:w="995" w:type="dxa"/>
          </w:tcPr>
          <w:p w14:paraId="49947A39" w14:textId="77777777" w:rsidR="00843805" w:rsidRPr="00FE552B" w:rsidRDefault="00843805" w:rsidP="004D0943"/>
        </w:tc>
        <w:tc>
          <w:tcPr>
            <w:tcW w:w="4375" w:type="dxa"/>
          </w:tcPr>
          <w:p w14:paraId="6021B74B" w14:textId="77777777" w:rsidR="00843805" w:rsidRPr="00FE552B" w:rsidRDefault="00843805" w:rsidP="004D0943"/>
        </w:tc>
        <w:tc>
          <w:tcPr>
            <w:tcW w:w="1128" w:type="dxa"/>
          </w:tcPr>
          <w:p w14:paraId="0881A93E" w14:textId="77777777" w:rsidR="00843805" w:rsidRPr="00FE552B" w:rsidRDefault="00843805" w:rsidP="004D0943"/>
        </w:tc>
        <w:tc>
          <w:tcPr>
            <w:tcW w:w="1128" w:type="dxa"/>
          </w:tcPr>
          <w:p w14:paraId="71465FB3" w14:textId="77777777" w:rsidR="00843805" w:rsidRPr="00FE552B" w:rsidRDefault="00843805" w:rsidP="004D0943"/>
        </w:tc>
        <w:tc>
          <w:tcPr>
            <w:tcW w:w="1181" w:type="dxa"/>
          </w:tcPr>
          <w:p w14:paraId="33D24E5D" w14:textId="77777777" w:rsidR="00843805" w:rsidRPr="00FE552B" w:rsidRDefault="00843805" w:rsidP="004D0943"/>
        </w:tc>
        <w:tc>
          <w:tcPr>
            <w:tcW w:w="1128" w:type="dxa"/>
          </w:tcPr>
          <w:p w14:paraId="261514D6" w14:textId="77777777" w:rsidR="00843805" w:rsidRPr="00FE552B" w:rsidRDefault="00843805" w:rsidP="004D0943"/>
        </w:tc>
        <w:tc>
          <w:tcPr>
            <w:tcW w:w="855" w:type="dxa"/>
          </w:tcPr>
          <w:p w14:paraId="11CD216C" w14:textId="77777777" w:rsidR="00843805" w:rsidRPr="00FE552B" w:rsidRDefault="00843805" w:rsidP="004D0943"/>
        </w:tc>
      </w:tr>
      <w:tr w:rsidR="00843805" w:rsidRPr="00FE552B" w14:paraId="22701294" w14:textId="77777777" w:rsidTr="004D0943">
        <w:trPr>
          <w:trHeight w:val="288"/>
        </w:trPr>
        <w:tc>
          <w:tcPr>
            <w:tcW w:w="995" w:type="dxa"/>
          </w:tcPr>
          <w:p w14:paraId="4B3EBC87" w14:textId="77777777" w:rsidR="00843805" w:rsidRPr="00FE552B" w:rsidRDefault="00843805" w:rsidP="004D0943"/>
        </w:tc>
        <w:tc>
          <w:tcPr>
            <w:tcW w:w="4375" w:type="dxa"/>
          </w:tcPr>
          <w:p w14:paraId="40D35B30" w14:textId="77777777" w:rsidR="00843805" w:rsidRPr="00FE552B" w:rsidRDefault="00843805" w:rsidP="004D0943"/>
        </w:tc>
        <w:tc>
          <w:tcPr>
            <w:tcW w:w="1128" w:type="dxa"/>
          </w:tcPr>
          <w:p w14:paraId="075E199B" w14:textId="77777777" w:rsidR="00843805" w:rsidRPr="00FE552B" w:rsidRDefault="00843805" w:rsidP="004D0943"/>
        </w:tc>
        <w:tc>
          <w:tcPr>
            <w:tcW w:w="1128" w:type="dxa"/>
          </w:tcPr>
          <w:p w14:paraId="400908A1" w14:textId="77777777" w:rsidR="00843805" w:rsidRPr="00FE552B" w:rsidRDefault="00843805" w:rsidP="004D0943"/>
        </w:tc>
        <w:tc>
          <w:tcPr>
            <w:tcW w:w="1181" w:type="dxa"/>
          </w:tcPr>
          <w:p w14:paraId="359CE09B" w14:textId="77777777" w:rsidR="00843805" w:rsidRPr="00FE552B" w:rsidRDefault="00843805" w:rsidP="004D0943"/>
        </w:tc>
        <w:tc>
          <w:tcPr>
            <w:tcW w:w="1128" w:type="dxa"/>
          </w:tcPr>
          <w:p w14:paraId="5E616529" w14:textId="77777777" w:rsidR="00843805" w:rsidRPr="00FE552B" w:rsidRDefault="00843805" w:rsidP="004D0943"/>
        </w:tc>
        <w:tc>
          <w:tcPr>
            <w:tcW w:w="855" w:type="dxa"/>
          </w:tcPr>
          <w:p w14:paraId="5972C157" w14:textId="77777777" w:rsidR="00843805" w:rsidRPr="00FE552B" w:rsidRDefault="00843805" w:rsidP="004D0943"/>
        </w:tc>
      </w:tr>
      <w:tr w:rsidR="00843805" w:rsidRPr="00FE552B" w14:paraId="144E7759" w14:textId="77777777" w:rsidTr="004D0943">
        <w:trPr>
          <w:trHeight w:val="288"/>
        </w:trPr>
        <w:tc>
          <w:tcPr>
            <w:tcW w:w="995" w:type="dxa"/>
          </w:tcPr>
          <w:p w14:paraId="408587CA" w14:textId="77777777" w:rsidR="00843805" w:rsidRPr="00FE552B" w:rsidRDefault="00843805" w:rsidP="004D0943"/>
        </w:tc>
        <w:tc>
          <w:tcPr>
            <w:tcW w:w="4375" w:type="dxa"/>
          </w:tcPr>
          <w:p w14:paraId="5DB729EC" w14:textId="77777777" w:rsidR="00843805" w:rsidRPr="00FE552B" w:rsidRDefault="00843805" w:rsidP="004D0943"/>
        </w:tc>
        <w:tc>
          <w:tcPr>
            <w:tcW w:w="1128" w:type="dxa"/>
          </w:tcPr>
          <w:p w14:paraId="56D01EE5" w14:textId="77777777" w:rsidR="00843805" w:rsidRPr="00FE552B" w:rsidRDefault="00843805" w:rsidP="004D0943"/>
        </w:tc>
        <w:tc>
          <w:tcPr>
            <w:tcW w:w="1128" w:type="dxa"/>
          </w:tcPr>
          <w:p w14:paraId="093E2112" w14:textId="77777777" w:rsidR="00843805" w:rsidRPr="00FE552B" w:rsidRDefault="00843805" w:rsidP="004D0943"/>
        </w:tc>
        <w:tc>
          <w:tcPr>
            <w:tcW w:w="1181" w:type="dxa"/>
          </w:tcPr>
          <w:p w14:paraId="2F8755E7" w14:textId="77777777" w:rsidR="00843805" w:rsidRPr="00FE552B" w:rsidRDefault="00843805" w:rsidP="004D0943"/>
        </w:tc>
        <w:tc>
          <w:tcPr>
            <w:tcW w:w="1128" w:type="dxa"/>
          </w:tcPr>
          <w:p w14:paraId="75F758C1" w14:textId="77777777" w:rsidR="00843805" w:rsidRPr="00FE552B" w:rsidRDefault="00843805" w:rsidP="004D0943"/>
        </w:tc>
        <w:tc>
          <w:tcPr>
            <w:tcW w:w="855" w:type="dxa"/>
          </w:tcPr>
          <w:p w14:paraId="2D14DC26" w14:textId="77777777" w:rsidR="00843805" w:rsidRPr="00FE552B" w:rsidRDefault="00843805" w:rsidP="004D0943"/>
        </w:tc>
      </w:tr>
      <w:tr w:rsidR="00843805" w:rsidRPr="00FE552B" w14:paraId="76CD77C8" w14:textId="77777777" w:rsidTr="004D0943">
        <w:trPr>
          <w:trHeight w:val="288"/>
        </w:trPr>
        <w:tc>
          <w:tcPr>
            <w:tcW w:w="995" w:type="dxa"/>
          </w:tcPr>
          <w:p w14:paraId="21454722" w14:textId="77777777" w:rsidR="00843805" w:rsidRPr="00FE552B" w:rsidRDefault="00843805" w:rsidP="004D0943"/>
        </w:tc>
        <w:tc>
          <w:tcPr>
            <w:tcW w:w="4375" w:type="dxa"/>
          </w:tcPr>
          <w:p w14:paraId="79C6A6DC" w14:textId="77777777" w:rsidR="00843805" w:rsidRPr="00FE552B" w:rsidRDefault="00843805" w:rsidP="004D0943"/>
        </w:tc>
        <w:tc>
          <w:tcPr>
            <w:tcW w:w="1128" w:type="dxa"/>
          </w:tcPr>
          <w:p w14:paraId="54FC3903" w14:textId="77777777" w:rsidR="00843805" w:rsidRPr="00FE552B" w:rsidRDefault="00843805" w:rsidP="004D0943"/>
        </w:tc>
        <w:tc>
          <w:tcPr>
            <w:tcW w:w="1128" w:type="dxa"/>
          </w:tcPr>
          <w:p w14:paraId="6B2401ED" w14:textId="77777777" w:rsidR="00843805" w:rsidRPr="00FE552B" w:rsidRDefault="00843805" w:rsidP="004D0943"/>
        </w:tc>
        <w:tc>
          <w:tcPr>
            <w:tcW w:w="1181" w:type="dxa"/>
          </w:tcPr>
          <w:p w14:paraId="5F6AD922" w14:textId="77777777" w:rsidR="00843805" w:rsidRPr="00FE552B" w:rsidRDefault="00843805" w:rsidP="004D0943"/>
        </w:tc>
        <w:tc>
          <w:tcPr>
            <w:tcW w:w="1128" w:type="dxa"/>
          </w:tcPr>
          <w:p w14:paraId="2118C6E5" w14:textId="77777777" w:rsidR="00843805" w:rsidRPr="00FE552B" w:rsidRDefault="00843805" w:rsidP="004D0943"/>
        </w:tc>
        <w:tc>
          <w:tcPr>
            <w:tcW w:w="855" w:type="dxa"/>
          </w:tcPr>
          <w:p w14:paraId="4E92F4FD" w14:textId="77777777" w:rsidR="00843805" w:rsidRPr="00FE552B" w:rsidRDefault="00843805" w:rsidP="004D0943"/>
        </w:tc>
      </w:tr>
      <w:tr w:rsidR="00843805" w:rsidRPr="00FE552B" w14:paraId="242DFCDB" w14:textId="77777777" w:rsidTr="004D0943">
        <w:trPr>
          <w:trHeight w:val="288"/>
        </w:trPr>
        <w:tc>
          <w:tcPr>
            <w:tcW w:w="995" w:type="dxa"/>
          </w:tcPr>
          <w:p w14:paraId="437926BF" w14:textId="77777777" w:rsidR="00843805" w:rsidRPr="00FE552B" w:rsidRDefault="00843805" w:rsidP="004D0943"/>
        </w:tc>
        <w:tc>
          <w:tcPr>
            <w:tcW w:w="4375" w:type="dxa"/>
          </w:tcPr>
          <w:p w14:paraId="19D0473A" w14:textId="77777777" w:rsidR="00843805" w:rsidRPr="00FE552B" w:rsidRDefault="00843805" w:rsidP="004D0943"/>
        </w:tc>
        <w:tc>
          <w:tcPr>
            <w:tcW w:w="1128" w:type="dxa"/>
          </w:tcPr>
          <w:p w14:paraId="66494DBD" w14:textId="77777777" w:rsidR="00843805" w:rsidRPr="00FE552B" w:rsidRDefault="00843805" w:rsidP="004D0943"/>
        </w:tc>
        <w:tc>
          <w:tcPr>
            <w:tcW w:w="1128" w:type="dxa"/>
          </w:tcPr>
          <w:p w14:paraId="25384B6A" w14:textId="77777777" w:rsidR="00843805" w:rsidRPr="00FE552B" w:rsidRDefault="00843805" w:rsidP="004D0943"/>
        </w:tc>
        <w:tc>
          <w:tcPr>
            <w:tcW w:w="1181" w:type="dxa"/>
          </w:tcPr>
          <w:p w14:paraId="7BB1EFBB" w14:textId="77777777" w:rsidR="00843805" w:rsidRPr="00FE552B" w:rsidRDefault="00843805" w:rsidP="004D0943"/>
        </w:tc>
        <w:tc>
          <w:tcPr>
            <w:tcW w:w="1128" w:type="dxa"/>
          </w:tcPr>
          <w:p w14:paraId="7446CB0C" w14:textId="77777777" w:rsidR="00843805" w:rsidRPr="00FE552B" w:rsidRDefault="00843805" w:rsidP="004D0943"/>
        </w:tc>
        <w:tc>
          <w:tcPr>
            <w:tcW w:w="855" w:type="dxa"/>
          </w:tcPr>
          <w:p w14:paraId="5AE87DC6" w14:textId="77777777" w:rsidR="00843805" w:rsidRPr="00FE552B" w:rsidRDefault="00843805" w:rsidP="004D0943"/>
        </w:tc>
      </w:tr>
      <w:tr w:rsidR="00843805" w:rsidRPr="00FE552B" w14:paraId="3219E850" w14:textId="77777777" w:rsidTr="004D0943">
        <w:trPr>
          <w:trHeight w:val="288"/>
        </w:trPr>
        <w:tc>
          <w:tcPr>
            <w:tcW w:w="995" w:type="dxa"/>
          </w:tcPr>
          <w:p w14:paraId="134A34EE" w14:textId="77777777" w:rsidR="00843805" w:rsidRPr="00FE552B" w:rsidRDefault="00843805" w:rsidP="004D0943"/>
        </w:tc>
        <w:tc>
          <w:tcPr>
            <w:tcW w:w="4375" w:type="dxa"/>
          </w:tcPr>
          <w:p w14:paraId="20DD39FF" w14:textId="77777777" w:rsidR="00843805" w:rsidRPr="00FE552B" w:rsidRDefault="00843805" w:rsidP="004D0943"/>
        </w:tc>
        <w:tc>
          <w:tcPr>
            <w:tcW w:w="1128" w:type="dxa"/>
          </w:tcPr>
          <w:p w14:paraId="6206B391" w14:textId="77777777" w:rsidR="00843805" w:rsidRPr="00FE552B" w:rsidRDefault="00843805" w:rsidP="004D0943"/>
        </w:tc>
        <w:tc>
          <w:tcPr>
            <w:tcW w:w="1128" w:type="dxa"/>
          </w:tcPr>
          <w:p w14:paraId="3623A9E7" w14:textId="77777777" w:rsidR="00843805" w:rsidRPr="00FE552B" w:rsidRDefault="00843805" w:rsidP="004D0943"/>
        </w:tc>
        <w:tc>
          <w:tcPr>
            <w:tcW w:w="1181" w:type="dxa"/>
          </w:tcPr>
          <w:p w14:paraId="1139CFCC" w14:textId="77777777" w:rsidR="00843805" w:rsidRPr="00FE552B" w:rsidRDefault="00843805" w:rsidP="004D0943"/>
        </w:tc>
        <w:tc>
          <w:tcPr>
            <w:tcW w:w="1128" w:type="dxa"/>
          </w:tcPr>
          <w:p w14:paraId="71E58685" w14:textId="77777777" w:rsidR="00843805" w:rsidRPr="00FE552B" w:rsidRDefault="00843805" w:rsidP="004D0943"/>
        </w:tc>
        <w:tc>
          <w:tcPr>
            <w:tcW w:w="855" w:type="dxa"/>
          </w:tcPr>
          <w:p w14:paraId="0D668C1D" w14:textId="77777777" w:rsidR="00843805" w:rsidRPr="00FE552B" w:rsidRDefault="00843805" w:rsidP="004D0943"/>
        </w:tc>
      </w:tr>
      <w:tr w:rsidR="00843805" w:rsidRPr="00FE552B" w14:paraId="36E31DC8" w14:textId="77777777" w:rsidTr="004D0943">
        <w:trPr>
          <w:trHeight w:val="288"/>
        </w:trPr>
        <w:tc>
          <w:tcPr>
            <w:tcW w:w="995" w:type="dxa"/>
          </w:tcPr>
          <w:p w14:paraId="26F20C3F" w14:textId="77777777" w:rsidR="00843805" w:rsidRPr="00FE552B" w:rsidRDefault="00843805" w:rsidP="004D0943"/>
        </w:tc>
        <w:tc>
          <w:tcPr>
            <w:tcW w:w="4375" w:type="dxa"/>
          </w:tcPr>
          <w:p w14:paraId="2ECC95CB" w14:textId="77777777" w:rsidR="00843805" w:rsidRPr="00FE552B" w:rsidRDefault="00843805" w:rsidP="004D0943"/>
        </w:tc>
        <w:tc>
          <w:tcPr>
            <w:tcW w:w="1128" w:type="dxa"/>
          </w:tcPr>
          <w:p w14:paraId="799B5C77" w14:textId="77777777" w:rsidR="00843805" w:rsidRPr="00FE552B" w:rsidRDefault="00843805" w:rsidP="004D0943"/>
        </w:tc>
        <w:tc>
          <w:tcPr>
            <w:tcW w:w="1128" w:type="dxa"/>
          </w:tcPr>
          <w:p w14:paraId="58374B9F" w14:textId="77777777" w:rsidR="00843805" w:rsidRPr="00FE552B" w:rsidRDefault="00843805" w:rsidP="004D0943"/>
        </w:tc>
        <w:tc>
          <w:tcPr>
            <w:tcW w:w="1181" w:type="dxa"/>
          </w:tcPr>
          <w:p w14:paraId="5C5CFF7B" w14:textId="77777777" w:rsidR="00843805" w:rsidRPr="00FE552B" w:rsidRDefault="00843805" w:rsidP="004D0943"/>
        </w:tc>
        <w:tc>
          <w:tcPr>
            <w:tcW w:w="1128" w:type="dxa"/>
          </w:tcPr>
          <w:p w14:paraId="76C20106" w14:textId="77777777" w:rsidR="00843805" w:rsidRPr="00FE552B" w:rsidRDefault="00843805" w:rsidP="004D0943"/>
        </w:tc>
        <w:tc>
          <w:tcPr>
            <w:tcW w:w="855" w:type="dxa"/>
          </w:tcPr>
          <w:p w14:paraId="0BAE403D" w14:textId="77777777" w:rsidR="00843805" w:rsidRPr="00FE552B" w:rsidRDefault="00843805" w:rsidP="004D0943"/>
        </w:tc>
      </w:tr>
      <w:tr w:rsidR="00843805" w:rsidRPr="00FE552B" w14:paraId="27967886" w14:textId="77777777" w:rsidTr="004D0943">
        <w:trPr>
          <w:trHeight w:val="288"/>
        </w:trPr>
        <w:tc>
          <w:tcPr>
            <w:tcW w:w="995" w:type="dxa"/>
          </w:tcPr>
          <w:p w14:paraId="41FA4F48" w14:textId="77777777" w:rsidR="00843805" w:rsidRPr="00FE552B" w:rsidRDefault="00843805" w:rsidP="004D0943"/>
        </w:tc>
        <w:tc>
          <w:tcPr>
            <w:tcW w:w="4375" w:type="dxa"/>
          </w:tcPr>
          <w:p w14:paraId="3AC05DE4" w14:textId="77777777" w:rsidR="00843805" w:rsidRPr="00FE552B" w:rsidRDefault="00843805" w:rsidP="004D0943"/>
        </w:tc>
        <w:tc>
          <w:tcPr>
            <w:tcW w:w="1128" w:type="dxa"/>
          </w:tcPr>
          <w:p w14:paraId="00DEBA6A" w14:textId="77777777" w:rsidR="00843805" w:rsidRPr="00FE552B" w:rsidRDefault="00843805" w:rsidP="004D0943"/>
        </w:tc>
        <w:tc>
          <w:tcPr>
            <w:tcW w:w="1128" w:type="dxa"/>
          </w:tcPr>
          <w:p w14:paraId="7BA22C07" w14:textId="77777777" w:rsidR="00843805" w:rsidRPr="00FE552B" w:rsidRDefault="00843805" w:rsidP="004D0943"/>
        </w:tc>
        <w:tc>
          <w:tcPr>
            <w:tcW w:w="1181" w:type="dxa"/>
          </w:tcPr>
          <w:p w14:paraId="177FF93D" w14:textId="77777777" w:rsidR="00843805" w:rsidRPr="00FE552B" w:rsidRDefault="00843805" w:rsidP="004D0943"/>
        </w:tc>
        <w:tc>
          <w:tcPr>
            <w:tcW w:w="1128" w:type="dxa"/>
          </w:tcPr>
          <w:p w14:paraId="23895F5F" w14:textId="77777777" w:rsidR="00843805" w:rsidRPr="00FE552B" w:rsidRDefault="00843805" w:rsidP="004D0943"/>
        </w:tc>
        <w:tc>
          <w:tcPr>
            <w:tcW w:w="855" w:type="dxa"/>
          </w:tcPr>
          <w:p w14:paraId="681C7A8E" w14:textId="77777777" w:rsidR="00843805" w:rsidRPr="00FE552B" w:rsidRDefault="00843805" w:rsidP="004D0943"/>
        </w:tc>
      </w:tr>
      <w:tr w:rsidR="00843805" w:rsidRPr="00FE552B" w14:paraId="119F5E3B" w14:textId="77777777" w:rsidTr="004D0943">
        <w:trPr>
          <w:trHeight w:val="288"/>
        </w:trPr>
        <w:tc>
          <w:tcPr>
            <w:tcW w:w="995" w:type="dxa"/>
          </w:tcPr>
          <w:p w14:paraId="529A6579" w14:textId="77777777" w:rsidR="00843805" w:rsidRPr="00FE552B" w:rsidRDefault="00843805" w:rsidP="004D0943"/>
        </w:tc>
        <w:tc>
          <w:tcPr>
            <w:tcW w:w="4375" w:type="dxa"/>
          </w:tcPr>
          <w:p w14:paraId="0833C706" w14:textId="77777777" w:rsidR="00843805" w:rsidRPr="00FE552B" w:rsidRDefault="00843805" w:rsidP="004D0943"/>
        </w:tc>
        <w:tc>
          <w:tcPr>
            <w:tcW w:w="1128" w:type="dxa"/>
          </w:tcPr>
          <w:p w14:paraId="4566F284" w14:textId="77777777" w:rsidR="00843805" w:rsidRPr="00FE552B" w:rsidRDefault="00843805" w:rsidP="004D0943"/>
        </w:tc>
        <w:tc>
          <w:tcPr>
            <w:tcW w:w="1128" w:type="dxa"/>
          </w:tcPr>
          <w:p w14:paraId="19729AC8" w14:textId="77777777" w:rsidR="00843805" w:rsidRPr="00FE552B" w:rsidRDefault="00843805" w:rsidP="004D0943"/>
        </w:tc>
        <w:tc>
          <w:tcPr>
            <w:tcW w:w="1181" w:type="dxa"/>
          </w:tcPr>
          <w:p w14:paraId="5CA8A28D" w14:textId="77777777" w:rsidR="00843805" w:rsidRPr="00FE552B" w:rsidRDefault="00843805" w:rsidP="004D0943"/>
        </w:tc>
        <w:tc>
          <w:tcPr>
            <w:tcW w:w="1128" w:type="dxa"/>
          </w:tcPr>
          <w:p w14:paraId="4C70E865" w14:textId="77777777" w:rsidR="00843805" w:rsidRPr="00FE552B" w:rsidRDefault="00843805" w:rsidP="004D0943"/>
        </w:tc>
        <w:tc>
          <w:tcPr>
            <w:tcW w:w="855" w:type="dxa"/>
          </w:tcPr>
          <w:p w14:paraId="2290371F" w14:textId="77777777" w:rsidR="00843805" w:rsidRPr="00FE552B" w:rsidRDefault="00843805" w:rsidP="004D0943"/>
        </w:tc>
      </w:tr>
      <w:tr w:rsidR="00843805" w:rsidRPr="00FE552B" w14:paraId="446891FC" w14:textId="77777777" w:rsidTr="004D0943">
        <w:trPr>
          <w:trHeight w:val="288"/>
        </w:trPr>
        <w:tc>
          <w:tcPr>
            <w:tcW w:w="995" w:type="dxa"/>
          </w:tcPr>
          <w:p w14:paraId="29EEB93A" w14:textId="77777777" w:rsidR="00843805" w:rsidRPr="00FE552B" w:rsidRDefault="00843805" w:rsidP="004D0943"/>
        </w:tc>
        <w:tc>
          <w:tcPr>
            <w:tcW w:w="4375" w:type="dxa"/>
          </w:tcPr>
          <w:p w14:paraId="4644BDF6" w14:textId="77777777" w:rsidR="00843805" w:rsidRPr="00FE552B" w:rsidRDefault="00843805" w:rsidP="004D0943"/>
        </w:tc>
        <w:tc>
          <w:tcPr>
            <w:tcW w:w="1128" w:type="dxa"/>
          </w:tcPr>
          <w:p w14:paraId="563862AE" w14:textId="77777777" w:rsidR="00843805" w:rsidRPr="00FE552B" w:rsidRDefault="00843805" w:rsidP="004D0943"/>
        </w:tc>
        <w:tc>
          <w:tcPr>
            <w:tcW w:w="1128" w:type="dxa"/>
          </w:tcPr>
          <w:p w14:paraId="4C2E7EA8" w14:textId="77777777" w:rsidR="00843805" w:rsidRPr="00FE552B" w:rsidRDefault="00843805" w:rsidP="004D0943"/>
        </w:tc>
        <w:tc>
          <w:tcPr>
            <w:tcW w:w="1181" w:type="dxa"/>
          </w:tcPr>
          <w:p w14:paraId="2EBDDDE1" w14:textId="77777777" w:rsidR="00843805" w:rsidRPr="00FE552B" w:rsidRDefault="00843805" w:rsidP="004D0943"/>
        </w:tc>
        <w:tc>
          <w:tcPr>
            <w:tcW w:w="1128" w:type="dxa"/>
          </w:tcPr>
          <w:p w14:paraId="44F5DB54" w14:textId="77777777" w:rsidR="00843805" w:rsidRPr="00FE552B" w:rsidRDefault="00843805" w:rsidP="004D0943"/>
        </w:tc>
        <w:tc>
          <w:tcPr>
            <w:tcW w:w="855" w:type="dxa"/>
          </w:tcPr>
          <w:p w14:paraId="26EBF025" w14:textId="77777777" w:rsidR="00843805" w:rsidRPr="00FE552B" w:rsidRDefault="00843805" w:rsidP="004D0943"/>
        </w:tc>
      </w:tr>
      <w:tr w:rsidR="00843805" w:rsidRPr="00FE552B" w14:paraId="56829466" w14:textId="77777777" w:rsidTr="004D0943">
        <w:trPr>
          <w:trHeight w:val="288"/>
        </w:trPr>
        <w:tc>
          <w:tcPr>
            <w:tcW w:w="995" w:type="dxa"/>
          </w:tcPr>
          <w:p w14:paraId="7AB54284" w14:textId="77777777" w:rsidR="00843805" w:rsidRPr="00FE552B" w:rsidRDefault="00843805" w:rsidP="004D0943"/>
        </w:tc>
        <w:tc>
          <w:tcPr>
            <w:tcW w:w="4375" w:type="dxa"/>
          </w:tcPr>
          <w:p w14:paraId="16C5B738" w14:textId="77777777" w:rsidR="00843805" w:rsidRPr="00FE552B" w:rsidRDefault="00843805" w:rsidP="004D0943"/>
        </w:tc>
        <w:tc>
          <w:tcPr>
            <w:tcW w:w="1128" w:type="dxa"/>
          </w:tcPr>
          <w:p w14:paraId="3A129D29" w14:textId="77777777" w:rsidR="00843805" w:rsidRPr="00FE552B" w:rsidRDefault="00843805" w:rsidP="004D0943"/>
        </w:tc>
        <w:tc>
          <w:tcPr>
            <w:tcW w:w="1128" w:type="dxa"/>
          </w:tcPr>
          <w:p w14:paraId="7724021C" w14:textId="77777777" w:rsidR="00843805" w:rsidRPr="00FE552B" w:rsidRDefault="00843805" w:rsidP="004D0943"/>
        </w:tc>
        <w:tc>
          <w:tcPr>
            <w:tcW w:w="1181" w:type="dxa"/>
          </w:tcPr>
          <w:p w14:paraId="3B71F2AB" w14:textId="77777777" w:rsidR="00843805" w:rsidRPr="00FE552B" w:rsidRDefault="00843805" w:rsidP="004D0943"/>
        </w:tc>
        <w:tc>
          <w:tcPr>
            <w:tcW w:w="1128" w:type="dxa"/>
          </w:tcPr>
          <w:p w14:paraId="1D7765C3" w14:textId="77777777" w:rsidR="00843805" w:rsidRPr="00FE552B" w:rsidRDefault="00843805" w:rsidP="004D0943"/>
        </w:tc>
        <w:tc>
          <w:tcPr>
            <w:tcW w:w="855" w:type="dxa"/>
          </w:tcPr>
          <w:p w14:paraId="0887A2F0" w14:textId="77777777" w:rsidR="00843805" w:rsidRPr="00FE552B" w:rsidRDefault="00843805" w:rsidP="004D0943"/>
        </w:tc>
      </w:tr>
      <w:tr w:rsidR="00843805" w:rsidRPr="00FE552B" w14:paraId="65CF2150" w14:textId="77777777" w:rsidTr="004D0943">
        <w:trPr>
          <w:trHeight w:val="288"/>
        </w:trPr>
        <w:tc>
          <w:tcPr>
            <w:tcW w:w="995" w:type="dxa"/>
          </w:tcPr>
          <w:p w14:paraId="6A83E445" w14:textId="77777777" w:rsidR="00843805" w:rsidRPr="00FE552B" w:rsidRDefault="00843805" w:rsidP="004D0943"/>
        </w:tc>
        <w:tc>
          <w:tcPr>
            <w:tcW w:w="4375" w:type="dxa"/>
          </w:tcPr>
          <w:p w14:paraId="60D91563" w14:textId="77777777" w:rsidR="00843805" w:rsidRPr="00FE552B" w:rsidRDefault="00843805" w:rsidP="004D0943"/>
        </w:tc>
        <w:tc>
          <w:tcPr>
            <w:tcW w:w="1128" w:type="dxa"/>
          </w:tcPr>
          <w:p w14:paraId="03166D81" w14:textId="77777777" w:rsidR="00843805" w:rsidRPr="00FE552B" w:rsidRDefault="00843805" w:rsidP="004D0943"/>
        </w:tc>
        <w:tc>
          <w:tcPr>
            <w:tcW w:w="1128" w:type="dxa"/>
          </w:tcPr>
          <w:p w14:paraId="0E73AEFB" w14:textId="77777777" w:rsidR="00843805" w:rsidRPr="00FE552B" w:rsidRDefault="00843805" w:rsidP="004D0943"/>
        </w:tc>
        <w:tc>
          <w:tcPr>
            <w:tcW w:w="1181" w:type="dxa"/>
          </w:tcPr>
          <w:p w14:paraId="070C80BF" w14:textId="77777777" w:rsidR="00843805" w:rsidRPr="00FE552B" w:rsidRDefault="00843805" w:rsidP="004D0943"/>
        </w:tc>
        <w:tc>
          <w:tcPr>
            <w:tcW w:w="1128" w:type="dxa"/>
          </w:tcPr>
          <w:p w14:paraId="05B3D44A" w14:textId="77777777" w:rsidR="00843805" w:rsidRPr="00FE552B" w:rsidRDefault="00843805" w:rsidP="004D0943"/>
        </w:tc>
        <w:tc>
          <w:tcPr>
            <w:tcW w:w="855" w:type="dxa"/>
          </w:tcPr>
          <w:p w14:paraId="5EE3D780" w14:textId="77777777" w:rsidR="00843805" w:rsidRPr="00FE552B" w:rsidRDefault="00843805" w:rsidP="004D0943"/>
        </w:tc>
      </w:tr>
      <w:tr w:rsidR="00843805" w:rsidRPr="00FE552B" w14:paraId="3A052608" w14:textId="77777777" w:rsidTr="004D0943">
        <w:trPr>
          <w:trHeight w:val="288"/>
        </w:trPr>
        <w:tc>
          <w:tcPr>
            <w:tcW w:w="995" w:type="dxa"/>
          </w:tcPr>
          <w:p w14:paraId="563DF5C5" w14:textId="77777777" w:rsidR="00843805" w:rsidRPr="00FE552B" w:rsidRDefault="00843805" w:rsidP="004D0943"/>
        </w:tc>
        <w:tc>
          <w:tcPr>
            <w:tcW w:w="4375" w:type="dxa"/>
          </w:tcPr>
          <w:p w14:paraId="220A5C23" w14:textId="77777777" w:rsidR="00843805" w:rsidRPr="00FE552B" w:rsidRDefault="00843805" w:rsidP="004D0943"/>
        </w:tc>
        <w:tc>
          <w:tcPr>
            <w:tcW w:w="1128" w:type="dxa"/>
          </w:tcPr>
          <w:p w14:paraId="027D6ED4" w14:textId="77777777" w:rsidR="00843805" w:rsidRPr="00FE552B" w:rsidRDefault="00843805" w:rsidP="004D0943"/>
        </w:tc>
        <w:tc>
          <w:tcPr>
            <w:tcW w:w="1128" w:type="dxa"/>
          </w:tcPr>
          <w:p w14:paraId="211172C4" w14:textId="77777777" w:rsidR="00843805" w:rsidRPr="00FE552B" w:rsidRDefault="00843805" w:rsidP="004D0943"/>
        </w:tc>
        <w:tc>
          <w:tcPr>
            <w:tcW w:w="1181" w:type="dxa"/>
          </w:tcPr>
          <w:p w14:paraId="356C8214" w14:textId="77777777" w:rsidR="00843805" w:rsidRPr="00FE552B" w:rsidRDefault="00843805" w:rsidP="004D0943"/>
        </w:tc>
        <w:tc>
          <w:tcPr>
            <w:tcW w:w="1128" w:type="dxa"/>
          </w:tcPr>
          <w:p w14:paraId="1EC6FE94" w14:textId="77777777" w:rsidR="00843805" w:rsidRPr="00FE552B" w:rsidRDefault="00843805" w:rsidP="004D0943"/>
        </w:tc>
        <w:tc>
          <w:tcPr>
            <w:tcW w:w="855" w:type="dxa"/>
          </w:tcPr>
          <w:p w14:paraId="532127EA" w14:textId="77777777" w:rsidR="00843805" w:rsidRPr="00FE552B" w:rsidRDefault="00843805" w:rsidP="004D0943"/>
        </w:tc>
      </w:tr>
      <w:tr w:rsidR="00843805" w:rsidRPr="00FE552B" w14:paraId="6BE5C122" w14:textId="77777777" w:rsidTr="004D0943">
        <w:trPr>
          <w:trHeight w:val="288"/>
        </w:trPr>
        <w:tc>
          <w:tcPr>
            <w:tcW w:w="995" w:type="dxa"/>
          </w:tcPr>
          <w:p w14:paraId="7290DB91" w14:textId="77777777" w:rsidR="00843805" w:rsidRPr="00FE552B" w:rsidRDefault="00843805" w:rsidP="004D0943"/>
        </w:tc>
        <w:tc>
          <w:tcPr>
            <w:tcW w:w="4375" w:type="dxa"/>
          </w:tcPr>
          <w:p w14:paraId="3A4441A3" w14:textId="77777777" w:rsidR="00843805" w:rsidRPr="00FE552B" w:rsidRDefault="00843805" w:rsidP="004D0943"/>
        </w:tc>
        <w:tc>
          <w:tcPr>
            <w:tcW w:w="1128" w:type="dxa"/>
          </w:tcPr>
          <w:p w14:paraId="6796DCB5" w14:textId="77777777" w:rsidR="00843805" w:rsidRPr="00FE552B" w:rsidRDefault="00843805" w:rsidP="004D0943"/>
        </w:tc>
        <w:tc>
          <w:tcPr>
            <w:tcW w:w="1128" w:type="dxa"/>
          </w:tcPr>
          <w:p w14:paraId="219E0B6F" w14:textId="77777777" w:rsidR="00843805" w:rsidRPr="00FE552B" w:rsidRDefault="00843805" w:rsidP="004D0943"/>
        </w:tc>
        <w:tc>
          <w:tcPr>
            <w:tcW w:w="1181" w:type="dxa"/>
          </w:tcPr>
          <w:p w14:paraId="47296895" w14:textId="77777777" w:rsidR="00843805" w:rsidRPr="00FE552B" w:rsidRDefault="00843805" w:rsidP="004D0943"/>
        </w:tc>
        <w:tc>
          <w:tcPr>
            <w:tcW w:w="1128" w:type="dxa"/>
          </w:tcPr>
          <w:p w14:paraId="1A9DEC01" w14:textId="77777777" w:rsidR="00843805" w:rsidRPr="00FE552B" w:rsidRDefault="00843805" w:rsidP="004D0943"/>
        </w:tc>
        <w:tc>
          <w:tcPr>
            <w:tcW w:w="855" w:type="dxa"/>
          </w:tcPr>
          <w:p w14:paraId="3773ADF7" w14:textId="77777777" w:rsidR="00843805" w:rsidRPr="00FE552B" w:rsidRDefault="00843805" w:rsidP="004D0943"/>
        </w:tc>
      </w:tr>
      <w:tr w:rsidR="00843805" w:rsidRPr="00FE552B" w14:paraId="35D3A681" w14:textId="77777777" w:rsidTr="004D0943">
        <w:trPr>
          <w:trHeight w:val="288"/>
        </w:trPr>
        <w:tc>
          <w:tcPr>
            <w:tcW w:w="995" w:type="dxa"/>
          </w:tcPr>
          <w:p w14:paraId="682F1E79" w14:textId="77777777" w:rsidR="00843805" w:rsidRPr="00FE552B" w:rsidRDefault="00843805" w:rsidP="004D0943"/>
        </w:tc>
        <w:tc>
          <w:tcPr>
            <w:tcW w:w="4375" w:type="dxa"/>
          </w:tcPr>
          <w:p w14:paraId="72B1022A" w14:textId="77777777" w:rsidR="00843805" w:rsidRPr="00FE552B" w:rsidRDefault="00843805" w:rsidP="004D0943"/>
        </w:tc>
        <w:tc>
          <w:tcPr>
            <w:tcW w:w="1128" w:type="dxa"/>
          </w:tcPr>
          <w:p w14:paraId="0BACE8EA" w14:textId="77777777" w:rsidR="00843805" w:rsidRPr="00FE552B" w:rsidRDefault="00843805" w:rsidP="004D0943"/>
        </w:tc>
        <w:tc>
          <w:tcPr>
            <w:tcW w:w="1128" w:type="dxa"/>
          </w:tcPr>
          <w:p w14:paraId="037022F7" w14:textId="77777777" w:rsidR="00843805" w:rsidRPr="00FE552B" w:rsidRDefault="00843805" w:rsidP="004D0943"/>
        </w:tc>
        <w:tc>
          <w:tcPr>
            <w:tcW w:w="1181" w:type="dxa"/>
          </w:tcPr>
          <w:p w14:paraId="7FFA1BEB" w14:textId="77777777" w:rsidR="00843805" w:rsidRPr="00FE552B" w:rsidRDefault="00843805" w:rsidP="004D0943"/>
        </w:tc>
        <w:tc>
          <w:tcPr>
            <w:tcW w:w="1128" w:type="dxa"/>
          </w:tcPr>
          <w:p w14:paraId="390DFD6F" w14:textId="77777777" w:rsidR="00843805" w:rsidRPr="00FE552B" w:rsidRDefault="00843805" w:rsidP="004D0943"/>
        </w:tc>
        <w:tc>
          <w:tcPr>
            <w:tcW w:w="855" w:type="dxa"/>
          </w:tcPr>
          <w:p w14:paraId="68C056ED" w14:textId="77777777" w:rsidR="00843805" w:rsidRPr="00FE552B" w:rsidRDefault="00843805" w:rsidP="004D0943"/>
        </w:tc>
      </w:tr>
      <w:tr w:rsidR="00843805" w:rsidRPr="00FE552B" w14:paraId="054CE7DC" w14:textId="77777777" w:rsidTr="004D0943">
        <w:trPr>
          <w:trHeight w:val="288"/>
        </w:trPr>
        <w:tc>
          <w:tcPr>
            <w:tcW w:w="995" w:type="dxa"/>
          </w:tcPr>
          <w:p w14:paraId="13A765A1" w14:textId="77777777" w:rsidR="00843805" w:rsidRPr="00FE552B" w:rsidRDefault="00843805" w:rsidP="004D0943"/>
        </w:tc>
        <w:tc>
          <w:tcPr>
            <w:tcW w:w="4375" w:type="dxa"/>
          </w:tcPr>
          <w:p w14:paraId="17F27EE6" w14:textId="77777777" w:rsidR="00843805" w:rsidRPr="00FE552B" w:rsidRDefault="00843805" w:rsidP="004D0943"/>
        </w:tc>
        <w:tc>
          <w:tcPr>
            <w:tcW w:w="1128" w:type="dxa"/>
          </w:tcPr>
          <w:p w14:paraId="4CFAF3E1" w14:textId="77777777" w:rsidR="00843805" w:rsidRPr="00FE552B" w:rsidRDefault="00843805" w:rsidP="004D0943"/>
        </w:tc>
        <w:tc>
          <w:tcPr>
            <w:tcW w:w="1128" w:type="dxa"/>
          </w:tcPr>
          <w:p w14:paraId="526ACCAA" w14:textId="77777777" w:rsidR="00843805" w:rsidRPr="00FE552B" w:rsidRDefault="00843805" w:rsidP="004D0943"/>
        </w:tc>
        <w:tc>
          <w:tcPr>
            <w:tcW w:w="1181" w:type="dxa"/>
          </w:tcPr>
          <w:p w14:paraId="663A6C00" w14:textId="77777777" w:rsidR="00843805" w:rsidRPr="00FE552B" w:rsidRDefault="00843805" w:rsidP="004D0943"/>
        </w:tc>
        <w:tc>
          <w:tcPr>
            <w:tcW w:w="1128" w:type="dxa"/>
          </w:tcPr>
          <w:p w14:paraId="6A4E1876" w14:textId="77777777" w:rsidR="00843805" w:rsidRPr="00FE552B" w:rsidRDefault="00843805" w:rsidP="004D0943"/>
        </w:tc>
        <w:tc>
          <w:tcPr>
            <w:tcW w:w="855" w:type="dxa"/>
          </w:tcPr>
          <w:p w14:paraId="510D4640" w14:textId="77777777" w:rsidR="00843805" w:rsidRPr="00FE552B" w:rsidRDefault="00843805" w:rsidP="004D0943"/>
        </w:tc>
      </w:tr>
      <w:tr w:rsidR="00843805" w:rsidRPr="00FE552B" w14:paraId="1FBE1059" w14:textId="77777777" w:rsidTr="004D0943">
        <w:trPr>
          <w:trHeight w:val="288"/>
        </w:trPr>
        <w:tc>
          <w:tcPr>
            <w:tcW w:w="995" w:type="dxa"/>
          </w:tcPr>
          <w:p w14:paraId="726797E5" w14:textId="77777777" w:rsidR="00843805" w:rsidRPr="00FE552B" w:rsidRDefault="00843805" w:rsidP="004D0943"/>
        </w:tc>
        <w:tc>
          <w:tcPr>
            <w:tcW w:w="4375" w:type="dxa"/>
          </w:tcPr>
          <w:p w14:paraId="0B3B1625" w14:textId="77777777" w:rsidR="00843805" w:rsidRPr="00FE552B" w:rsidRDefault="00843805" w:rsidP="004D0943"/>
        </w:tc>
        <w:tc>
          <w:tcPr>
            <w:tcW w:w="1128" w:type="dxa"/>
          </w:tcPr>
          <w:p w14:paraId="74CD36EC" w14:textId="77777777" w:rsidR="00843805" w:rsidRPr="00FE552B" w:rsidRDefault="00843805" w:rsidP="004D0943"/>
        </w:tc>
        <w:tc>
          <w:tcPr>
            <w:tcW w:w="1128" w:type="dxa"/>
          </w:tcPr>
          <w:p w14:paraId="7FC0DF63" w14:textId="77777777" w:rsidR="00843805" w:rsidRPr="00FE552B" w:rsidRDefault="00843805" w:rsidP="004D0943"/>
        </w:tc>
        <w:tc>
          <w:tcPr>
            <w:tcW w:w="1181" w:type="dxa"/>
          </w:tcPr>
          <w:p w14:paraId="2546C949" w14:textId="77777777" w:rsidR="00843805" w:rsidRPr="00FE552B" w:rsidRDefault="00843805" w:rsidP="004D0943"/>
        </w:tc>
        <w:tc>
          <w:tcPr>
            <w:tcW w:w="1128" w:type="dxa"/>
          </w:tcPr>
          <w:p w14:paraId="27A4B3C9" w14:textId="77777777" w:rsidR="00843805" w:rsidRPr="00FE552B" w:rsidRDefault="00843805" w:rsidP="004D0943"/>
        </w:tc>
        <w:tc>
          <w:tcPr>
            <w:tcW w:w="855" w:type="dxa"/>
          </w:tcPr>
          <w:p w14:paraId="7491FDAF" w14:textId="77777777" w:rsidR="00843805" w:rsidRPr="00FE552B" w:rsidRDefault="00843805" w:rsidP="004D0943"/>
        </w:tc>
      </w:tr>
      <w:tr w:rsidR="00843805" w:rsidRPr="00FE552B" w14:paraId="6A914911" w14:textId="77777777" w:rsidTr="004D0943">
        <w:trPr>
          <w:trHeight w:val="288"/>
        </w:trPr>
        <w:tc>
          <w:tcPr>
            <w:tcW w:w="995" w:type="dxa"/>
          </w:tcPr>
          <w:p w14:paraId="5985DDDA" w14:textId="77777777" w:rsidR="00843805" w:rsidRPr="00FE552B" w:rsidRDefault="00843805" w:rsidP="004D0943"/>
        </w:tc>
        <w:tc>
          <w:tcPr>
            <w:tcW w:w="4375" w:type="dxa"/>
          </w:tcPr>
          <w:p w14:paraId="7F9CE4E2" w14:textId="77777777" w:rsidR="00843805" w:rsidRPr="00FE552B" w:rsidRDefault="00843805" w:rsidP="004D0943"/>
        </w:tc>
        <w:tc>
          <w:tcPr>
            <w:tcW w:w="1128" w:type="dxa"/>
          </w:tcPr>
          <w:p w14:paraId="4105B97F" w14:textId="77777777" w:rsidR="00843805" w:rsidRPr="00FE552B" w:rsidRDefault="00843805" w:rsidP="004D0943"/>
        </w:tc>
        <w:tc>
          <w:tcPr>
            <w:tcW w:w="1128" w:type="dxa"/>
          </w:tcPr>
          <w:p w14:paraId="13AA1FAC" w14:textId="77777777" w:rsidR="00843805" w:rsidRPr="00FE552B" w:rsidRDefault="00843805" w:rsidP="004D0943"/>
        </w:tc>
        <w:tc>
          <w:tcPr>
            <w:tcW w:w="1181" w:type="dxa"/>
          </w:tcPr>
          <w:p w14:paraId="008DB77F" w14:textId="77777777" w:rsidR="00843805" w:rsidRPr="00FE552B" w:rsidRDefault="00843805" w:rsidP="004D0943"/>
        </w:tc>
        <w:tc>
          <w:tcPr>
            <w:tcW w:w="1128" w:type="dxa"/>
          </w:tcPr>
          <w:p w14:paraId="57C5247B" w14:textId="77777777" w:rsidR="00843805" w:rsidRPr="00FE552B" w:rsidRDefault="00843805" w:rsidP="004D0943"/>
        </w:tc>
        <w:tc>
          <w:tcPr>
            <w:tcW w:w="855" w:type="dxa"/>
          </w:tcPr>
          <w:p w14:paraId="41155601" w14:textId="77777777" w:rsidR="00843805" w:rsidRPr="00FE552B" w:rsidRDefault="00843805" w:rsidP="004D0943"/>
        </w:tc>
      </w:tr>
      <w:tr w:rsidR="00843805" w:rsidRPr="00FE552B" w14:paraId="3890EBD0" w14:textId="77777777" w:rsidTr="004D0943">
        <w:trPr>
          <w:trHeight w:val="288"/>
        </w:trPr>
        <w:tc>
          <w:tcPr>
            <w:tcW w:w="995" w:type="dxa"/>
          </w:tcPr>
          <w:p w14:paraId="62ACEFCF" w14:textId="77777777" w:rsidR="00843805" w:rsidRPr="00FE552B" w:rsidRDefault="00843805" w:rsidP="004D0943"/>
        </w:tc>
        <w:tc>
          <w:tcPr>
            <w:tcW w:w="4375" w:type="dxa"/>
          </w:tcPr>
          <w:p w14:paraId="1F78C1DA" w14:textId="77777777" w:rsidR="00843805" w:rsidRPr="00FE552B" w:rsidRDefault="00843805" w:rsidP="004D0943"/>
        </w:tc>
        <w:tc>
          <w:tcPr>
            <w:tcW w:w="1128" w:type="dxa"/>
          </w:tcPr>
          <w:p w14:paraId="76B18004" w14:textId="77777777" w:rsidR="00843805" w:rsidRPr="00FE552B" w:rsidRDefault="00843805" w:rsidP="004D0943"/>
        </w:tc>
        <w:tc>
          <w:tcPr>
            <w:tcW w:w="1128" w:type="dxa"/>
          </w:tcPr>
          <w:p w14:paraId="1288FFA9" w14:textId="77777777" w:rsidR="00843805" w:rsidRPr="00FE552B" w:rsidRDefault="00843805" w:rsidP="004D0943"/>
        </w:tc>
        <w:tc>
          <w:tcPr>
            <w:tcW w:w="1181" w:type="dxa"/>
          </w:tcPr>
          <w:p w14:paraId="2CC4A095" w14:textId="77777777" w:rsidR="00843805" w:rsidRPr="00FE552B" w:rsidRDefault="00843805" w:rsidP="004D0943"/>
        </w:tc>
        <w:tc>
          <w:tcPr>
            <w:tcW w:w="1128" w:type="dxa"/>
          </w:tcPr>
          <w:p w14:paraId="0E5131B9" w14:textId="77777777" w:rsidR="00843805" w:rsidRPr="00FE552B" w:rsidRDefault="00843805" w:rsidP="004D0943"/>
        </w:tc>
        <w:tc>
          <w:tcPr>
            <w:tcW w:w="855" w:type="dxa"/>
          </w:tcPr>
          <w:p w14:paraId="5BED4585" w14:textId="77777777" w:rsidR="00843805" w:rsidRPr="00FE552B" w:rsidRDefault="00843805" w:rsidP="004D0943"/>
        </w:tc>
      </w:tr>
      <w:tr w:rsidR="00843805" w:rsidRPr="00FE552B" w14:paraId="43586674" w14:textId="77777777" w:rsidTr="004D0943">
        <w:trPr>
          <w:trHeight w:val="288"/>
        </w:trPr>
        <w:tc>
          <w:tcPr>
            <w:tcW w:w="995" w:type="dxa"/>
          </w:tcPr>
          <w:p w14:paraId="2AB36501" w14:textId="77777777" w:rsidR="00843805" w:rsidRPr="00FE552B" w:rsidRDefault="00843805" w:rsidP="004D0943"/>
        </w:tc>
        <w:tc>
          <w:tcPr>
            <w:tcW w:w="4375" w:type="dxa"/>
          </w:tcPr>
          <w:p w14:paraId="3F36940E" w14:textId="77777777" w:rsidR="00843805" w:rsidRPr="00FE552B" w:rsidRDefault="00843805" w:rsidP="004D0943"/>
        </w:tc>
        <w:tc>
          <w:tcPr>
            <w:tcW w:w="1128" w:type="dxa"/>
          </w:tcPr>
          <w:p w14:paraId="2BDABBDF" w14:textId="77777777" w:rsidR="00843805" w:rsidRPr="00FE552B" w:rsidRDefault="00843805" w:rsidP="004D0943"/>
        </w:tc>
        <w:tc>
          <w:tcPr>
            <w:tcW w:w="1128" w:type="dxa"/>
          </w:tcPr>
          <w:p w14:paraId="01662B3D" w14:textId="77777777" w:rsidR="00843805" w:rsidRPr="00FE552B" w:rsidRDefault="00843805" w:rsidP="004D0943"/>
        </w:tc>
        <w:tc>
          <w:tcPr>
            <w:tcW w:w="1181" w:type="dxa"/>
          </w:tcPr>
          <w:p w14:paraId="479572BD" w14:textId="77777777" w:rsidR="00843805" w:rsidRPr="00FE552B" w:rsidRDefault="00843805" w:rsidP="004D0943"/>
        </w:tc>
        <w:tc>
          <w:tcPr>
            <w:tcW w:w="1128" w:type="dxa"/>
          </w:tcPr>
          <w:p w14:paraId="4B5FA39D" w14:textId="77777777" w:rsidR="00843805" w:rsidRPr="00FE552B" w:rsidRDefault="00843805" w:rsidP="004D0943"/>
        </w:tc>
        <w:tc>
          <w:tcPr>
            <w:tcW w:w="855" w:type="dxa"/>
          </w:tcPr>
          <w:p w14:paraId="2F149301" w14:textId="77777777" w:rsidR="00843805" w:rsidRPr="00FE552B" w:rsidRDefault="00843805" w:rsidP="004D0943"/>
        </w:tc>
      </w:tr>
      <w:tr w:rsidR="00843805" w:rsidRPr="00FE552B" w14:paraId="192A9227" w14:textId="77777777" w:rsidTr="004D0943">
        <w:trPr>
          <w:trHeight w:val="288"/>
        </w:trPr>
        <w:tc>
          <w:tcPr>
            <w:tcW w:w="995" w:type="dxa"/>
          </w:tcPr>
          <w:p w14:paraId="315F48DB" w14:textId="77777777" w:rsidR="00843805" w:rsidRPr="00FE552B" w:rsidRDefault="00843805" w:rsidP="004D0943"/>
        </w:tc>
        <w:tc>
          <w:tcPr>
            <w:tcW w:w="4375" w:type="dxa"/>
          </w:tcPr>
          <w:p w14:paraId="2F7AD5CC" w14:textId="77777777" w:rsidR="00843805" w:rsidRPr="00FE552B" w:rsidRDefault="00843805" w:rsidP="004D0943"/>
        </w:tc>
        <w:tc>
          <w:tcPr>
            <w:tcW w:w="1128" w:type="dxa"/>
          </w:tcPr>
          <w:p w14:paraId="1668BD97" w14:textId="77777777" w:rsidR="00843805" w:rsidRPr="00FE552B" w:rsidRDefault="00843805" w:rsidP="004D0943"/>
        </w:tc>
        <w:tc>
          <w:tcPr>
            <w:tcW w:w="1128" w:type="dxa"/>
          </w:tcPr>
          <w:p w14:paraId="4B3E1276" w14:textId="77777777" w:rsidR="00843805" w:rsidRPr="00FE552B" w:rsidRDefault="00843805" w:rsidP="004D0943"/>
        </w:tc>
        <w:tc>
          <w:tcPr>
            <w:tcW w:w="1181" w:type="dxa"/>
          </w:tcPr>
          <w:p w14:paraId="27571315" w14:textId="77777777" w:rsidR="00843805" w:rsidRPr="00FE552B" w:rsidRDefault="00843805" w:rsidP="004D0943"/>
        </w:tc>
        <w:tc>
          <w:tcPr>
            <w:tcW w:w="1128" w:type="dxa"/>
          </w:tcPr>
          <w:p w14:paraId="5283DAC7" w14:textId="77777777" w:rsidR="00843805" w:rsidRPr="00FE552B" w:rsidRDefault="00843805" w:rsidP="004D0943"/>
        </w:tc>
        <w:tc>
          <w:tcPr>
            <w:tcW w:w="855" w:type="dxa"/>
          </w:tcPr>
          <w:p w14:paraId="276CEF71" w14:textId="77777777" w:rsidR="00843805" w:rsidRPr="00FE552B" w:rsidRDefault="00843805" w:rsidP="004D0943"/>
        </w:tc>
      </w:tr>
      <w:tr w:rsidR="00843805" w:rsidRPr="00FE552B" w14:paraId="24767D40" w14:textId="77777777" w:rsidTr="004D0943">
        <w:trPr>
          <w:trHeight w:val="288"/>
        </w:trPr>
        <w:tc>
          <w:tcPr>
            <w:tcW w:w="995" w:type="dxa"/>
          </w:tcPr>
          <w:p w14:paraId="11359C51" w14:textId="77777777" w:rsidR="00843805" w:rsidRPr="00FE552B" w:rsidRDefault="00843805" w:rsidP="004D0943"/>
        </w:tc>
        <w:tc>
          <w:tcPr>
            <w:tcW w:w="4375" w:type="dxa"/>
          </w:tcPr>
          <w:p w14:paraId="50BA811A" w14:textId="77777777" w:rsidR="00843805" w:rsidRPr="00FE552B" w:rsidRDefault="00843805" w:rsidP="004D0943"/>
        </w:tc>
        <w:tc>
          <w:tcPr>
            <w:tcW w:w="1128" w:type="dxa"/>
          </w:tcPr>
          <w:p w14:paraId="1DF7ACB2" w14:textId="77777777" w:rsidR="00843805" w:rsidRPr="00FE552B" w:rsidRDefault="00843805" w:rsidP="004D0943"/>
        </w:tc>
        <w:tc>
          <w:tcPr>
            <w:tcW w:w="1128" w:type="dxa"/>
          </w:tcPr>
          <w:p w14:paraId="41A8F1DF" w14:textId="77777777" w:rsidR="00843805" w:rsidRPr="00FE552B" w:rsidRDefault="00843805" w:rsidP="004D0943"/>
        </w:tc>
        <w:tc>
          <w:tcPr>
            <w:tcW w:w="1181" w:type="dxa"/>
          </w:tcPr>
          <w:p w14:paraId="0953BD40" w14:textId="77777777" w:rsidR="00843805" w:rsidRPr="00FE552B" w:rsidRDefault="00843805" w:rsidP="004D0943"/>
        </w:tc>
        <w:tc>
          <w:tcPr>
            <w:tcW w:w="1128" w:type="dxa"/>
          </w:tcPr>
          <w:p w14:paraId="6C8FED6E" w14:textId="77777777" w:rsidR="00843805" w:rsidRPr="00FE552B" w:rsidRDefault="00843805" w:rsidP="004D0943"/>
        </w:tc>
        <w:tc>
          <w:tcPr>
            <w:tcW w:w="855" w:type="dxa"/>
          </w:tcPr>
          <w:p w14:paraId="6894831A" w14:textId="77777777" w:rsidR="00843805" w:rsidRPr="00FE552B" w:rsidRDefault="00843805" w:rsidP="004D0943"/>
        </w:tc>
      </w:tr>
    </w:tbl>
    <w:p w14:paraId="1DD7A9A7" w14:textId="77777777" w:rsidR="00F40268" w:rsidRPr="00843805" w:rsidRDefault="00F40268" w:rsidP="00843805"/>
    <w:sectPr w:rsidR="00F40268" w:rsidRPr="00843805" w:rsidSect="004B1C19">
      <w:headerReference w:type="even" r:id="rId8"/>
      <w:footerReference w:type="default" r:id="rId9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B2EEA" w14:textId="77777777" w:rsidR="00506077" w:rsidRDefault="00506077" w:rsidP="001E4BCA">
      <w:r>
        <w:separator/>
      </w:r>
    </w:p>
  </w:endnote>
  <w:endnote w:type="continuationSeparator" w:id="0">
    <w:p w14:paraId="2F0FDCFD" w14:textId="77777777" w:rsidR="00506077" w:rsidRDefault="00506077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5850"/>
    </w:tblGrid>
    <w:tr w:rsidR="003279B3" w14:paraId="07B13E04" w14:textId="77777777" w:rsidTr="000857A9">
      <w:tc>
        <w:tcPr>
          <w:tcW w:w="4950" w:type="dxa"/>
          <w:shd w:val="clear" w:color="auto" w:fill="F2F2F2" w:themeFill="background1" w:themeFillShade="F2"/>
        </w:tcPr>
        <w:p w14:paraId="439BAC52" w14:textId="1317B915" w:rsidR="003279B3" w:rsidRDefault="003279B3" w:rsidP="00860D10">
          <w:pPr>
            <w:pStyle w:val="Footer"/>
            <w:jc w:val="left"/>
          </w:pPr>
          <w:r>
            <w:t>Curriculum for Agric</w:t>
          </w:r>
          <w:r w:rsidR="00E43D2E">
            <w:t>ultural Science Education © 20</w:t>
          </w:r>
          <w:r w:rsidR="006C3A79">
            <w:t>2</w:t>
          </w:r>
          <w:r w:rsidR="00A82FF5">
            <w:t>1</w:t>
          </w:r>
        </w:p>
      </w:tc>
      <w:tc>
        <w:tcPr>
          <w:tcW w:w="5850" w:type="dxa"/>
          <w:shd w:val="clear" w:color="auto" w:fill="F2F2F2" w:themeFill="background1" w:themeFillShade="F2"/>
        </w:tcPr>
        <w:p w14:paraId="462EAD0A" w14:textId="1BEADAAB" w:rsidR="003279B3" w:rsidRDefault="006C3A79" w:rsidP="00F40268">
          <w:pPr>
            <w:pStyle w:val="Footer"/>
            <w:rPr>
              <w:noProof/>
            </w:rPr>
          </w:pPr>
          <w:r>
            <w:t>CASE</w:t>
          </w:r>
          <w:r w:rsidR="003279B3">
            <w:t xml:space="preserve"> – </w:t>
          </w:r>
          <w:r w:rsidR="00843805">
            <w:t>SAE Hours Log</w:t>
          </w:r>
          <w:r w:rsidR="00F40268">
            <w:t xml:space="preserve"> </w:t>
          </w:r>
          <w:r w:rsidR="003279B3">
            <w:t xml:space="preserve">– Page </w:t>
          </w:r>
          <w:r w:rsidR="003279B3">
            <w:fldChar w:fldCharType="begin"/>
          </w:r>
          <w:r w:rsidR="003279B3">
            <w:instrText xml:space="preserve"> PAGE   \* MERGEFORMAT </w:instrText>
          </w:r>
          <w:r w:rsidR="003279B3">
            <w:fldChar w:fldCharType="separate"/>
          </w:r>
          <w:r w:rsidR="00857580">
            <w:rPr>
              <w:noProof/>
            </w:rPr>
            <w:t>1</w:t>
          </w:r>
          <w:r w:rsidR="003279B3">
            <w:rPr>
              <w:noProof/>
            </w:rPr>
            <w:fldChar w:fldCharType="end"/>
          </w:r>
          <w:r w:rsidR="003279B3">
            <w:rPr>
              <w:noProof/>
            </w:rPr>
            <w:t xml:space="preserve"> </w:t>
          </w:r>
        </w:p>
      </w:tc>
    </w:tr>
  </w:tbl>
  <w:p w14:paraId="35A4C9B7" w14:textId="77777777" w:rsidR="003279B3" w:rsidRPr="001E4BCA" w:rsidRDefault="00327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70B80" w14:textId="77777777" w:rsidR="00506077" w:rsidRDefault="00506077" w:rsidP="001E4BCA">
      <w:r>
        <w:separator/>
      </w:r>
    </w:p>
  </w:footnote>
  <w:footnote w:type="continuationSeparator" w:id="0">
    <w:p w14:paraId="3BAE4C9A" w14:textId="77777777" w:rsidR="00506077" w:rsidRDefault="00506077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9435" w14:textId="77777777" w:rsidR="009F4C22" w:rsidRDefault="00506077">
    <w:pPr>
      <w:pStyle w:val="Header"/>
    </w:pPr>
    <w:r>
      <w:rPr>
        <w:noProof/>
      </w:rPr>
      <w:pict w14:anchorId="13AEC1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alt="MCj02950710000[1]" style="width:143.25pt;height:128.25pt;visibility:visible;mso-wrap-style:square" o:bullet="t">
        <v:imagedata r:id="rId1" o:title="MCj02950710000[1]" gain="60293f"/>
      </v:shape>
    </w:pict>
  </w:numPicBullet>
  <w:numPicBullet w:numPicBulletId="1">
    <w:pict>
      <v:shape id="_x0000_i1145" type="#_x0000_t75" style="width:81.75pt;height:120.7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1700B8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E03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B677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FA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80AB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205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A2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8E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AC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6AF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2574"/>
    <w:multiLevelType w:val="hybridMultilevel"/>
    <w:tmpl w:val="9662AFA2"/>
    <w:lvl w:ilvl="0" w:tplc="BD6098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5335"/>
    <w:multiLevelType w:val="hybridMultilevel"/>
    <w:tmpl w:val="B526F8FA"/>
    <w:lvl w:ilvl="0" w:tplc="4574E26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003DD"/>
    <w:multiLevelType w:val="hybridMultilevel"/>
    <w:tmpl w:val="32A69070"/>
    <w:lvl w:ilvl="0" w:tplc="EB7ECDB4">
      <w:start w:val="1"/>
      <w:numFmt w:val="lowerLetter"/>
      <w:pStyle w:val="AnalysisQuestions"/>
      <w:lvlText w:val="%1?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56FA8"/>
    <w:multiLevelType w:val="hybridMultilevel"/>
    <w:tmpl w:val="86C0135E"/>
    <w:lvl w:ilvl="0" w:tplc="65B0A1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9D114E"/>
    <w:multiLevelType w:val="hybridMultilevel"/>
    <w:tmpl w:val="EED4CFBE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24"/>
  </w:num>
  <w:num w:numId="5">
    <w:abstractNumId w:val="14"/>
  </w:num>
  <w:num w:numId="6">
    <w:abstractNumId w:val="21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11"/>
  </w:num>
  <w:num w:numId="12">
    <w:abstractNumId w:val="17"/>
  </w:num>
  <w:num w:numId="13">
    <w:abstractNumId w:val="10"/>
  </w:num>
  <w:num w:numId="14">
    <w:abstractNumId w:val="2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8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2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YwsDQzMzE0MjAyMjJQ0lEKTi0uzszPAykwrAUA7QO+viwAAAA="/>
  </w:docVars>
  <w:rsids>
    <w:rsidRoot w:val="00843805"/>
    <w:rsid w:val="000508B8"/>
    <w:rsid w:val="000534DE"/>
    <w:rsid w:val="0008494C"/>
    <w:rsid w:val="000857A9"/>
    <w:rsid w:val="000D744D"/>
    <w:rsid w:val="000E33B3"/>
    <w:rsid w:val="000E3490"/>
    <w:rsid w:val="000E5936"/>
    <w:rsid w:val="000F029A"/>
    <w:rsid w:val="00102050"/>
    <w:rsid w:val="001169D4"/>
    <w:rsid w:val="00125CC3"/>
    <w:rsid w:val="001416D3"/>
    <w:rsid w:val="00157D13"/>
    <w:rsid w:val="00165E93"/>
    <w:rsid w:val="00183F7A"/>
    <w:rsid w:val="00193596"/>
    <w:rsid w:val="0019391D"/>
    <w:rsid w:val="001B4CD7"/>
    <w:rsid w:val="001B5352"/>
    <w:rsid w:val="001D19EF"/>
    <w:rsid w:val="001E4BCA"/>
    <w:rsid w:val="001F38F3"/>
    <w:rsid w:val="002143E3"/>
    <w:rsid w:val="00226ED9"/>
    <w:rsid w:val="00230DA0"/>
    <w:rsid w:val="00235535"/>
    <w:rsid w:val="002527B6"/>
    <w:rsid w:val="00287A79"/>
    <w:rsid w:val="002A2F49"/>
    <w:rsid w:val="002A3CEE"/>
    <w:rsid w:val="002C3368"/>
    <w:rsid w:val="002E0921"/>
    <w:rsid w:val="002F0FD7"/>
    <w:rsid w:val="00306753"/>
    <w:rsid w:val="003120AC"/>
    <w:rsid w:val="003279B3"/>
    <w:rsid w:val="00330865"/>
    <w:rsid w:val="003421FD"/>
    <w:rsid w:val="00364A23"/>
    <w:rsid w:val="00364CF2"/>
    <w:rsid w:val="003663FB"/>
    <w:rsid w:val="00375ACB"/>
    <w:rsid w:val="003A686C"/>
    <w:rsid w:val="003C5052"/>
    <w:rsid w:val="003D0D7D"/>
    <w:rsid w:val="003F18F6"/>
    <w:rsid w:val="003F28C4"/>
    <w:rsid w:val="003F34CF"/>
    <w:rsid w:val="004551CE"/>
    <w:rsid w:val="00472C04"/>
    <w:rsid w:val="00484B9F"/>
    <w:rsid w:val="004937B1"/>
    <w:rsid w:val="004A0613"/>
    <w:rsid w:val="004B0748"/>
    <w:rsid w:val="004B1C19"/>
    <w:rsid w:val="004D6A34"/>
    <w:rsid w:val="00506077"/>
    <w:rsid w:val="00590EE9"/>
    <w:rsid w:val="005C6FF8"/>
    <w:rsid w:val="005D1548"/>
    <w:rsid w:val="005E1358"/>
    <w:rsid w:val="005E21C8"/>
    <w:rsid w:val="005E7694"/>
    <w:rsid w:val="00602C6E"/>
    <w:rsid w:val="006270C5"/>
    <w:rsid w:val="0063506D"/>
    <w:rsid w:val="00661BCA"/>
    <w:rsid w:val="006775E0"/>
    <w:rsid w:val="00684778"/>
    <w:rsid w:val="00685328"/>
    <w:rsid w:val="006874F4"/>
    <w:rsid w:val="006876E6"/>
    <w:rsid w:val="006A19F7"/>
    <w:rsid w:val="006A5CB2"/>
    <w:rsid w:val="006C3A79"/>
    <w:rsid w:val="006C52C4"/>
    <w:rsid w:val="006C6A6B"/>
    <w:rsid w:val="006D3857"/>
    <w:rsid w:val="006E2FE6"/>
    <w:rsid w:val="006F0AFD"/>
    <w:rsid w:val="00706ACF"/>
    <w:rsid w:val="007071E9"/>
    <w:rsid w:val="00711783"/>
    <w:rsid w:val="00794CCD"/>
    <w:rsid w:val="007969C2"/>
    <w:rsid w:val="00796F1B"/>
    <w:rsid w:val="007C3838"/>
    <w:rsid w:val="007D1934"/>
    <w:rsid w:val="00805F42"/>
    <w:rsid w:val="008111B0"/>
    <w:rsid w:val="00813714"/>
    <w:rsid w:val="0083083E"/>
    <w:rsid w:val="00835E2A"/>
    <w:rsid w:val="00843805"/>
    <w:rsid w:val="00857580"/>
    <w:rsid w:val="00860D10"/>
    <w:rsid w:val="00876737"/>
    <w:rsid w:val="0088216E"/>
    <w:rsid w:val="0088408F"/>
    <w:rsid w:val="008A30C1"/>
    <w:rsid w:val="008A6D1F"/>
    <w:rsid w:val="008C0EE1"/>
    <w:rsid w:val="008D06F9"/>
    <w:rsid w:val="00905D88"/>
    <w:rsid w:val="00941D03"/>
    <w:rsid w:val="00950B13"/>
    <w:rsid w:val="009731F7"/>
    <w:rsid w:val="00974C26"/>
    <w:rsid w:val="00976502"/>
    <w:rsid w:val="00984664"/>
    <w:rsid w:val="009D13E6"/>
    <w:rsid w:val="009D4FE8"/>
    <w:rsid w:val="009E727E"/>
    <w:rsid w:val="009F08FA"/>
    <w:rsid w:val="009F1CE0"/>
    <w:rsid w:val="009F4C22"/>
    <w:rsid w:val="00A02CD8"/>
    <w:rsid w:val="00A2631B"/>
    <w:rsid w:val="00A350D4"/>
    <w:rsid w:val="00A4652C"/>
    <w:rsid w:val="00A7125B"/>
    <w:rsid w:val="00A82FF5"/>
    <w:rsid w:val="00A916E6"/>
    <w:rsid w:val="00A9509B"/>
    <w:rsid w:val="00A95D1B"/>
    <w:rsid w:val="00AA2D85"/>
    <w:rsid w:val="00AB79BB"/>
    <w:rsid w:val="00AD4864"/>
    <w:rsid w:val="00AE1E6D"/>
    <w:rsid w:val="00B27131"/>
    <w:rsid w:val="00B609CE"/>
    <w:rsid w:val="00B66D8F"/>
    <w:rsid w:val="00B840BE"/>
    <w:rsid w:val="00BD1BF1"/>
    <w:rsid w:val="00BF0B24"/>
    <w:rsid w:val="00C04A38"/>
    <w:rsid w:val="00C14C08"/>
    <w:rsid w:val="00C20182"/>
    <w:rsid w:val="00C2162F"/>
    <w:rsid w:val="00C25108"/>
    <w:rsid w:val="00C33233"/>
    <w:rsid w:val="00C80D21"/>
    <w:rsid w:val="00C92D2E"/>
    <w:rsid w:val="00C964B9"/>
    <w:rsid w:val="00CA65C2"/>
    <w:rsid w:val="00CC17EB"/>
    <w:rsid w:val="00CD603C"/>
    <w:rsid w:val="00CD7684"/>
    <w:rsid w:val="00D466FA"/>
    <w:rsid w:val="00D8200D"/>
    <w:rsid w:val="00D87444"/>
    <w:rsid w:val="00D933BF"/>
    <w:rsid w:val="00DB6514"/>
    <w:rsid w:val="00DC7DD8"/>
    <w:rsid w:val="00DD2241"/>
    <w:rsid w:val="00DD2361"/>
    <w:rsid w:val="00DE122A"/>
    <w:rsid w:val="00DE64EE"/>
    <w:rsid w:val="00E042AE"/>
    <w:rsid w:val="00E05690"/>
    <w:rsid w:val="00E0582D"/>
    <w:rsid w:val="00E13CB9"/>
    <w:rsid w:val="00E1621B"/>
    <w:rsid w:val="00E31CFB"/>
    <w:rsid w:val="00E43D2E"/>
    <w:rsid w:val="00E4788C"/>
    <w:rsid w:val="00E51672"/>
    <w:rsid w:val="00E83FBF"/>
    <w:rsid w:val="00E869A8"/>
    <w:rsid w:val="00E86EF9"/>
    <w:rsid w:val="00EB1CED"/>
    <w:rsid w:val="00EE722C"/>
    <w:rsid w:val="00EF1B7E"/>
    <w:rsid w:val="00EF61E1"/>
    <w:rsid w:val="00F1108D"/>
    <w:rsid w:val="00F15D03"/>
    <w:rsid w:val="00F2589E"/>
    <w:rsid w:val="00F40268"/>
    <w:rsid w:val="00F7765B"/>
    <w:rsid w:val="00F81814"/>
    <w:rsid w:val="00FA1FDF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47BDDDA"/>
  <w15:chartTrackingRefBased/>
  <w15:docId w15:val="{36B592FF-5E23-48B5-BE1B-8F1F943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F5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unhideWhenUsed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88216E"/>
    <w:pPr>
      <w:numPr>
        <w:numId w:val="4"/>
      </w:numPr>
      <w:tabs>
        <w:tab w:val="left" w:pos="360"/>
      </w:tabs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3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5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85758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6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7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8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9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10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11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2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3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rsid w:val="00312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A350D4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AnalysisQuestions">
    <w:name w:val="Analysis Questions"/>
    <w:basedOn w:val="Activitybullet"/>
    <w:qFormat/>
    <w:rsid w:val="00A4652C"/>
    <w:pPr>
      <w:numPr>
        <w:numId w:val="40"/>
      </w:numPr>
      <w:tabs>
        <w:tab w:val="left" w:pos="360"/>
      </w:tabs>
    </w:pPr>
  </w:style>
  <w:style w:type="paragraph" w:customStyle="1" w:styleId="MSAHeading">
    <w:name w:val="MSAHeading"/>
    <w:basedOn w:val="Normal"/>
    <w:link w:val="MSAHeadingChar"/>
    <w:qFormat/>
    <w:rsid w:val="001F38F3"/>
    <w:pPr>
      <w:shd w:val="clear" w:color="auto" w:fill="A50521"/>
    </w:pPr>
    <w:rPr>
      <w:rFonts w:eastAsia="Times New Roman" w:cs="Times New Roman"/>
      <w:color w:val="FFFFFF"/>
      <w:sz w:val="40"/>
      <w:szCs w:val="20"/>
    </w:rPr>
  </w:style>
  <w:style w:type="character" w:customStyle="1" w:styleId="MSAHeadingChar">
    <w:name w:val="MSAHeading Char"/>
    <w:link w:val="MSAHeading"/>
    <w:rsid w:val="001F38F3"/>
    <w:rPr>
      <w:rFonts w:ascii="Arial" w:eastAsia="Times New Roman" w:hAnsi="Arial" w:cs="Times New Roman"/>
      <w:color w:val="FFFFFF"/>
      <w:sz w:val="40"/>
      <w:szCs w:val="20"/>
      <w:shd w:val="clear" w:color="auto" w:fill="A50521"/>
    </w:rPr>
  </w:style>
  <w:style w:type="character" w:customStyle="1" w:styleId="CASEHeadingChar">
    <w:name w:val="CASEHeading Char"/>
    <w:link w:val="CASEHeading"/>
    <w:locked/>
    <w:rsid w:val="006C3A79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  <w:style w:type="paragraph" w:customStyle="1" w:styleId="CASEHeading">
    <w:name w:val="CASEHeading"/>
    <w:basedOn w:val="Normal"/>
    <w:link w:val="CASEHeadingChar"/>
    <w:qFormat/>
    <w:rsid w:val="006C3A79"/>
    <w:pPr>
      <w:shd w:val="clear" w:color="auto" w:fill="0000FF"/>
    </w:pPr>
    <w:rPr>
      <w:rFonts w:eastAsia="Times New Roman" w:cs="Times New Roman"/>
      <w:color w:val="FFFFFF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\AppData\Roaming\Microsoft\Templates\MSA_Activity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MSA_Activity_Template.dotx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 Hours Log</vt:lpstr>
    </vt:vector>
  </TitlesOfParts>
  <Manager>Nancy Trivette</Manager>
  <Company>Curriculum for Agricultural Science Education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 Hours Log</dc:title>
  <dc:subject>CASE</dc:subject>
  <dc:creator>Carl Aakre</dc:creator>
  <cp:keywords/>
  <dc:description/>
  <cp:lastModifiedBy>Melanie Bloom</cp:lastModifiedBy>
  <cp:revision>10</cp:revision>
  <cp:lastPrinted>2018-10-04T17:42:00Z</cp:lastPrinted>
  <dcterms:created xsi:type="dcterms:W3CDTF">2018-08-30T17:01:00Z</dcterms:created>
  <dcterms:modified xsi:type="dcterms:W3CDTF">2020-06-04T21:37:00Z</dcterms:modified>
</cp:coreProperties>
</file>