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40268" w14:paraId="3C042CB9" w14:textId="77777777" w:rsidTr="00C14A05">
        <w:trPr>
          <w:trHeight w:val="720"/>
        </w:trPr>
        <w:tc>
          <w:tcPr>
            <w:tcW w:w="10800" w:type="dxa"/>
            <w:vAlign w:val="center"/>
          </w:tcPr>
          <w:p w14:paraId="34A86A56" w14:textId="77777777" w:rsidR="00F40268" w:rsidRDefault="00280294" w:rsidP="000A179B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41A2749D" wp14:editId="106080FB">
                  <wp:extent cx="1380744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rriculum CASE Logo-09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3499FD" w14:textId="4D63573F" w:rsidR="00EE2D9A" w:rsidRDefault="00292585" w:rsidP="007C1B24">
      <w:pPr>
        <w:pStyle w:val="ESIHeading"/>
      </w:pPr>
      <w:r>
        <w:t xml:space="preserve"> </w:t>
      </w:r>
      <w:r w:rsidR="009F6A02">
        <w:t xml:space="preserve">Lesson </w:t>
      </w:r>
      <w:r w:rsidR="008B013F">
        <w:t>2.2</w:t>
      </w:r>
      <w:r w:rsidR="009F6A02">
        <w:t xml:space="preserve"> Materials</w:t>
      </w:r>
    </w:p>
    <w:p w14:paraId="08043E27" w14:textId="77777777" w:rsidR="00627782" w:rsidRPr="00627782" w:rsidRDefault="00627782" w:rsidP="00627782"/>
    <w:p w14:paraId="25D11D56" w14:textId="6FA8B098" w:rsidR="009F6A02" w:rsidRPr="003B2B07" w:rsidRDefault="009F6A02" w:rsidP="009F6A02">
      <w:pPr>
        <w:pStyle w:val="ActivitySection"/>
      </w:pPr>
      <w:r w:rsidRPr="003B2B07">
        <w:t xml:space="preserve">Unit </w:t>
      </w:r>
      <w:r w:rsidR="008B013F">
        <w:t>2</w:t>
      </w:r>
      <w:r w:rsidRPr="003B2B07">
        <w:t xml:space="preserve"> – Lesson </w:t>
      </w:r>
      <w:r w:rsidR="008B013F">
        <w:t>2.2</w:t>
      </w:r>
      <w:r w:rsidRPr="003B2B07">
        <w:t xml:space="preserve"> </w:t>
      </w:r>
      <w:r w:rsidR="008B013F">
        <w:t>Ecosystem Balance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97"/>
        <w:gridCol w:w="886"/>
        <w:gridCol w:w="886"/>
        <w:gridCol w:w="3439"/>
        <w:gridCol w:w="3087"/>
      </w:tblGrid>
      <w:tr w:rsidR="009F6A02" w:rsidRPr="003B2B07" w14:paraId="23684358" w14:textId="77777777" w:rsidTr="008B013F">
        <w:trPr>
          <w:trHeight w:val="575"/>
          <w:tblHeader/>
        </w:trPr>
        <w:tc>
          <w:tcPr>
            <w:tcW w:w="1695" w:type="dxa"/>
            <w:shd w:val="clear" w:color="auto" w:fill="F3F3F3"/>
            <w:vAlign w:val="center"/>
          </w:tcPr>
          <w:p w14:paraId="7705BF5D" w14:textId="77777777" w:rsidR="009F6A02" w:rsidRPr="003B2B07" w:rsidRDefault="009F6A02" w:rsidP="00797DCF">
            <w:pPr>
              <w:pStyle w:val="MatrixStandardsTable"/>
            </w:pPr>
            <w:r w:rsidRPr="003B2B07">
              <w:t>APP</w:t>
            </w:r>
          </w:p>
        </w:tc>
        <w:tc>
          <w:tcPr>
            <w:tcW w:w="797" w:type="dxa"/>
            <w:shd w:val="clear" w:color="auto" w:fill="F3F3F3"/>
            <w:vAlign w:val="center"/>
          </w:tcPr>
          <w:p w14:paraId="328B5B75" w14:textId="77777777" w:rsidR="009F6A02" w:rsidRPr="003B2B07" w:rsidRDefault="009F6A02" w:rsidP="00797DCF">
            <w:pPr>
              <w:pStyle w:val="MatrixStandardsTable"/>
            </w:pPr>
            <w:r w:rsidRPr="003B2B07">
              <w:t>Qty/</w:t>
            </w:r>
          </w:p>
          <w:p w14:paraId="274056F8" w14:textId="77777777" w:rsidR="009F6A02" w:rsidRPr="003B2B07" w:rsidRDefault="009F6A02" w:rsidP="00797DCF">
            <w:pPr>
              <w:pStyle w:val="MatrixStandardsTable"/>
            </w:pPr>
            <w:r w:rsidRPr="003B2B07">
              <w:t>20</w:t>
            </w:r>
          </w:p>
        </w:tc>
        <w:tc>
          <w:tcPr>
            <w:tcW w:w="886" w:type="dxa"/>
            <w:shd w:val="clear" w:color="auto" w:fill="F3F3F3"/>
            <w:vAlign w:val="center"/>
          </w:tcPr>
          <w:p w14:paraId="6A553C29" w14:textId="77777777" w:rsidR="009F6A02" w:rsidRPr="003B2B07" w:rsidRDefault="009F6A02" w:rsidP="00797DCF">
            <w:pPr>
              <w:pStyle w:val="MatrixStandardsTable"/>
            </w:pPr>
            <w:r w:rsidRPr="003B2B07">
              <w:t>Qty/</w:t>
            </w:r>
          </w:p>
          <w:p w14:paraId="62F1E974" w14:textId="77777777" w:rsidR="009F6A02" w:rsidRPr="003B2B07" w:rsidRDefault="009F6A02" w:rsidP="00797DCF">
            <w:pPr>
              <w:pStyle w:val="MatrixStandardsTable"/>
            </w:pPr>
            <w:r w:rsidRPr="003B2B07">
              <w:t>30</w:t>
            </w:r>
          </w:p>
        </w:tc>
        <w:tc>
          <w:tcPr>
            <w:tcW w:w="886" w:type="dxa"/>
            <w:shd w:val="clear" w:color="auto" w:fill="F3F3F3"/>
            <w:vAlign w:val="center"/>
          </w:tcPr>
          <w:p w14:paraId="7595EAF1" w14:textId="77777777" w:rsidR="009F6A02" w:rsidRPr="003B2B07" w:rsidRDefault="009F6A02" w:rsidP="00797DCF">
            <w:pPr>
              <w:pStyle w:val="MatrixStandardsTable"/>
            </w:pPr>
            <w:r w:rsidRPr="003B2B07">
              <w:t>Unit</w:t>
            </w:r>
          </w:p>
        </w:tc>
        <w:tc>
          <w:tcPr>
            <w:tcW w:w="3439" w:type="dxa"/>
            <w:shd w:val="clear" w:color="auto" w:fill="F3F3F3"/>
            <w:vAlign w:val="center"/>
          </w:tcPr>
          <w:p w14:paraId="13631DA8" w14:textId="77777777" w:rsidR="009F6A02" w:rsidRPr="003B2B07" w:rsidRDefault="009F6A02" w:rsidP="00797DCF">
            <w:pPr>
              <w:pStyle w:val="MatrixStandardsTable"/>
            </w:pPr>
            <w:r w:rsidRPr="003B2B07">
              <w:t>Item Specifications</w:t>
            </w:r>
          </w:p>
        </w:tc>
        <w:tc>
          <w:tcPr>
            <w:tcW w:w="3087" w:type="dxa"/>
            <w:shd w:val="clear" w:color="auto" w:fill="F3F3F3"/>
            <w:vAlign w:val="center"/>
          </w:tcPr>
          <w:p w14:paraId="5C75847B" w14:textId="77777777" w:rsidR="009F6A02" w:rsidRPr="003B2B07" w:rsidRDefault="009F6A02" w:rsidP="00797DCF">
            <w:pPr>
              <w:pStyle w:val="MatrixStandardsTable"/>
            </w:pPr>
            <w:r w:rsidRPr="003B2B07">
              <w:t>Vendor</w:t>
            </w:r>
          </w:p>
        </w:tc>
      </w:tr>
      <w:tr w:rsidR="008B013F" w:rsidRPr="003B2B07" w14:paraId="53BCF666" w14:textId="77777777" w:rsidTr="008B013F">
        <w:tc>
          <w:tcPr>
            <w:tcW w:w="1695" w:type="dxa"/>
            <w:vAlign w:val="center"/>
          </w:tcPr>
          <w:p w14:paraId="71EC4695" w14:textId="682C50E2" w:rsidR="008B013F" w:rsidRPr="00EA527D" w:rsidRDefault="008B013F" w:rsidP="00EA527D">
            <w:pPr>
              <w:pStyle w:val="RubricHeadings"/>
              <w:rPr>
                <w:rStyle w:val="Bold"/>
                <w:b/>
              </w:rPr>
            </w:pPr>
            <w:r w:rsidRPr="00EA527D">
              <w:t>Activity 2.2.1</w:t>
            </w:r>
          </w:p>
        </w:tc>
        <w:tc>
          <w:tcPr>
            <w:tcW w:w="797" w:type="dxa"/>
            <w:vAlign w:val="center"/>
          </w:tcPr>
          <w:p w14:paraId="105CA423" w14:textId="0727E218" w:rsidR="008B013F" w:rsidRPr="003B2B07" w:rsidRDefault="008B013F" w:rsidP="008B013F">
            <w:pPr>
              <w:pStyle w:val="PictureCentered"/>
            </w:pPr>
            <w:r>
              <w:t>10</w:t>
            </w:r>
          </w:p>
        </w:tc>
        <w:tc>
          <w:tcPr>
            <w:tcW w:w="886" w:type="dxa"/>
            <w:vAlign w:val="center"/>
          </w:tcPr>
          <w:p w14:paraId="4D119CAB" w14:textId="20196D17" w:rsidR="008B013F" w:rsidRPr="003B2B07" w:rsidRDefault="008B013F" w:rsidP="008B013F">
            <w:pPr>
              <w:pStyle w:val="PictureCentered"/>
            </w:pPr>
            <w:r>
              <w:t>15</w:t>
            </w:r>
          </w:p>
        </w:tc>
        <w:tc>
          <w:tcPr>
            <w:tcW w:w="886" w:type="dxa"/>
            <w:vAlign w:val="center"/>
          </w:tcPr>
          <w:p w14:paraId="37B430AD" w14:textId="0A7AD1F1" w:rsidR="008B013F" w:rsidRPr="003B2B07" w:rsidRDefault="008B013F" w:rsidP="008B013F">
            <w:pPr>
              <w:pStyle w:val="PictureCentered"/>
            </w:pPr>
            <w:r>
              <w:t>Each</w:t>
            </w:r>
          </w:p>
        </w:tc>
        <w:tc>
          <w:tcPr>
            <w:tcW w:w="3439" w:type="dxa"/>
            <w:vAlign w:val="center"/>
          </w:tcPr>
          <w:p w14:paraId="16BC2D8C" w14:textId="24D4C213" w:rsidR="008B013F" w:rsidRPr="003B2B07" w:rsidRDefault="008B013F" w:rsidP="008B013F">
            <w:r w:rsidRPr="00725FA5">
              <w:rPr>
                <w:rStyle w:val="Italic"/>
              </w:rPr>
              <w:t>Food Chain</w:t>
            </w:r>
            <w:r w:rsidRPr="0082452E">
              <w:t xml:space="preserve"> </w:t>
            </w:r>
            <w:r>
              <w:t xml:space="preserve">software </w:t>
            </w:r>
            <w:r w:rsidRPr="0082452E">
              <w:t>subscription</w:t>
            </w:r>
          </w:p>
        </w:tc>
        <w:tc>
          <w:tcPr>
            <w:tcW w:w="3087" w:type="dxa"/>
            <w:vAlign w:val="center"/>
          </w:tcPr>
          <w:p w14:paraId="4C2C1F63" w14:textId="6467560A" w:rsidR="008B013F" w:rsidRPr="003B2B07" w:rsidRDefault="00962978" w:rsidP="008B013F">
            <w:hyperlink r:id="rId8" w:history="1">
              <w:r w:rsidR="008B013F" w:rsidRPr="00EA527D">
                <w:rPr>
                  <w:rStyle w:val="Hyperlink"/>
                </w:rPr>
                <w:t xml:space="preserve">ISEE </w:t>
              </w:r>
              <w:r w:rsidR="00EA527D" w:rsidRPr="00EA527D">
                <w:rPr>
                  <w:rStyle w:val="Hyperlink"/>
                </w:rPr>
                <w:t>S</w:t>
              </w:r>
              <w:r w:rsidR="008B013F" w:rsidRPr="00EA527D">
                <w:rPr>
                  <w:rStyle w:val="Hyperlink"/>
                </w:rPr>
                <w:t>ystems</w:t>
              </w:r>
              <w:r w:rsidR="00EA527D" w:rsidRPr="00EA527D">
                <w:rPr>
                  <w:rStyle w:val="Hyperlink"/>
                </w:rPr>
                <w:t xml:space="preserve"> Store</w:t>
              </w:r>
            </w:hyperlink>
          </w:p>
        </w:tc>
      </w:tr>
      <w:tr w:rsidR="008B013F" w:rsidRPr="003B2B07" w14:paraId="6D948080" w14:textId="77777777" w:rsidTr="008B013F">
        <w:tc>
          <w:tcPr>
            <w:tcW w:w="1695" w:type="dxa"/>
            <w:vAlign w:val="center"/>
          </w:tcPr>
          <w:p w14:paraId="7E3C4176" w14:textId="77777777" w:rsidR="008B013F" w:rsidRPr="00EA527D" w:rsidRDefault="008B013F" w:rsidP="00EA527D">
            <w:pPr>
              <w:pStyle w:val="RubricHeadings"/>
            </w:pPr>
            <w:r w:rsidRPr="00EA527D">
              <w:t>Activity 2.2.2</w:t>
            </w:r>
          </w:p>
          <w:p w14:paraId="1345944E" w14:textId="68A854AF" w:rsidR="008B013F" w:rsidRPr="00EA527D" w:rsidRDefault="008B013F" w:rsidP="00EA527D">
            <w:pPr>
              <w:pStyle w:val="RubricHeadings"/>
              <w:rPr>
                <w:rStyle w:val="Bold"/>
                <w:b/>
              </w:rPr>
            </w:pPr>
            <w:r w:rsidRPr="00EA527D">
              <w:t>Activity 2.2.3</w:t>
            </w:r>
          </w:p>
        </w:tc>
        <w:tc>
          <w:tcPr>
            <w:tcW w:w="797" w:type="dxa"/>
            <w:vAlign w:val="center"/>
          </w:tcPr>
          <w:p w14:paraId="6F57215E" w14:textId="44C1F929" w:rsidR="008B013F" w:rsidRPr="003B2B07" w:rsidRDefault="008B013F" w:rsidP="008B013F">
            <w:pPr>
              <w:pStyle w:val="PictureCentered"/>
            </w:pPr>
            <w:r>
              <w:t>1</w:t>
            </w:r>
            <w:r w:rsidR="00FF1A19">
              <w:t>0</w:t>
            </w:r>
          </w:p>
        </w:tc>
        <w:tc>
          <w:tcPr>
            <w:tcW w:w="886" w:type="dxa"/>
            <w:vAlign w:val="center"/>
          </w:tcPr>
          <w:p w14:paraId="7CA7F35A" w14:textId="28E94FF6" w:rsidR="008B013F" w:rsidRPr="003B2B07" w:rsidRDefault="00FF1A19" w:rsidP="008B013F">
            <w:pPr>
              <w:pStyle w:val="PictureCentered"/>
            </w:pPr>
            <w:r>
              <w:t>15</w:t>
            </w:r>
          </w:p>
        </w:tc>
        <w:tc>
          <w:tcPr>
            <w:tcW w:w="886" w:type="dxa"/>
            <w:vAlign w:val="center"/>
          </w:tcPr>
          <w:p w14:paraId="522FCC97" w14:textId="3F8FA30D" w:rsidR="008B013F" w:rsidRPr="003B2B07" w:rsidRDefault="008B013F" w:rsidP="008B013F">
            <w:pPr>
              <w:pStyle w:val="PictureCentered"/>
            </w:pPr>
            <w:r>
              <w:t>Each</w:t>
            </w:r>
          </w:p>
        </w:tc>
        <w:tc>
          <w:tcPr>
            <w:tcW w:w="3439" w:type="dxa"/>
            <w:vAlign w:val="center"/>
          </w:tcPr>
          <w:p w14:paraId="0EC8914E" w14:textId="5C966A0B" w:rsidR="008B013F" w:rsidRPr="003B2B07" w:rsidRDefault="00FF1A19" w:rsidP="008B013F">
            <w:r w:rsidRPr="00E95940">
              <w:rPr>
                <w:rStyle w:val="Italic"/>
                <w:i w:val="0"/>
                <w:iCs/>
              </w:rPr>
              <w:t>Stella</w:t>
            </w:r>
            <w:r w:rsidRPr="00E95940">
              <w:rPr>
                <w:rFonts w:cs="Arial"/>
                <w:i/>
                <w:iCs/>
              </w:rPr>
              <w:t>®</w:t>
            </w:r>
            <w:r w:rsidRPr="00E95940">
              <w:rPr>
                <w:i/>
                <w:iCs/>
              </w:rPr>
              <w:t xml:space="preserve"> </w:t>
            </w:r>
            <w:r w:rsidRPr="00FF1A19">
              <w:t>Online subscriptions</w:t>
            </w:r>
          </w:p>
        </w:tc>
        <w:tc>
          <w:tcPr>
            <w:tcW w:w="3087" w:type="dxa"/>
            <w:vAlign w:val="center"/>
          </w:tcPr>
          <w:p w14:paraId="3F7B05A6" w14:textId="2D39D886" w:rsidR="008B013F" w:rsidRPr="003B2B07" w:rsidRDefault="00962978" w:rsidP="008B013F">
            <w:hyperlink r:id="rId9" w:history="1">
              <w:r w:rsidR="008B013F" w:rsidRPr="00EA527D">
                <w:rPr>
                  <w:rStyle w:val="Hyperlink"/>
                </w:rPr>
                <w:t xml:space="preserve">ISEE </w:t>
              </w:r>
              <w:r w:rsidR="00EA527D" w:rsidRPr="00EA527D">
                <w:rPr>
                  <w:rStyle w:val="Hyperlink"/>
                </w:rPr>
                <w:t>S</w:t>
              </w:r>
              <w:r w:rsidR="008B013F" w:rsidRPr="00EA527D">
                <w:rPr>
                  <w:rStyle w:val="Hyperlink"/>
                </w:rPr>
                <w:t>ystems</w:t>
              </w:r>
              <w:r w:rsidR="00EA527D" w:rsidRPr="00EA527D">
                <w:rPr>
                  <w:rStyle w:val="Hyperlink"/>
                </w:rPr>
                <w:t xml:space="preserve"> Store</w:t>
              </w:r>
            </w:hyperlink>
          </w:p>
        </w:tc>
      </w:tr>
      <w:tr w:rsidR="008B013F" w:rsidRPr="003B2B07" w14:paraId="117EEEBC" w14:textId="77777777" w:rsidTr="008B013F">
        <w:tc>
          <w:tcPr>
            <w:tcW w:w="1695" w:type="dxa"/>
            <w:vAlign w:val="center"/>
          </w:tcPr>
          <w:p w14:paraId="7512AE79" w14:textId="03269705" w:rsidR="008B013F" w:rsidRPr="00EA527D" w:rsidRDefault="008B013F" w:rsidP="00FF1A19">
            <w:pPr>
              <w:pStyle w:val="RubricHeadings"/>
              <w:rPr>
                <w:rStyle w:val="Bold"/>
                <w:b/>
              </w:rPr>
            </w:pPr>
            <w:r w:rsidRPr="00EA527D">
              <w:t>Activity 2.2.2</w:t>
            </w:r>
          </w:p>
        </w:tc>
        <w:tc>
          <w:tcPr>
            <w:tcW w:w="797" w:type="dxa"/>
            <w:vAlign w:val="center"/>
          </w:tcPr>
          <w:p w14:paraId="68BC6173" w14:textId="682E6057" w:rsidR="008B013F" w:rsidRPr="003B2B07" w:rsidRDefault="008B013F" w:rsidP="008B013F">
            <w:pPr>
              <w:pStyle w:val="PictureCentered"/>
            </w:pPr>
            <w:r>
              <w:t>1</w:t>
            </w:r>
          </w:p>
        </w:tc>
        <w:tc>
          <w:tcPr>
            <w:tcW w:w="886" w:type="dxa"/>
            <w:vAlign w:val="center"/>
          </w:tcPr>
          <w:p w14:paraId="1DF35E9B" w14:textId="5632CFBB" w:rsidR="008B013F" w:rsidRPr="003B2B07" w:rsidRDefault="008B013F" w:rsidP="008B013F">
            <w:pPr>
              <w:pStyle w:val="PictureCentered"/>
            </w:pPr>
            <w:r>
              <w:t>1</w:t>
            </w:r>
          </w:p>
        </w:tc>
        <w:tc>
          <w:tcPr>
            <w:tcW w:w="886" w:type="dxa"/>
            <w:vAlign w:val="center"/>
          </w:tcPr>
          <w:p w14:paraId="1C813461" w14:textId="765828E0" w:rsidR="008B013F" w:rsidRPr="003B2B07" w:rsidRDefault="008B013F" w:rsidP="008B013F">
            <w:pPr>
              <w:pStyle w:val="PictureCentered"/>
            </w:pPr>
            <w:r>
              <w:t>Each</w:t>
            </w:r>
          </w:p>
        </w:tc>
        <w:tc>
          <w:tcPr>
            <w:tcW w:w="3439" w:type="dxa"/>
            <w:vAlign w:val="center"/>
          </w:tcPr>
          <w:p w14:paraId="23C33F70" w14:textId="3439B9E2" w:rsidR="008B013F" w:rsidRPr="00FF1A19" w:rsidRDefault="008B013F" w:rsidP="008B013F">
            <w:pPr>
              <w:rPr>
                <w:iCs/>
              </w:rPr>
            </w:pPr>
            <w:r w:rsidRPr="004508BF">
              <w:rPr>
                <w:rStyle w:val="Italic"/>
              </w:rPr>
              <w:t xml:space="preserve">Deer </w:t>
            </w:r>
            <w:r w:rsidR="00FF1A19">
              <w:rPr>
                <w:rStyle w:val="Italic"/>
              </w:rPr>
              <w:t xml:space="preserve">Herd </w:t>
            </w:r>
            <w:r w:rsidRPr="004508BF">
              <w:t>population model</w:t>
            </w:r>
            <w:r>
              <w:t xml:space="preserve"> </w:t>
            </w:r>
            <w:r w:rsidRPr="0082452E">
              <w:t xml:space="preserve">for </w:t>
            </w:r>
            <w:r w:rsidRPr="00FF1A19">
              <w:rPr>
                <w:rStyle w:val="Italic"/>
                <w:i w:val="0"/>
                <w:iCs/>
              </w:rPr>
              <w:t>Stella</w:t>
            </w:r>
            <w:r w:rsidR="00FF1A19">
              <w:rPr>
                <w:rFonts w:cs="Arial"/>
              </w:rPr>
              <w:t>®</w:t>
            </w:r>
            <w:r w:rsidR="00FF1A19">
              <w:t xml:space="preserve"> Online</w:t>
            </w:r>
          </w:p>
        </w:tc>
        <w:tc>
          <w:tcPr>
            <w:tcW w:w="3087" w:type="dxa"/>
            <w:vAlign w:val="center"/>
          </w:tcPr>
          <w:p w14:paraId="14656922" w14:textId="22D41953" w:rsidR="008B013F" w:rsidRPr="003B2B07" w:rsidRDefault="00EA527D" w:rsidP="008B013F">
            <w:r w:rsidRPr="0082452E">
              <w:t xml:space="preserve">See </w:t>
            </w:r>
            <w:r w:rsidRPr="00EA527D">
              <w:rPr>
                <w:rStyle w:val="ActivityBodyItalicChar"/>
              </w:rPr>
              <w:t>Lesson 2.2</w:t>
            </w:r>
            <w:r>
              <w:t xml:space="preserve"> </w:t>
            </w:r>
            <w:r w:rsidRPr="00725FA5">
              <w:rPr>
                <w:rStyle w:val="Italic"/>
              </w:rPr>
              <w:t>Teacher Notes</w:t>
            </w:r>
            <w:r w:rsidRPr="0082452E">
              <w:t xml:space="preserve"> for access information</w:t>
            </w:r>
          </w:p>
        </w:tc>
      </w:tr>
      <w:tr w:rsidR="00FF1A19" w:rsidRPr="003B2B07" w14:paraId="1E888E62" w14:textId="77777777" w:rsidTr="008B013F">
        <w:tc>
          <w:tcPr>
            <w:tcW w:w="1695" w:type="dxa"/>
            <w:vAlign w:val="center"/>
          </w:tcPr>
          <w:p w14:paraId="5970BBC9" w14:textId="41AB4079" w:rsidR="00FF1A19" w:rsidRPr="00EA527D" w:rsidRDefault="00FF1A19" w:rsidP="00FF1A19">
            <w:pPr>
              <w:pStyle w:val="RubricHeadings"/>
            </w:pPr>
            <w:r w:rsidRPr="00EA527D">
              <w:t>Activity 2.2.3</w:t>
            </w:r>
          </w:p>
        </w:tc>
        <w:tc>
          <w:tcPr>
            <w:tcW w:w="797" w:type="dxa"/>
            <w:vAlign w:val="center"/>
          </w:tcPr>
          <w:p w14:paraId="54E0EDB4" w14:textId="61D548AF" w:rsidR="00FF1A19" w:rsidRDefault="00FF1A19" w:rsidP="00FF1A19">
            <w:pPr>
              <w:pStyle w:val="PictureCentered"/>
            </w:pPr>
            <w:r>
              <w:t>1</w:t>
            </w:r>
          </w:p>
        </w:tc>
        <w:tc>
          <w:tcPr>
            <w:tcW w:w="886" w:type="dxa"/>
            <w:vAlign w:val="center"/>
          </w:tcPr>
          <w:p w14:paraId="540BEA81" w14:textId="4E523C89" w:rsidR="00FF1A19" w:rsidRDefault="00FF1A19" w:rsidP="00FF1A19">
            <w:pPr>
              <w:pStyle w:val="PictureCentered"/>
            </w:pPr>
            <w:r>
              <w:t>1</w:t>
            </w:r>
          </w:p>
        </w:tc>
        <w:tc>
          <w:tcPr>
            <w:tcW w:w="886" w:type="dxa"/>
            <w:vAlign w:val="center"/>
          </w:tcPr>
          <w:p w14:paraId="68304814" w14:textId="43E9413D" w:rsidR="00FF1A19" w:rsidRDefault="00FF1A19" w:rsidP="00FF1A19">
            <w:pPr>
              <w:pStyle w:val="PictureCentered"/>
            </w:pPr>
            <w:r>
              <w:t>Each</w:t>
            </w:r>
          </w:p>
        </w:tc>
        <w:tc>
          <w:tcPr>
            <w:tcW w:w="3439" w:type="dxa"/>
            <w:vAlign w:val="center"/>
          </w:tcPr>
          <w:p w14:paraId="1F4A12B7" w14:textId="692C7E77" w:rsidR="00FF1A19" w:rsidRPr="004508BF" w:rsidRDefault="00FF1A19" w:rsidP="00FF1A19">
            <w:pPr>
              <w:rPr>
                <w:rStyle w:val="Italic"/>
              </w:rPr>
            </w:pPr>
            <w:r>
              <w:rPr>
                <w:rStyle w:val="Italic"/>
              </w:rPr>
              <w:t xml:space="preserve">Carrying Capacity </w:t>
            </w:r>
            <w:r w:rsidRPr="004508BF">
              <w:t>population model</w:t>
            </w:r>
            <w:r>
              <w:t xml:space="preserve"> </w:t>
            </w:r>
            <w:r w:rsidRPr="0082452E">
              <w:t xml:space="preserve">for </w:t>
            </w:r>
            <w:r w:rsidRPr="00FF1A19">
              <w:rPr>
                <w:rStyle w:val="Italic"/>
                <w:i w:val="0"/>
                <w:iCs/>
              </w:rPr>
              <w:t>Stella</w:t>
            </w:r>
            <w:r>
              <w:rPr>
                <w:rFonts w:cs="Arial"/>
              </w:rPr>
              <w:t>®</w:t>
            </w:r>
            <w:r>
              <w:t xml:space="preserve"> Online</w:t>
            </w:r>
          </w:p>
        </w:tc>
        <w:tc>
          <w:tcPr>
            <w:tcW w:w="3087" w:type="dxa"/>
            <w:vAlign w:val="center"/>
          </w:tcPr>
          <w:p w14:paraId="77BCBC16" w14:textId="3E09E7B6" w:rsidR="00FF1A19" w:rsidRPr="0082452E" w:rsidRDefault="00FF1A19" w:rsidP="00FF1A19">
            <w:r w:rsidRPr="0082452E">
              <w:t xml:space="preserve">See </w:t>
            </w:r>
            <w:r w:rsidRPr="00EA527D">
              <w:rPr>
                <w:rStyle w:val="ActivityBodyItalicChar"/>
              </w:rPr>
              <w:t>Lesson 2.2</w:t>
            </w:r>
            <w:r>
              <w:t xml:space="preserve"> </w:t>
            </w:r>
            <w:r w:rsidRPr="00725FA5">
              <w:rPr>
                <w:rStyle w:val="Italic"/>
              </w:rPr>
              <w:t>Teacher Notes</w:t>
            </w:r>
            <w:r w:rsidRPr="0082452E">
              <w:t xml:space="preserve"> for access information</w:t>
            </w:r>
          </w:p>
        </w:tc>
      </w:tr>
      <w:tr w:rsidR="00FF1A19" w:rsidRPr="003B2B07" w14:paraId="38C10852" w14:textId="77777777" w:rsidTr="008B013F">
        <w:tc>
          <w:tcPr>
            <w:tcW w:w="1695" w:type="dxa"/>
            <w:vAlign w:val="center"/>
          </w:tcPr>
          <w:p w14:paraId="17F47E89" w14:textId="7A0B8CA7" w:rsidR="00FF1A19" w:rsidRPr="00EA527D" w:rsidRDefault="00FF1A19" w:rsidP="00FF1A19">
            <w:pPr>
              <w:pStyle w:val="RubricHeadings"/>
            </w:pPr>
            <w:r w:rsidRPr="00EA527D">
              <w:t>Activity 2.2.3</w:t>
            </w:r>
          </w:p>
        </w:tc>
        <w:tc>
          <w:tcPr>
            <w:tcW w:w="797" w:type="dxa"/>
            <w:vAlign w:val="center"/>
          </w:tcPr>
          <w:p w14:paraId="19A71614" w14:textId="281FE7D1" w:rsidR="00FF1A19" w:rsidRDefault="00FF1A19" w:rsidP="00FF1A19">
            <w:pPr>
              <w:pStyle w:val="PictureCentered"/>
            </w:pPr>
            <w:r>
              <w:t>1</w:t>
            </w:r>
          </w:p>
        </w:tc>
        <w:tc>
          <w:tcPr>
            <w:tcW w:w="886" w:type="dxa"/>
            <w:vAlign w:val="center"/>
          </w:tcPr>
          <w:p w14:paraId="3A06BB9B" w14:textId="6B0D0E38" w:rsidR="00FF1A19" w:rsidRDefault="00FF1A19" w:rsidP="00FF1A19">
            <w:pPr>
              <w:pStyle w:val="PictureCentered"/>
            </w:pPr>
            <w:r>
              <w:t>1</w:t>
            </w:r>
          </w:p>
        </w:tc>
        <w:tc>
          <w:tcPr>
            <w:tcW w:w="886" w:type="dxa"/>
            <w:vAlign w:val="center"/>
          </w:tcPr>
          <w:p w14:paraId="2F5807F2" w14:textId="6EE77D9E" w:rsidR="00FF1A19" w:rsidRDefault="00FF1A19" w:rsidP="00FF1A19">
            <w:pPr>
              <w:pStyle w:val="PictureCentered"/>
            </w:pPr>
            <w:r>
              <w:t>Each</w:t>
            </w:r>
          </w:p>
        </w:tc>
        <w:tc>
          <w:tcPr>
            <w:tcW w:w="3439" w:type="dxa"/>
            <w:vAlign w:val="center"/>
          </w:tcPr>
          <w:p w14:paraId="5F359233" w14:textId="760F3813" w:rsidR="00FF1A19" w:rsidRPr="004508BF" w:rsidRDefault="00FF1A19" w:rsidP="00FF1A19">
            <w:pPr>
              <w:rPr>
                <w:rStyle w:val="Italic"/>
              </w:rPr>
            </w:pPr>
            <w:r>
              <w:rPr>
                <w:rStyle w:val="Italic"/>
              </w:rPr>
              <w:t xml:space="preserve">Lynx and Hare </w:t>
            </w:r>
            <w:r w:rsidRPr="004508BF">
              <w:t>population model</w:t>
            </w:r>
            <w:r>
              <w:t xml:space="preserve"> </w:t>
            </w:r>
            <w:r w:rsidRPr="0082452E">
              <w:t xml:space="preserve">for </w:t>
            </w:r>
            <w:r w:rsidRPr="00FF1A19">
              <w:rPr>
                <w:rStyle w:val="Italic"/>
                <w:i w:val="0"/>
                <w:iCs/>
              </w:rPr>
              <w:t>Stella</w:t>
            </w:r>
            <w:r>
              <w:rPr>
                <w:rFonts w:cs="Arial"/>
              </w:rPr>
              <w:t>®</w:t>
            </w:r>
            <w:r>
              <w:t xml:space="preserve"> Online</w:t>
            </w:r>
          </w:p>
        </w:tc>
        <w:tc>
          <w:tcPr>
            <w:tcW w:w="3087" w:type="dxa"/>
            <w:vAlign w:val="center"/>
          </w:tcPr>
          <w:p w14:paraId="25368CB7" w14:textId="22C81664" w:rsidR="00FF1A19" w:rsidRPr="0082452E" w:rsidRDefault="00FF1A19" w:rsidP="00FF1A19">
            <w:r w:rsidRPr="0082452E">
              <w:t xml:space="preserve">See </w:t>
            </w:r>
            <w:r w:rsidRPr="00EA527D">
              <w:rPr>
                <w:rStyle w:val="ActivityBodyItalicChar"/>
              </w:rPr>
              <w:t>Lesson 2.2</w:t>
            </w:r>
            <w:r>
              <w:t xml:space="preserve"> </w:t>
            </w:r>
            <w:r w:rsidRPr="00725FA5">
              <w:rPr>
                <w:rStyle w:val="Italic"/>
              </w:rPr>
              <w:t>Teacher Notes</w:t>
            </w:r>
            <w:r w:rsidRPr="0082452E">
              <w:t xml:space="preserve"> for access information</w:t>
            </w:r>
          </w:p>
        </w:tc>
      </w:tr>
    </w:tbl>
    <w:p w14:paraId="7EFCC1C4" w14:textId="77777777" w:rsidR="009F6A02" w:rsidRPr="003B2B07" w:rsidRDefault="009F6A02" w:rsidP="009F6A02"/>
    <w:sectPr w:rsidR="009F6A02" w:rsidRPr="003B2B07" w:rsidSect="00D07268">
      <w:headerReference w:type="even" r:id="rId10"/>
      <w:foot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D637" w14:textId="77777777" w:rsidR="00962978" w:rsidRDefault="00962978" w:rsidP="001E4BCA">
      <w:r>
        <w:separator/>
      </w:r>
    </w:p>
  </w:endnote>
  <w:endnote w:type="continuationSeparator" w:id="0">
    <w:p w14:paraId="14B3A2B0" w14:textId="77777777" w:rsidR="00962978" w:rsidRDefault="00962978" w:rsidP="001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00"/>
      <w:gridCol w:w="5400"/>
    </w:tblGrid>
    <w:tr w:rsidR="003279B3" w14:paraId="1A3FAF8D" w14:textId="77777777" w:rsidTr="00412D38">
      <w:tc>
        <w:tcPr>
          <w:tcW w:w="5400" w:type="dxa"/>
          <w:shd w:val="clear" w:color="auto" w:fill="F2F2F2" w:themeFill="background1" w:themeFillShade="F2"/>
        </w:tcPr>
        <w:p w14:paraId="45BB234D" w14:textId="77777777" w:rsidR="003279B3" w:rsidRDefault="003279B3" w:rsidP="00860D10">
          <w:pPr>
            <w:pStyle w:val="Footer"/>
            <w:jc w:val="left"/>
          </w:pPr>
          <w:r>
            <w:t>Curriculum for Agric</w:t>
          </w:r>
          <w:r w:rsidR="007F494A">
            <w:t>ultural Science Education © 20</w:t>
          </w:r>
          <w:r w:rsidR="00627782">
            <w:t>2</w:t>
          </w:r>
          <w:r w:rsidR="004A76D5">
            <w:t>1</w:t>
          </w:r>
        </w:p>
      </w:tc>
      <w:tc>
        <w:tcPr>
          <w:tcW w:w="5400" w:type="dxa"/>
          <w:shd w:val="clear" w:color="auto" w:fill="F2F2F2" w:themeFill="background1" w:themeFillShade="F2"/>
        </w:tcPr>
        <w:p w14:paraId="37462D2C" w14:textId="426D5EFB" w:rsidR="003279B3" w:rsidRDefault="007C1B24" w:rsidP="009F6A02">
          <w:pPr>
            <w:pStyle w:val="Footer"/>
            <w:rPr>
              <w:noProof/>
            </w:rPr>
          </w:pPr>
          <w:r>
            <w:t>ESI</w:t>
          </w:r>
          <w:r w:rsidR="003279B3">
            <w:t xml:space="preserve"> – </w:t>
          </w:r>
          <w:r w:rsidR="009F6A02">
            <w:t xml:space="preserve">Lesson </w:t>
          </w:r>
          <w:r w:rsidR="008B013F">
            <w:t>2.2</w:t>
          </w:r>
          <w:r w:rsidR="009F6A02">
            <w:t xml:space="preserve"> Materials</w:t>
          </w:r>
          <w:r w:rsidR="00F40268">
            <w:t xml:space="preserve"> </w:t>
          </w:r>
          <w:r w:rsidR="003279B3">
            <w:t xml:space="preserve">– Page </w:t>
          </w:r>
          <w:r w:rsidR="003279B3">
            <w:fldChar w:fldCharType="begin"/>
          </w:r>
          <w:r w:rsidR="003279B3">
            <w:instrText xml:space="preserve"> PAGE   \* MERGEFORMAT </w:instrText>
          </w:r>
          <w:r w:rsidR="003279B3">
            <w:fldChar w:fldCharType="separate"/>
          </w:r>
          <w:r w:rsidR="007C2340">
            <w:rPr>
              <w:noProof/>
            </w:rPr>
            <w:t>1</w:t>
          </w:r>
          <w:r w:rsidR="003279B3">
            <w:rPr>
              <w:noProof/>
            </w:rPr>
            <w:fldChar w:fldCharType="end"/>
          </w:r>
          <w:r w:rsidR="003279B3">
            <w:rPr>
              <w:noProof/>
            </w:rPr>
            <w:t xml:space="preserve"> </w:t>
          </w:r>
        </w:p>
      </w:tc>
    </w:tr>
  </w:tbl>
  <w:p w14:paraId="183E8167" w14:textId="77777777" w:rsidR="003279B3" w:rsidRPr="001E4BCA" w:rsidRDefault="003279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D141" w14:textId="77777777" w:rsidR="00962978" w:rsidRDefault="00962978" w:rsidP="001E4BCA">
      <w:r>
        <w:separator/>
      </w:r>
    </w:p>
  </w:footnote>
  <w:footnote w:type="continuationSeparator" w:id="0">
    <w:p w14:paraId="65C0E244" w14:textId="77777777" w:rsidR="00962978" w:rsidRDefault="00962978" w:rsidP="001E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AD54" w14:textId="77777777" w:rsidR="006D4B09" w:rsidRDefault="00E37D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8318FA5" wp14:editId="00608C6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866900" r="0" b="15144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70EA2" w14:textId="77777777" w:rsidR="00E37D7D" w:rsidRDefault="00E37D7D" w:rsidP="00E37D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18F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543.8pt;height:217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12F70EA2" w14:textId="77777777" w:rsidR="00E37D7D" w:rsidRDefault="00E37D7D" w:rsidP="00E37D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MCj02950710000[1]" style="width:142.5pt;height:128.25pt;visibility:visible;mso-wrap-style:square" o:bullet="t">
        <v:imagedata r:id="rId1" o:title="MCj02950710000[1]" gain="60293f"/>
      </v:shape>
    </w:pict>
  </w:numPicBullet>
  <w:numPicBullet w:numPicBulletId="1">
    <w:pict>
      <v:shape id="_x0000_i1069" type="#_x0000_t75" alt="MCBS01890_0000[1]" style="width:48.75pt;height:61.5pt;visibility:visible;mso-wrap-style:square" o:bullet="t">
        <v:imagedata r:id="rId2" o:title="MCBS01890_0000[1]"/>
      </v:shape>
    </w:pict>
  </w:numPicBullet>
  <w:numPicBullet w:numPicBulletId="2">
    <w:pict>
      <v:shape id="_x0000_i1070" type="#_x0000_t75" alt="MCj02868750000[1]" style="width:213.75pt;height:164.25pt;visibility:visible;mso-wrap-style:square" o:bullet="t">
        <v:imagedata r:id="rId3" o:title="MCj02868750000[1]"/>
      </v:shape>
    </w:pict>
  </w:numPicBullet>
  <w:abstractNum w:abstractNumId="0" w15:restartNumberingAfterBreak="0">
    <w:nsid w:val="1D1C5FFA"/>
    <w:multiLevelType w:val="hybridMultilevel"/>
    <w:tmpl w:val="59C6993A"/>
    <w:lvl w:ilvl="0" w:tplc="CD4EC83C">
      <w:start w:val="1"/>
      <w:numFmt w:val="bullet"/>
      <w:pStyle w:val="NGSSStandardSub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B01DA"/>
    <w:multiLevelType w:val="hybridMultilevel"/>
    <w:tmpl w:val="99281C50"/>
    <w:lvl w:ilvl="0" w:tplc="8670FB1A">
      <w:start w:val="1"/>
      <w:numFmt w:val="bullet"/>
      <w:pStyle w:val="PerfObj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5E50"/>
    <w:multiLevelType w:val="hybridMultilevel"/>
    <w:tmpl w:val="3E9C46A8"/>
    <w:lvl w:ilvl="0" w:tplc="28AEF11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2EA0"/>
    <w:multiLevelType w:val="hybridMultilevel"/>
    <w:tmpl w:val="FA983262"/>
    <w:lvl w:ilvl="0" w:tplc="D3CA673C">
      <w:start w:val="1"/>
      <w:numFmt w:val="bullet"/>
      <w:pStyle w:val="ScienceStdSub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5942FA4"/>
    <w:multiLevelType w:val="hybridMultilevel"/>
    <w:tmpl w:val="EF0C2454"/>
    <w:lvl w:ilvl="0" w:tplc="87369684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1B3247"/>
    <w:multiLevelType w:val="hybridMultilevel"/>
    <w:tmpl w:val="C114C9B4"/>
    <w:lvl w:ilvl="0" w:tplc="73F294EC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048F"/>
    <w:multiLevelType w:val="hybridMultilevel"/>
    <w:tmpl w:val="22FEAE26"/>
    <w:lvl w:ilvl="0" w:tplc="BA087EFE">
      <w:start w:val="1"/>
      <w:numFmt w:val="decimal"/>
      <w:pStyle w:val="ConceptStd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53E2"/>
    <w:multiLevelType w:val="hybridMultilevel"/>
    <w:tmpl w:val="D698328E"/>
    <w:lvl w:ilvl="0" w:tplc="7E982850">
      <w:start w:val="1"/>
      <w:numFmt w:val="bullet"/>
      <w:pStyle w:val="NGSSStdBullet"/>
      <w:suff w:val="space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2574"/>
    <w:multiLevelType w:val="hybridMultilevel"/>
    <w:tmpl w:val="9662AFA2"/>
    <w:lvl w:ilvl="0" w:tplc="BD6098D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E5335"/>
    <w:multiLevelType w:val="hybridMultilevel"/>
    <w:tmpl w:val="B526F8FA"/>
    <w:lvl w:ilvl="0" w:tplc="4574E26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7C1081"/>
    <w:multiLevelType w:val="hybridMultilevel"/>
    <w:tmpl w:val="58BA6C08"/>
    <w:lvl w:ilvl="0" w:tplc="A250850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56FA8"/>
    <w:multiLevelType w:val="hybridMultilevel"/>
    <w:tmpl w:val="86C0135E"/>
    <w:lvl w:ilvl="0" w:tplc="65B0A1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57F6D"/>
    <w:multiLevelType w:val="hybridMultilevel"/>
    <w:tmpl w:val="9DC64D56"/>
    <w:lvl w:ilvl="0" w:tplc="6018F4FC">
      <w:start w:val="1"/>
      <w:numFmt w:val="bullet"/>
      <w:pStyle w:val="Activity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9D114E"/>
    <w:multiLevelType w:val="hybridMultilevel"/>
    <w:tmpl w:val="EED4CFBE"/>
    <w:lvl w:ilvl="0" w:tplc="325E96B4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NrEwNjU0NbYwNrNQ0lEKTi0uzszPAykwrQUAgV9FSSwAAAA="/>
  </w:docVars>
  <w:rsids>
    <w:rsidRoot w:val="008B013F"/>
    <w:rsid w:val="000126E4"/>
    <w:rsid w:val="00040C79"/>
    <w:rsid w:val="000508B8"/>
    <w:rsid w:val="000534DE"/>
    <w:rsid w:val="000603A3"/>
    <w:rsid w:val="00070C73"/>
    <w:rsid w:val="000A179B"/>
    <w:rsid w:val="000A5F52"/>
    <w:rsid w:val="000C740F"/>
    <w:rsid w:val="000D4636"/>
    <w:rsid w:val="000E33B3"/>
    <w:rsid w:val="000E3490"/>
    <w:rsid w:val="000E5936"/>
    <w:rsid w:val="000F029A"/>
    <w:rsid w:val="001169D4"/>
    <w:rsid w:val="00125478"/>
    <w:rsid w:val="00154E8C"/>
    <w:rsid w:val="00157D13"/>
    <w:rsid w:val="00183F7A"/>
    <w:rsid w:val="0019391D"/>
    <w:rsid w:val="001B4CD7"/>
    <w:rsid w:val="001C00F1"/>
    <w:rsid w:val="001D19EF"/>
    <w:rsid w:val="001E4BCA"/>
    <w:rsid w:val="00213F82"/>
    <w:rsid w:val="00226ED9"/>
    <w:rsid w:val="00230DA0"/>
    <w:rsid w:val="00235535"/>
    <w:rsid w:val="002527B6"/>
    <w:rsid w:val="00262388"/>
    <w:rsid w:val="00280294"/>
    <w:rsid w:val="00292585"/>
    <w:rsid w:val="002A2F49"/>
    <w:rsid w:val="002C3368"/>
    <w:rsid w:val="002E0921"/>
    <w:rsid w:val="00306753"/>
    <w:rsid w:val="003120AC"/>
    <w:rsid w:val="003279B3"/>
    <w:rsid w:val="003421FD"/>
    <w:rsid w:val="00364A23"/>
    <w:rsid w:val="00364CF2"/>
    <w:rsid w:val="003663FB"/>
    <w:rsid w:val="00375ACB"/>
    <w:rsid w:val="00395B5C"/>
    <w:rsid w:val="003C5052"/>
    <w:rsid w:val="003D0D7D"/>
    <w:rsid w:val="003F18F6"/>
    <w:rsid w:val="003F34CF"/>
    <w:rsid w:val="00412D38"/>
    <w:rsid w:val="00433650"/>
    <w:rsid w:val="004551CE"/>
    <w:rsid w:val="004A5D87"/>
    <w:rsid w:val="004A76D5"/>
    <w:rsid w:val="004F1AAC"/>
    <w:rsid w:val="00505F26"/>
    <w:rsid w:val="005D0E93"/>
    <w:rsid w:val="005D1548"/>
    <w:rsid w:val="005E21C8"/>
    <w:rsid w:val="005E7694"/>
    <w:rsid w:val="00602C6E"/>
    <w:rsid w:val="006130D0"/>
    <w:rsid w:val="0061535B"/>
    <w:rsid w:val="006270C5"/>
    <w:rsid w:val="00627782"/>
    <w:rsid w:val="0063506D"/>
    <w:rsid w:val="00656F30"/>
    <w:rsid w:val="00685328"/>
    <w:rsid w:val="006874F4"/>
    <w:rsid w:val="006A19F7"/>
    <w:rsid w:val="006A5CB2"/>
    <w:rsid w:val="006C52C4"/>
    <w:rsid w:val="006C6A6B"/>
    <w:rsid w:val="006D2430"/>
    <w:rsid w:val="006D3857"/>
    <w:rsid w:val="006D4B09"/>
    <w:rsid w:val="006E2FE6"/>
    <w:rsid w:val="006F0AFD"/>
    <w:rsid w:val="0070694C"/>
    <w:rsid w:val="00706ACF"/>
    <w:rsid w:val="007071E9"/>
    <w:rsid w:val="00711783"/>
    <w:rsid w:val="00716DA9"/>
    <w:rsid w:val="0071757B"/>
    <w:rsid w:val="00794CCD"/>
    <w:rsid w:val="007969C2"/>
    <w:rsid w:val="00796F1B"/>
    <w:rsid w:val="007C1B24"/>
    <w:rsid w:val="007C2340"/>
    <w:rsid w:val="007C3838"/>
    <w:rsid w:val="007D1934"/>
    <w:rsid w:val="007D19A0"/>
    <w:rsid w:val="007E5161"/>
    <w:rsid w:val="007F494A"/>
    <w:rsid w:val="00805F42"/>
    <w:rsid w:val="00813714"/>
    <w:rsid w:val="0083083E"/>
    <w:rsid w:val="00860D10"/>
    <w:rsid w:val="00876737"/>
    <w:rsid w:val="0088408F"/>
    <w:rsid w:val="008A30C1"/>
    <w:rsid w:val="008B013F"/>
    <w:rsid w:val="008C0EE1"/>
    <w:rsid w:val="008D06F9"/>
    <w:rsid w:val="008D3446"/>
    <w:rsid w:val="00925E37"/>
    <w:rsid w:val="00941D03"/>
    <w:rsid w:val="00950B13"/>
    <w:rsid w:val="00962978"/>
    <w:rsid w:val="009731F7"/>
    <w:rsid w:val="00974C26"/>
    <w:rsid w:val="00976502"/>
    <w:rsid w:val="00984664"/>
    <w:rsid w:val="009A226E"/>
    <w:rsid w:val="009D13E6"/>
    <w:rsid w:val="009D4FE8"/>
    <w:rsid w:val="009E4F92"/>
    <w:rsid w:val="009F08FA"/>
    <w:rsid w:val="009F1CE0"/>
    <w:rsid w:val="009F6A02"/>
    <w:rsid w:val="00A02CD8"/>
    <w:rsid w:val="00A7125B"/>
    <w:rsid w:val="00A916E6"/>
    <w:rsid w:val="00A95D1B"/>
    <w:rsid w:val="00AA2D85"/>
    <w:rsid w:val="00AA41A8"/>
    <w:rsid w:val="00AB79BB"/>
    <w:rsid w:val="00AE1E6D"/>
    <w:rsid w:val="00AE25FE"/>
    <w:rsid w:val="00B27131"/>
    <w:rsid w:val="00B609CE"/>
    <w:rsid w:val="00B840BE"/>
    <w:rsid w:val="00B87A8B"/>
    <w:rsid w:val="00BF0B24"/>
    <w:rsid w:val="00C04A38"/>
    <w:rsid w:val="00C06C3A"/>
    <w:rsid w:val="00C20182"/>
    <w:rsid w:val="00C25108"/>
    <w:rsid w:val="00C27FF1"/>
    <w:rsid w:val="00C33233"/>
    <w:rsid w:val="00C46D5D"/>
    <w:rsid w:val="00C80D21"/>
    <w:rsid w:val="00C92D2E"/>
    <w:rsid w:val="00C964B9"/>
    <w:rsid w:val="00CA65C2"/>
    <w:rsid w:val="00CC5398"/>
    <w:rsid w:val="00CD603C"/>
    <w:rsid w:val="00CD7684"/>
    <w:rsid w:val="00D07268"/>
    <w:rsid w:val="00D466FA"/>
    <w:rsid w:val="00D55214"/>
    <w:rsid w:val="00D8200D"/>
    <w:rsid w:val="00D933BF"/>
    <w:rsid w:val="00DC7DD8"/>
    <w:rsid w:val="00DD2241"/>
    <w:rsid w:val="00DE122A"/>
    <w:rsid w:val="00DE64EE"/>
    <w:rsid w:val="00E042AE"/>
    <w:rsid w:val="00E0582D"/>
    <w:rsid w:val="00E13CB9"/>
    <w:rsid w:val="00E1621B"/>
    <w:rsid w:val="00E37D7D"/>
    <w:rsid w:val="00E51672"/>
    <w:rsid w:val="00E540F3"/>
    <w:rsid w:val="00E83FBF"/>
    <w:rsid w:val="00EA527D"/>
    <w:rsid w:val="00EB1CED"/>
    <w:rsid w:val="00EE2D9A"/>
    <w:rsid w:val="00F1108D"/>
    <w:rsid w:val="00F2589E"/>
    <w:rsid w:val="00F40268"/>
    <w:rsid w:val="00F7765B"/>
    <w:rsid w:val="00F81814"/>
    <w:rsid w:val="00F84DE0"/>
    <w:rsid w:val="00FA1FDF"/>
    <w:rsid w:val="00FD06E4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D7BEA5"/>
  <w14:defaultImageDpi w14:val="32767"/>
  <w15:chartTrackingRefBased/>
  <w15:docId w15:val="{143AC459-7E9E-40B6-8398-67E37DA9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iPriority="22" w:unhideWhenUsed="1" w:qFormat="1"/>
    <w:lsdException w:name="Emphasis" w:semiHidden="1" w:uiPriority="4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82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49"/>
    <w:semiHidden/>
    <w:rsid w:val="0031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Numbers">
    <w:name w:val="Activity Numbers"/>
    <w:basedOn w:val="Normal"/>
    <w:qFormat/>
    <w:rsid w:val="006130D0"/>
    <w:pPr>
      <w:numPr>
        <w:numId w:val="4"/>
      </w:numPr>
      <w:tabs>
        <w:tab w:val="left" w:pos="360"/>
      </w:tabs>
      <w:spacing w:after="120"/>
    </w:pPr>
  </w:style>
  <w:style w:type="paragraph" w:customStyle="1" w:styleId="ActivityBody">
    <w:name w:val="ActivityBody"/>
    <w:basedOn w:val="Normal"/>
    <w:link w:val="ActivityBodyChar"/>
    <w:qFormat/>
    <w:rsid w:val="00976502"/>
    <w:pPr>
      <w:ind w:left="360"/>
    </w:pPr>
  </w:style>
  <w:style w:type="paragraph" w:customStyle="1" w:styleId="Activitybullet">
    <w:name w:val="Activitybullet"/>
    <w:basedOn w:val="Normal"/>
    <w:qFormat/>
    <w:rsid w:val="007D1934"/>
    <w:pPr>
      <w:numPr>
        <w:numId w:val="3"/>
      </w:numPr>
      <w:spacing w:after="60"/>
      <w:contextualSpacing/>
    </w:pPr>
  </w:style>
  <w:style w:type="paragraph" w:customStyle="1" w:styleId="ActivitySection">
    <w:name w:val="ActivitySection"/>
    <w:basedOn w:val="Normal"/>
    <w:link w:val="ActivitySectionChar"/>
    <w:qFormat/>
    <w:rsid w:val="00602C6E"/>
    <w:pPr>
      <w:spacing w:after="120"/>
      <w:contextualSpacing/>
    </w:pPr>
    <w:rPr>
      <w:b/>
      <w:sz w:val="28"/>
    </w:rPr>
  </w:style>
  <w:style w:type="character" w:customStyle="1" w:styleId="ActivityBodyChar">
    <w:name w:val="ActivityBody Char"/>
    <w:basedOn w:val="DefaultParagraphFont"/>
    <w:link w:val="ActivityBody"/>
    <w:rsid w:val="00976502"/>
    <w:rPr>
      <w:rFonts w:ascii="Arial" w:hAnsi="Arial"/>
    </w:rPr>
  </w:style>
  <w:style w:type="paragraph" w:customStyle="1" w:styleId="AssessHeading">
    <w:name w:val="AssessHeading"/>
    <w:basedOn w:val="Normal"/>
    <w:qFormat/>
    <w:rsid w:val="00E1621B"/>
    <w:pPr>
      <w:spacing w:after="120"/>
    </w:pPr>
    <w:rPr>
      <w:i/>
    </w:rPr>
  </w:style>
  <w:style w:type="character" w:customStyle="1" w:styleId="ActivitySectionChar">
    <w:name w:val="ActivitySection Char"/>
    <w:basedOn w:val="ActivityBodyChar"/>
    <w:link w:val="ActivitySection"/>
    <w:rsid w:val="00602C6E"/>
    <w:rPr>
      <w:rFonts w:ascii="Arial" w:hAnsi="Arial"/>
      <w:b/>
      <w:sz w:val="28"/>
    </w:rPr>
  </w:style>
  <w:style w:type="character" w:customStyle="1" w:styleId="KeyTerm">
    <w:name w:val="KeyTerm"/>
    <w:qFormat/>
    <w:rsid w:val="00183F7A"/>
    <w:rPr>
      <w:rFonts w:ascii="Arial" w:hAnsi="Arial"/>
      <w:b/>
      <w:sz w:val="22"/>
    </w:rPr>
  </w:style>
  <w:style w:type="paragraph" w:customStyle="1" w:styleId="Activitysub2">
    <w:name w:val="Activity sub 2"/>
    <w:basedOn w:val="Normal"/>
    <w:qFormat/>
    <w:rsid w:val="004551CE"/>
    <w:pPr>
      <w:numPr>
        <w:numId w:val="5"/>
      </w:numPr>
      <w:spacing w:after="120"/>
      <w:contextualSpacing/>
    </w:pPr>
  </w:style>
  <w:style w:type="character" w:customStyle="1" w:styleId="KeyTermItalic">
    <w:name w:val="KeyTerm + Italic"/>
    <w:basedOn w:val="KeyTerm"/>
    <w:qFormat/>
    <w:rsid w:val="00183F7A"/>
    <w:rPr>
      <w:rFonts w:ascii="Arial" w:hAnsi="Arial"/>
      <w:b/>
      <w:i/>
      <w:sz w:val="22"/>
    </w:rPr>
  </w:style>
  <w:style w:type="paragraph" w:customStyle="1" w:styleId="DaytoDay">
    <w:name w:val="DaytoDay"/>
    <w:basedOn w:val="ActivityBody"/>
    <w:qFormat/>
    <w:rsid w:val="00183F7A"/>
    <w:pPr>
      <w:spacing w:before="120" w:after="120"/>
    </w:pPr>
    <w:rPr>
      <w:b/>
    </w:rPr>
  </w:style>
  <w:style w:type="paragraph" w:customStyle="1" w:styleId="InstrResHeading">
    <w:name w:val="InstrResHeading"/>
    <w:basedOn w:val="ActivityBody"/>
    <w:qFormat/>
    <w:rsid w:val="005E7694"/>
    <w:pPr>
      <w:spacing w:before="120" w:after="120"/>
    </w:pPr>
  </w:style>
  <w:style w:type="paragraph" w:customStyle="1" w:styleId="InstrResList">
    <w:name w:val="InstrResList"/>
    <w:basedOn w:val="Normal"/>
    <w:qFormat/>
    <w:rsid w:val="005E7694"/>
    <w:pPr>
      <w:spacing w:after="120"/>
      <w:ind w:left="720"/>
    </w:pPr>
    <w:rPr>
      <w:b/>
    </w:rPr>
  </w:style>
  <w:style w:type="paragraph" w:customStyle="1" w:styleId="APAStyle">
    <w:name w:val="APAStyle"/>
    <w:basedOn w:val="Normal"/>
    <w:link w:val="APAStyleChar"/>
    <w:qFormat/>
    <w:rsid w:val="007D1934"/>
    <w:pPr>
      <w:spacing w:after="120"/>
      <w:ind w:left="1800" w:hanging="720"/>
    </w:pPr>
  </w:style>
  <w:style w:type="paragraph" w:customStyle="1" w:styleId="APAStyleItalic">
    <w:name w:val="APAStyle + Italic"/>
    <w:basedOn w:val="APAStyle"/>
    <w:link w:val="APAStyleItalicChar"/>
    <w:qFormat/>
    <w:rsid w:val="005E7694"/>
    <w:rPr>
      <w:i/>
    </w:rPr>
  </w:style>
  <w:style w:type="character" w:customStyle="1" w:styleId="APAStyleChar">
    <w:name w:val="APAStyle Char"/>
    <w:basedOn w:val="DefaultParagraphFont"/>
    <w:link w:val="APAStyle"/>
    <w:rsid w:val="007D1934"/>
    <w:rPr>
      <w:rFonts w:ascii="Arial" w:hAnsi="Arial"/>
    </w:rPr>
  </w:style>
  <w:style w:type="character" w:customStyle="1" w:styleId="APAStyleItalicChar">
    <w:name w:val="APAStyle + Italic Char"/>
    <w:basedOn w:val="APAStyleChar"/>
    <w:link w:val="APAStyleItalic"/>
    <w:rsid w:val="005E7694"/>
    <w:rPr>
      <w:rFonts w:ascii="Arial" w:hAnsi="Arial"/>
      <w:i/>
    </w:rPr>
  </w:style>
  <w:style w:type="paragraph" w:customStyle="1" w:styleId="CaptionCentered">
    <w:name w:val="Caption + Centered"/>
    <w:basedOn w:val="Caption"/>
    <w:qFormat/>
    <w:rsid w:val="00876737"/>
    <w:pPr>
      <w:jc w:val="center"/>
    </w:pPr>
  </w:style>
  <w:style w:type="character" w:customStyle="1" w:styleId="Bold">
    <w:name w:val="Bold"/>
    <w:qFormat/>
    <w:rsid w:val="000F029A"/>
    <w:rPr>
      <w:rFonts w:ascii="Arial" w:hAnsi="Arial"/>
      <w:b/>
    </w:rPr>
  </w:style>
  <w:style w:type="paragraph" w:styleId="Caption">
    <w:name w:val="caption"/>
    <w:basedOn w:val="Normal"/>
    <w:next w:val="Normal"/>
    <w:qFormat/>
    <w:rsid w:val="007D1934"/>
    <w:pPr>
      <w:spacing w:before="120" w:after="120"/>
    </w:pPr>
    <w:rPr>
      <w:b/>
      <w:iCs/>
      <w:sz w:val="20"/>
      <w:szCs w:val="18"/>
    </w:rPr>
  </w:style>
  <w:style w:type="character" w:styleId="Hyperlink">
    <w:name w:val="Hyperlink"/>
    <w:rsid w:val="00F84DE0"/>
    <w:rPr>
      <w:rFonts w:ascii="Arial" w:hAnsi="Arial"/>
      <w:b/>
      <w:color w:val="0000FF"/>
      <w:sz w:val="22"/>
      <w:u w:val="none"/>
    </w:rPr>
  </w:style>
  <w:style w:type="character" w:customStyle="1" w:styleId="Italic">
    <w:name w:val="Italic"/>
    <w:qFormat/>
    <w:rsid w:val="0088408F"/>
    <w:rPr>
      <w:rFonts w:ascii="Arial" w:hAnsi="Arial"/>
      <w:i/>
    </w:rPr>
  </w:style>
  <w:style w:type="paragraph" w:customStyle="1" w:styleId="ConceptStdText">
    <w:name w:val="ConceptStd Text"/>
    <w:basedOn w:val="Normal"/>
    <w:link w:val="ConceptStdTextChar"/>
    <w:qFormat/>
    <w:rsid w:val="00DD2241"/>
    <w:pPr>
      <w:spacing w:before="120" w:after="120"/>
    </w:pPr>
    <w:rPr>
      <w:sz w:val="20"/>
    </w:rPr>
  </w:style>
  <w:style w:type="paragraph" w:customStyle="1" w:styleId="ActivityBodyBold">
    <w:name w:val="ActivityBody + Bold"/>
    <w:basedOn w:val="ActivityBody"/>
    <w:link w:val="ActivityBodyBoldChar"/>
    <w:qFormat/>
    <w:rsid w:val="00976502"/>
    <w:pPr>
      <w:spacing w:before="120" w:after="120"/>
    </w:pPr>
    <w:rPr>
      <w:b/>
    </w:rPr>
  </w:style>
  <w:style w:type="paragraph" w:customStyle="1" w:styleId="ActivityBodyItalic">
    <w:name w:val="ActivityBody + Italic"/>
    <w:basedOn w:val="ActivityBody"/>
    <w:link w:val="ActivityBodyItalicChar"/>
    <w:qFormat/>
    <w:rsid w:val="00C25108"/>
    <w:rPr>
      <w:i/>
    </w:rPr>
  </w:style>
  <w:style w:type="character" w:customStyle="1" w:styleId="ActivityBodyBoldChar">
    <w:name w:val="ActivityBody + Bold Char"/>
    <w:basedOn w:val="ActivityBodyChar"/>
    <w:link w:val="ActivityBodyBold"/>
    <w:rsid w:val="00976502"/>
    <w:rPr>
      <w:rFonts w:ascii="Arial" w:hAnsi="Arial"/>
      <w:b/>
    </w:rPr>
  </w:style>
  <w:style w:type="paragraph" w:customStyle="1" w:styleId="ActivityBodyItalicandBold">
    <w:name w:val="ActivityBody + Italic and Bold"/>
    <w:basedOn w:val="ActivityBody"/>
    <w:link w:val="ActivityBodyItalicandBoldChar"/>
    <w:qFormat/>
    <w:rsid w:val="007D1934"/>
    <w:rPr>
      <w:b/>
      <w:i/>
    </w:rPr>
  </w:style>
  <w:style w:type="character" w:customStyle="1" w:styleId="ActivityBodyItalicChar">
    <w:name w:val="ActivityBody + Italic Char"/>
    <w:basedOn w:val="ActivityBodyChar"/>
    <w:link w:val="ActivityBodyItalic"/>
    <w:rsid w:val="00C25108"/>
    <w:rPr>
      <w:rFonts w:ascii="Arial" w:hAnsi="Arial"/>
      <w:i/>
    </w:rPr>
  </w:style>
  <w:style w:type="paragraph" w:customStyle="1" w:styleId="ActivitySubLetter">
    <w:name w:val="ActivitySubLetter"/>
    <w:basedOn w:val="Normal"/>
    <w:qFormat/>
    <w:rsid w:val="00CD7684"/>
    <w:pPr>
      <w:numPr>
        <w:numId w:val="6"/>
      </w:numPr>
      <w:tabs>
        <w:tab w:val="left" w:pos="1800"/>
      </w:tabs>
      <w:spacing w:after="120"/>
    </w:pPr>
  </w:style>
  <w:style w:type="paragraph" w:customStyle="1" w:styleId="AlphaGlossary">
    <w:name w:val="AlphaGlossary"/>
    <w:basedOn w:val="Normal"/>
    <w:qFormat/>
    <w:rsid w:val="007D1934"/>
    <w:pPr>
      <w:spacing w:before="120" w:after="120"/>
    </w:pPr>
    <w:rPr>
      <w:b/>
      <w:sz w:val="28"/>
    </w:rPr>
  </w:style>
  <w:style w:type="paragraph" w:customStyle="1" w:styleId="AnsKeyCentered">
    <w:name w:val="Ans Key Centered"/>
    <w:basedOn w:val="Normal"/>
    <w:qFormat/>
    <w:rsid w:val="00E1621B"/>
    <w:pPr>
      <w:jc w:val="center"/>
    </w:pPr>
    <w:rPr>
      <w:b/>
      <w:color w:val="FF0000"/>
    </w:rPr>
  </w:style>
  <w:style w:type="paragraph" w:customStyle="1" w:styleId="ConceptStdNumber">
    <w:name w:val="ConceptStd Number"/>
    <w:basedOn w:val="ConceptStdText"/>
    <w:qFormat/>
    <w:rsid w:val="00DD2241"/>
    <w:pPr>
      <w:numPr>
        <w:numId w:val="7"/>
      </w:numPr>
      <w:ind w:left="216" w:hanging="216"/>
    </w:pPr>
  </w:style>
  <w:style w:type="paragraph" w:customStyle="1" w:styleId="ConceptStdTextBold">
    <w:name w:val="ConceptStd Text + Bold"/>
    <w:basedOn w:val="ConceptStdText"/>
    <w:link w:val="ConceptStdTextBoldChar"/>
    <w:qFormat/>
    <w:rsid w:val="00DD2241"/>
    <w:rPr>
      <w:b/>
    </w:rPr>
  </w:style>
  <w:style w:type="paragraph" w:customStyle="1" w:styleId="GlossaryLettersCenter">
    <w:name w:val="GlossaryLettersCenter"/>
    <w:basedOn w:val="Normal"/>
    <w:qFormat/>
    <w:rsid w:val="00DD2241"/>
    <w:pPr>
      <w:jc w:val="center"/>
    </w:pPr>
    <w:rPr>
      <w:b/>
      <w:sz w:val="28"/>
    </w:rPr>
  </w:style>
  <w:style w:type="character" w:customStyle="1" w:styleId="ConceptStdTextChar">
    <w:name w:val="ConceptStd Text Char"/>
    <w:basedOn w:val="DefaultParagraphFont"/>
    <w:link w:val="ConceptStdText"/>
    <w:rsid w:val="00DD2241"/>
    <w:rPr>
      <w:rFonts w:ascii="Arial" w:hAnsi="Arial"/>
      <w:sz w:val="20"/>
    </w:rPr>
  </w:style>
  <w:style w:type="character" w:customStyle="1" w:styleId="ConceptStdTextBoldChar">
    <w:name w:val="ConceptStd Text + Bold Char"/>
    <w:basedOn w:val="ConceptStdTextChar"/>
    <w:link w:val="ConceptStdTextBold"/>
    <w:rsid w:val="00DD2241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876737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50B13"/>
    <w:rPr>
      <w:rFonts w:ascii="Arial" w:hAnsi="Arial"/>
      <w:sz w:val="20"/>
    </w:rPr>
  </w:style>
  <w:style w:type="paragraph" w:customStyle="1" w:styleId="MathMatrixEntries">
    <w:name w:val="Math Matrix Entries"/>
    <w:basedOn w:val="Normal"/>
    <w:qFormat/>
    <w:rsid w:val="00950B13"/>
    <w:pPr>
      <w:jc w:val="center"/>
    </w:pPr>
    <w:rPr>
      <w:b/>
      <w:sz w:val="20"/>
    </w:rPr>
  </w:style>
  <w:style w:type="paragraph" w:customStyle="1" w:styleId="MatrixBullets">
    <w:name w:val="Matrix Bullets"/>
    <w:basedOn w:val="Normal"/>
    <w:qFormat/>
    <w:rsid w:val="00950B13"/>
    <w:pPr>
      <w:numPr>
        <w:numId w:val="8"/>
      </w:numPr>
      <w:tabs>
        <w:tab w:val="left" w:pos="144"/>
      </w:tabs>
    </w:pPr>
    <w:rPr>
      <w:sz w:val="20"/>
    </w:rPr>
  </w:style>
  <w:style w:type="paragraph" w:customStyle="1" w:styleId="MatrixRubricEntries">
    <w:name w:val="Matrix Rubric Entries"/>
    <w:basedOn w:val="Normal"/>
    <w:qFormat/>
    <w:rsid w:val="006A5CB2"/>
    <w:rPr>
      <w:sz w:val="20"/>
    </w:rPr>
  </w:style>
  <w:style w:type="paragraph" w:customStyle="1" w:styleId="MatrixStandards">
    <w:name w:val="Matrix Standards"/>
    <w:basedOn w:val="Normal"/>
    <w:qFormat/>
    <w:rsid w:val="006A5CB2"/>
    <w:rPr>
      <w:sz w:val="20"/>
    </w:rPr>
  </w:style>
  <w:style w:type="paragraph" w:customStyle="1" w:styleId="MatrixStandardsBold">
    <w:name w:val="Matrix Standards Bold"/>
    <w:basedOn w:val="MatrixStandards"/>
    <w:qFormat/>
    <w:rsid w:val="006A5CB2"/>
    <w:rPr>
      <w:b/>
    </w:rPr>
  </w:style>
  <w:style w:type="paragraph" w:customStyle="1" w:styleId="MatrixStandardsBoldItalic">
    <w:name w:val="Matrix Standards Bold + Italic"/>
    <w:basedOn w:val="MatrixStandards"/>
    <w:qFormat/>
    <w:rsid w:val="006A5CB2"/>
    <w:rPr>
      <w:b/>
      <w:i/>
    </w:rPr>
  </w:style>
  <w:style w:type="paragraph" w:customStyle="1" w:styleId="StdsTable">
    <w:name w:val="Stds Table"/>
    <w:basedOn w:val="Normal"/>
    <w:qFormat/>
    <w:rsid w:val="006A5CB2"/>
    <w:pPr>
      <w:ind w:left="288"/>
    </w:pPr>
    <w:rPr>
      <w:b/>
    </w:rPr>
  </w:style>
  <w:style w:type="paragraph" w:customStyle="1" w:styleId="StdsTableCentered">
    <w:name w:val="Stds Table Centered"/>
    <w:basedOn w:val="StdsTable"/>
    <w:qFormat/>
    <w:rsid w:val="006A5CB2"/>
    <w:pPr>
      <w:ind w:left="0"/>
      <w:jc w:val="center"/>
    </w:pPr>
  </w:style>
  <w:style w:type="paragraph" w:customStyle="1" w:styleId="StdHeading">
    <w:name w:val="StdHeading"/>
    <w:basedOn w:val="Normal"/>
    <w:qFormat/>
    <w:rsid w:val="007C3838"/>
    <w:pPr>
      <w:spacing w:after="120"/>
      <w:ind w:left="360"/>
    </w:pPr>
    <w:rPr>
      <w:b/>
      <w:i/>
      <w:sz w:val="28"/>
    </w:rPr>
  </w:style>
  <w:style w:type="paragraph" w:customStyle="1" w:styleId="StandardBullet">
    <w:name w:val="StandardBullet"/>
    <w:basedOn w:val="Normal"/>
    <w:qFormat/>
    <w:rsid w:val="00BF0B24"/>
    <w:pPr>
      <w:numPr>
        <w:numId w:val="9"/>
      </w:numPr>
      <w:spacing w:after="120"/>
      <w:contextualSpacing/>
    </w:pPr>
    <w:rPr>
      <w:b/>
    </w:rPr>
  </w:style>
  <w:style w:type="paragraph" w:customStyle="1" w:styleId="StdBullets">
    <w:name w:val="StdBullets"/>
    <w:basedOn w:val="StandardBullet"/>
    <w:next w:val="Normal"/>
    <w:qFormat/>
    <w:rsid w:val="003279B3"/>
    <w:pPr>
      <w:tabs>
        <w:tab w:val="left" w:pos="360"/>
      </w:tabs>
      <w:ind w:left="720"/>
    </w:pPr>
    <w:rPr>
      <w:b w:val="0"/>
    </w:rPr>
  </w:style>
  <w:style w:type="paragraph" w:customStyle="1" w:styleId="ScienceStd">
    <w:name w:val="ScienceStd"/>
    <w:basedOn w:val="Normal"/>
    <w:link w:val="ScienceStdChar"/>
    <w:qFormat/>
    <w:rsid w:val="00D933BF"/>
    <w:pPr>
      <w:ind w:left="1267" w:hanging="547"/>
    </w:pPr>
  </w:style>
  <w:style w:type="paragraph" w:customStyle="1" w:styleId="ScienceStdBold">
    <w:name w:val="ScienceStdBold"/>
    <w:basedOn w:val="ScienceStd"/>
    <w:link w:val="ScienceStdBoldChar"/>
    <w:qFormat/>
    <w:rsid w:val="00D933BF"/>
    <w:rPr>
      <w:b/>
    </w:rPr>
  </w:style>
  <w:style w:type="character" w:customStyle="1" w:styleId="ScienceStdChar">
    <w:name w:val="ScienceStd Char"/>
    <w:basedOn w:val="DefaultParagraphFont"/>
    <w:link w:val="ScienceStd"/>
    <w:rsid w:val="00D933BF"/>
    <w:rPr>
      <w:rFonts w:ascii="Arial" w:hAnsi="Arial"/>
    </w:rPr>
  </w:style>
  <w:style w:type="paragraph" w:customStyle="1" w:styleId="ScienceStdSubBullet">
    <w:name w:val="ScienceStdSubBullet"/>
    <w:basedOn w:val="Normal"/>
    <w:qFormat/>
    <w:rsid w:val="00D933BF"/>
    <w:pPr>
      <w:numPr>
        <w:numId w:val="10"/>
      </w:numPr>
      <w:tabs>
        <w:tab w:val="left" w:pos="1800"/>
      </w:tabs>
      <w:spacing w:after="120"/>
      <w:contextualSpacing/>
    </w:pPr>
  </w:style>
  <w:style w:type="character" w:customStyle="1" w:styleId="ScienceStdBoldChar">
    <w:name w:val="ScienceStdBold Char"/>
    <w:basedOn w:val="ScienceStdChar"/>
    <w:link w:val="ScienceStdBold"/>
    <w:rsid w:val="00D933BF"/>
    <w:rPr>
      <w:rFonts w:ascii="Arial" w:hAnsi="Arial"/>
      <w:b/>
    </w:rPr>
  </w:style>
  <w:style w:type="character" w:customStyle="1" w:styleId="RubicTitles10pt">
    <w:name w:val="Rubic Titles 10 pt"/>
    <w:qFormat/>
    <w:rsid w:val="002527B6"/>
    <w:rPr>
      <w:rFonts w:ascii="Arial" w:hAnsi="Arial"/>
      <w:b/>
      <w:sz w:val="20"/>
    </w:rPr>
  </w:style>
  <w:style w:type="paragraph" w:customStyle="1" w:styleId="RubricTitles">
    <w:name w:val="Rubric Titles"/>
    <w:basedOn w:val="StdsTable"/>
    <w:qFormat/>
    <w:rsid w:val="002527B6"/>
    <w:pPr>
      <w:ind w:left="0"/>
    </w:pPr>
  </w:style>
  <w:style w:type="paragraph" w:customStyle="1" w:styleId="RubricHeadings">
    <w:name w:val="Rubric Headings"/>
    <w:basedOn w:val="Normal"/>
    <w:qFormat/>
    <w:rsid w:val="002527B6"/>
    <w:pPr>
      <w:jc w:val="center"/>
    </w:pPr>
    <w:rPr>
      <w:b/>
    </w:rPr>
  </w:style>
  <w:style w:type="paragraph" w:customStyle="1" w:styleId="RubricHeadings10pt">
    <w:name w:val="Rubric Headings + 10 pt"/>
    <w:basedOn w:val="RubricHeadings"/>
    <w:qFormat/>
    <w:rsid w:val="002527B6"/>
    <w:rPr>
      <w:sz w:val="20"/>
    </w:rPr>
  </w:style>
  <w:style w:type="character" w:customStyle="1" w:styleId="RubricEntries10pt">
    <w:name w:val="Rubric Entries 10 pt"/>
    <w:qFormat/>
    <w:rsid w:val="002527B6"/>
    <w:rPr>
      <w:rFonts w:ascii="Arial" w:hAnsi="Arial"/>
      <w:sz w:val="20"/>
    </w:rPr>
  </w:style>
  <w:style w:type="paragraph" w:customStyle="1" w:styleId="RubricEntries10ptCentered">
    <w:name w:val="Rubric Entries 10 pt Centered"/>
    <w:basedOn w:val="Normal"/>
    <w:qFormat/>
    <w:rsid w:val="002527B6"/>
    <w:pPr>
      <w:jc w:val="center"/>
    </w:pPr>
    <w:rPr>
      <w:sz w:val="20"/>
    </w:rPr>
  </w:style>
  <w:style w:type="paragraph" w:customStyle="1" w:styleId="Picture">
    <w:name w:val="Picture"/>
    <w:basedOn w:val="Normal"/>
    <w:qFormat/>
    <w:rsid w:val="009F08FA"/>
    <w:pPr>
      <w:jc w:val="right"/>
    </w:pPr>
  </w:style>
  <w:style w:type="paragraph" w:customStyle="1" w:styleId="PictureCentered">
    <w:name w:val="Picture Centered"/>
    <w:basedOn w:val="Picture"/>
    <w:qFormat/>
    <w:rsid w:val="009F08FA"/>
    <w:pPr>
      <w:jc w:val="center"/>
    </w:pPr>
  </w:style>
  <w:style w:type="paragraph" w:customStyle="1" w:styleId="PictureLeft">
    <w:name w:val="Picture Left"/>
    <w:basedOn w:val="Picture"/>
    <w:qFormat/>
    <w:rsid w:val="009F08FA"/>
    <w:pPr>
      <w:jc w:val="left"/>
    </w:pPr>
  </w:style>
  <w:style w:type="paragraph" w:customStyle="1" w:styleId="PerfObjBullet">
    <w:name w:val="PerfObjBullet"/>
    <w:basedOn w:val="Normal"/>
    <w:qFormat/>
    <w:rsid w:val="008A30C1"/>
    <w:pPr>
      <w:numPr>
        <w:numId w:val="11"/>
      </w:numPr>
      <w:spacing w:before="120" w:after="120"/>
      <w:ind w:left="144" w:hanging="144"/>
    </w:pPr>
    <w:rPr>
      <w:sz w:val="20"/>
    </w:rPr>
  </w:style>
  <w:style w:type="paragraph" w:customStyle="1" w:styleId="MatrixStdsTable">
    <w:name w:val="Matrix Stds Table"/>
    <w:basedOn w:val="StdsTable"/>
    <w:qFormat/>
    <w:rsid w:val="0063506D"/>
    <w:pPr>
      <w:ind w:left="0"/>
      <w:jc w:val="center"/>
    </w:pPr>
  </w:style>
  <w:style w:type="paragraph" w:customStyle="1" w:styleId="MatrixStdsTableItalic">
    <w:name w:val="Matrix StdsTable + Italic"/>
    <w:basedOn w:val="MatrixStdsTable"/>
    <w:qFormat/>
    <w:rsid w:val="003421FD"/>
    <w:rPr>
      <w:i/>
    </w:rPr>
  </w:style>
  <w:style w:type="paragraph" w:customStyle="1" w:styleId="MatrixSymbolEntries">
    <w:name w:val="Matrix Symbol Entries"/>
    <w:basedOn w:val="Normal"/>
    <w:qFormat/>
    <w:rsid w:val="003421FD"/>
    <w:pPr>
      <w:jc w:val="center"/>
    </w:pPr>
    <w:rPr>
      <w:b/>
      <w:sz w:val="20"/>
    </w:rPr>
  </w:style>
  <w:style w:type="paragraph" w:customStyle="1" w:styleId="NGSSStdHeading">
    <w:name w:val="NGSS Std Heading"/>
    <w:basedOn w:val="Normal"/>
    <w:link w:val="NGSSStdHeadingChar"/>
    <w:qFormat/>
    <w:rsid w:val="003421FD"/>
    <w:pPr>
      <w:jc w:val="center"/>
    </w:pPr>
    <w:rPr>
      <w:b/>
      <w:sz w:val="18"/>
    </w:rPr>
  </w:style>
  <w:style w:type="paragraph" w:customStyle="1" w:styleId="NGSSStd">
    <w:name w:val="NGSS Std"/>
    <w:basedOn w:val="Normal"/>
    <w:qFormat/>
    <w:rsid w:val="006A19F7"/>
    <w:rPr>
      <w:sz w:val="18"/>
    </w:rPr>
  </w:style>
  <w:style w:type="character" w:customStyle="1" w:styleId="NGSSStdHeadingChar">
    <w:name w:val="NGSS Std Heading Char"/>
    <w:basedOn w:val="DefaultParagraphFont"/>
    <w:link w:val="NGSSStdHeading"/>
    <w:rsid w:val="003421FD"/>
    <w:rPr>
      <w:rFonts w:ascii="Arial" w:hAnsi="Arial"/>
      <w:b/>
      <w:sz w:val="18"/>
    </w:rPr>
  </w:style>
  <w:style w:type="paragraph" w:customStyle="1" w:styleId="NGSSStdBold">
    <w:name w:val="NGSS Std + Bold"/>
    <w:basedOn w:val="NGSSStd"/>
    <w:qFormat/>
    <w:rsid w:val="001169D4"/>
    <w:pPr>
      <w:spacing w:before="120" w:after="120"/>
    </w:pPr>
    <w:rPr>
      <w:b/>
    </w:rPr>
  </w:style>
  <w:style w:type="paragraph" w:customStyle="1" w:styleId="NGSSStdBoldItalic">
    <w:name w:val="NGSS Std +Bold + Italic"/>
    <w:basedOn w:val="NGSSStd"/>
    <w:qFormat/>
    <w:rsid w:val="003421FD"/>
    <w:rPr>
      <w:b/>
      <w:i/>
    </w:rPr>
  </w:style>
  <w:style w:type="paragraph" w:customStyle="1" w:styleId="NGSSStdBullet">
    <w:name w:val="NGSS Std Bullet"/>
    <w:basedOn w:val="NGSSStd"/>
    <w:qFormat/>
    <w:rsid w:val="00EB1CED"/>
    <w:pPr>
      <w:numPr>
        <w:numId w:val="12"/>
      </w:numPr>
    </w:pPr>
  </w:style>
  <w:style w:type="paragraph" w:customStyle="1" w:styleId="NGSSStandardSubBullet">
    <w:name w:val="NGSS Standard Sub Bullet"/>
    <w:basedOn w:val="NGSSStdBullet"/>
    <w:qFormat/>
    <w:rsid w:val="003421FD"/>
    <w:pPr>
      <w:numPr>
        <w:numId w:val="13"/>
      </w:numPr>
    </w:pPr>
  </w:style>
  <w:style w:type="paragraph" w:customStyle="1" w:styleId="NGSSStandardItalic">
    <w:name w:val="NGSS Standard Italic"/>
    <w:basedOn w:val="NGSSStd"/>
    <w:qFormat/>
    <w:rsid w:val="00235535"/>
    <w:rPr>
      <w:i/>
    </w:rPr>
  </w:style>
  <w:style w:type="paragraph" w:customStyle="1" w:styleId="NGSSHeadingRight">
    <w:name w:val="NGSS Heading Right"/>
    <w:basedOn w:val="NGSSStdHeading"/>
    <w:qFormat/>
    <w:rsid w:val="00235535"/>
    <w:pPr>
      <w:jc w:val="left"/>
    </w:pPr>
    <w:rPr>
      <w:sz w:val="20"/>
    </w:rPr>
  </w:style>
  <w:style w:type="paragraph" w:customStyle="1" w:styleId="NGSSClearHeading">
    <w:name w:val="NGSS Clear Heading"/>
    <w:basedOn w:val="NGSSHeadingRight"/>
    <w:qFormat/>
    <w:rsid w:val="009731F7"/>
    <w:rPr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49"/>
    <w:semiHidden/>
    <w:rsid w:val="00627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1C00F1"/>
    <w:rPr>
      <w:b/>
      <w:color w:val="0000FF"/>
      <w:sz w:val="22"/>
      <w:u w:val="none"/>
    </w:rPr>
  </w:style>
  <w:style w:type="paragraph" w:customStyle="1" w:styleId="TitleHyperlink">
    <w:name w:val="TitleHyperlink"/>
    <w:basedOn w:val="ActivityBodyBold"/>
    <w:next w:val="ActivityBody"/>
    <w:qFormat/>
    <w:rsid w:val="00C80D21"/>
    <w:rPr>
      <w:b w:val="0"/>
    </w:rPr>
  </w:style>
  <w:style w:type="paragraph" w:customStyle="1" w:styleId="SyleRedCentered">
    <w:name w:val="Syle Red Centered"/>
    <w:basedOn w:val="Normal"/>
    <w:qFormat/>
    <w:rsid w:val="00C80D21"/>
    <w:pPr>
      <w:jc w:val="center"/>
    </w:pPr>
    <w:rPr>
      <w:color w:val="FF0000"/>
    </w:rPr>
  </w:style>
  <w:style w:type="paragraph" w:customStyle="1" w:styleId="AnalysisQuestionsAnswers">
    <w:name w:val="AnalysisQuestionsAnswers"/>
    <w:basedOn w:val="Normal"/>
    <w:link w:val="AnalysisQuestionsAnswersChar"/>
    <w:qFormat/>
    <w:rsid w:val="00C80D21"/>
    <w:rPr>
      <w:i/>
      <w:color w:val="FF0000"/>
      <w:sz w:val="20"/>
    </w:rPr>
  </w:style>
  <w:style w:type="character" w:customStyle="1" w:styleId="AnalysisQuestionsAnswersChar">
    <w:name w:val="AnalysisQuestionsAnswers Char"/>
    <w:basedOn w:val="DefaultParagraphFont"/>
    <w:link w:val="AnalysisQuestionsAnswers"/>
    <w:rsid w:val="00C80D21"/>
    <w:rPr>
      <w:rFonts w:ascii="Arial" w:hAnsi="Arial"/>
      <w:i/>
      <w:color w:val="FF0000"/>
      <w:sz w:val="20"/>
    </w:rPr>
  </w:style>
  <w:style w:type="character" w:customStyle="1" w:styleId="ActivityBodyItalicandBoldChar">
    <w:name w:val="ActivityBody + Italic and Bold Char"/>
    <w:basedOn w:val="ActivityBodyChar"/>
    <w:link w:val="ActivityBodyItalicandBold"/>
    <w:rsid w:val="0088408F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F4026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0268"/>
    <w:rPr>
      <w:rFonts w:ascii="Arial" w:hAnsi="Arial"/>
      <w:sz w:val="20"/>
    </w:rPr>
  </w:style>
  <w:style w:type="paragraph" w:customStyle="1" w:styleId="MatrixStandardsTable">
    <w:name w:val="Matrix Standards Table"/>
    <w:basedOn w:val="Normal"/>
    <w:qFormat/>
    <w:rsid w:val="009F6A02"/>
    <w:pPr>
      <w:jc w:val="center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E37D7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SAHeadingChar">
    <w:name w:val="MSAHeading Char"/>
    <w:link w:val="MSAHeading"/>
    <w:locked/>
    <w:rsid w:val="00EE2D9A"/>
    <w:rPr>
      <w:rFonts w:ascii="Arial" w:eastAsia="Times New Roman" w:hAnsi="Arial" w:cs="Times New Roman"/>
      <w:color w:val="FFFFFF"/>
      <w:sz w:val="40"/>
      <w:szCs w:val="20"/>
      <w:shd w:val="clear" w:color="auto" w:fill="A50521"/>
    </w:rPr>
  </w:style>
  <w:style w:type="paragraph" w:customStyle="1" w:styleId="MSAHeading">
    <w:name w:val="MSAHeading"/>
    <w:basedOn w:val="Normal"/>
    <w:link w:val="MSAHeadingChar"/>
    <w:qFormat/>
    <w:rsid w:val="00EE2D9A"/>
    <w:pPr>
      <w:shd w:val="clear" w:color="auto" w:fill="A50521"/>
    </w:pPr>
    <w:rPr>
      <w:rFonts w:eastAsia="Times New Roman" w:cs="Times New Roman"/>
      <w:color w:val="FFFFFF"/>
      <w:sz w:val="40"/>
      <w:szCs w:val="20"/>
    </w:rPr>
  </w:style>
  <w:style w:type="paragraph" w:customStyle="1" w:styleId="CASEHeading">
    <w:name w:val="CASEHeading"/>
    <w:basedOn w:val="MSAHeading"/>
    <w:link w:val="CASEHeadingChar"/>
    <w:qFormat/>
    <w:rsid w:val="00627782"/>
    <w:pPr>
      <w:shd w:val="clear" w:color="auto" w:fill="0000FF"/>
    </w:pPr>
  </w:style>
  <w:style w:type="character" w:customStyle="1" w:styleId="CASEHeadingChar">
    <w:name w:val="CASEHeading Char"/>
    <w:basedOn w:val="MSAHeadingChar"/>
    <w:link w:val="CASEHeading"/>
    <w:rsid w:val="00627782"/>
    <w:rPr>
      <w:rFonts w:ascii="Arial" w:eastAsia="Times New Roman" w:hAnsi="Arial" w:cs="Times New Roman"/>
      <w:color w:val="FFFFFF"/>
      <w:sz w:val="40"/>
      <w:szCs w:val="20"/>
      <w:shd w:val="clear" w:color="auto" w:fill="0000FF"/>
    </w:rPr>
  </w:style>
  <w:style w:type="paragraph" w:customStyle="1" w:styleId="AFNRHeading">
    <w:name w:val="AFNRHeading"/>
    <w:basedOn w:val="MSAHeading"/>
    <w:link w:val="AFNRHeadingChar"/>
    <w:qFormat/>
    <w:rsid w:val="00627782"/>
    <w:pPr>
      <w:shd w:val="clear" w:color="auto" w:fill="FFFF1D"/>
    </w:pPr>
    <w:rPr>
      <w:color w:val="auto"/>
    </w:rPr>
  </w:style>
  <w:style w:type="paragraph" w:customStyle="1" w:styleId="ASPHeading">
    <w:name w:val="ASPHeading"/>
    <w:basedOn w:val="MSAHeading"/>
    <w:link w:val="ASPHeadingChar"/>
    <w:qFormat/>
    <w:rsid w:val="00627782"/>
    <w:pPr>
      <w:shd w:val="clear" w:color="auto" w:fill="92D050"/>
    </w:pPr>
  </w:style>
  <w:style w:type="character" w:customStyle="1" w:styleId="AFNRHeadingChar">
    <w:name w:val="AFNRHeading Char"/>
    <w:basedOn w:val="MSAHeadingChar"/>
    <w:link w:val="AFNRHeading"/>
    <w:rsid w:val="00627782"/>
    <w:rPr>
      <w:rFonts w:ascii="Arial" w:eastAsia="Times New Roman" w:hAnsi="Arial" w:cs="Times New Roman"/>
      <w:color w:val="FFFFFF"/>
      <w:sz w:val="40"/>
      <w:szCs w:val="20"/>
      <w:shd w:val="clear" w:color="auto" w:fill="FFFF1D"/>
    </w:rPr>
  </w:style>
  <w:style w:type="paragraph" w:customStyle="1" w:styleId="ASAHeading">
    <w:name w:val="ASAHeading"/>
    <w:basedOn w:val="MSAHeading"/>
    <w:link w:val="ASAHeadingChar"/>
    <w:qFormat/>
    <w:rsid w:val="00627782"/>
    <w:pPr>
      <w:shd w:val="clear" w:color="auto" w:fill="FF6600"/>
    </w:pPr>
  </w:style>
  <w:style w:type="character" w:customStyle="1" w:styleId="ASPHeadingChar">
    <w:name w:val="ASPHeading Char"/>
    <w:basedOn w:val="MSAHeadingChar"/>
    <w:link w:val="ASPHeading"/>
    <w:rsid w:val="00627782"/>
    <w:rPr>
      <w:rFonts w:ascii="Arial" w:eastAsia="Times New Roman" w:hAnsi="Arial" w:cs="Times New Roman"/>
      <w:color w:val="FFFFFF"/>
      <w:sz w:val="40"/>
      <w:szCs w:val="20"/>
      <w:shd w:val="clear" w:color="auto" w:fill="92D050"/>
    </w:rPr>
  </w:style>
  <w:style w:type="paragraph" w:customStyle="1" w:styleId="NREHeading">
    <w:name w:val="NREHeading"/>
    <w:basedOn w:val="MSAHeading"/>
    <w:link w:val="NREHeadingChar"/>
    <w:qFormat/>
    <w:rsid w:val="00627782"/>
    <w:pPr>
      <w:shd w:val="clear" w:color="auto" w:fill="C4884C"/>
    </w:pPr>
  </w:style>
  <w:style w:type="character" w:customStyle="1" w:styleId="ASAHeadingChar">
    <w:name w:val="ASAHeading Char"/>
    <w:basedOn w:val="MSAHeadingChar"/>
    <w:link w:val="ASAHeading"/>
    <w:rsid w:val="00627782"/>
    <w:rPr>
      <w:rFonts w:ascii="Arial" w:eastAsia="Times New Roman" w:hAnsi="Arial" w:cs="Times New Roman"/>
      <w:color w:val="FFFFFF"/>
      <w:sz w:val="40"/>
      <w:szCs w:val="20"/>
      <w:shd w:val="clear" w:color="auto" w:fill="FF6600"/>
    </w:rPr>
  </w:style>
  <w:style w:type="paragraph" w:customStyle="1" w:styleId="APTHeading">
    <w:name w:val="APT Heading"/>
    <w:basedOn w:val="MSAHeading"/>
    <w:link w:val="APTHeadingChar"/>
    <w:qFormat/>
    <w:rsid w:val="00627782"/>
    <w:pPr>
      <w:shd w:val="clear" w:color="auto" w:fill="FF0505"/>
    </w:pPr>
  </w:style>
  <w:style w:type="character" w:customStyle="1" w:styleId="NREHeadingChar">
    <w:name w:val="NREHeading Char"/>
    <w:basedOn w:val="MSAHeadingChar"/>
    <w:link w:val="NREHeading"/>
    <w:rsid w:val="00627782"/>
    <w:rPr>
      <w:rFonts w:ascii="Arial" w:eastAsia="Times New Roman" w:hAnsi="Arial" w:cs="Times New Roman"/>
      <w:color w:val="FFFFFF"/>
      <w:sz w:val="40"/>
      <w:szCs w:val="20"/>
      <w:shd w:val="clear" w:color="auto" w:fill="C4884C"/>
    </w:rPr>
  </w:style>
  <w:style w:type="paragraph" w:customStyle="1" w:styleId="ESIHeading">
    <w:name w:val="ESIHeading"/>
    <w:basedOn w:val="MSAHeading"/>
    <w:link w:val="ESIHeadingChar"/>
    <w:qFormat/>
    <w:rsid w:val="00627782"/>
    <w:pPr>
      <w:shd w:val="clear" w:color="auto" w:fill="4C603C"/>
    </w:pPr>
  </w:style>
  <w:style w:type="character" w:customStyle="1" w:styleId="APTHeadingChar">
    <w:name w:val="APT Heading Char"/>
    <w:basedOn w:val="MSAHeadingChar"/>
    <w:link w:val="APTHeading"/>
    <w:rsid w:val="00627782"/>
    <w:rPr>
      <w:rFonts w:ascii="Arial" w:eastAsia="Times New Roman" w:hAnsi="Arial" w:cs="Times New Roman"/>
      <w:color w:val="FFFFFF"/>
      <w:sz w:val="40"/>
      <w:szCs w:val="20"/>
      <w:shd w:val="clear" w:color="auto" w:fill="FF0505"/>
    </w:rPr>
  </w:style>
  <w:style w:type="paragraph" w:customStyle="1" w:styleId="APBHeading">
    <w:name w:val="APBHeading"/>
    <w:basedOn w:val="MSAHeading"/>
    <w:link w:val="APBHeadingChar"/>
    <w:qFormat/>
    <w:rsid w:val="00627782"/>
    <w:pPr>
      <w:shd w:val="clear" w:color="auto" w:fill="F5E571"/>
    </w:pPr>
    <w:rPr>
      <w:color w:val="auto"/>
    </w:rPr>
  </w:style>
  <w:style w:type="character" w:customStyle="1" w:styleId="ESIHeadingChar">
    <w:name w:val="ESIHeading Char"/>
    <w:basedOn w:val="MSAHeadingChar"/>
    <w:link w:val="ESIHeading"/>
    <w:rsid w:val="00627782"/>
    <w:rPr>
      <w:rFonts w:ascii="Arial" w:eastAsia="Times New Roman" w:hAnsi="Arial" w:cs="Times New Roman"/>
      <w:color w:val="FFFFFF"/>
      <w:sz w:val="40"/>
      <w:szCs w:val="20"/>
      <w:shd w:val="clear" w:color="auto" w:fill="4C603C"/>
    </w:rPr>
  </w:style>
  <w:style w:type="paragraph" w:customStyle="1" w:styleId="FSSHeading">
    <w:name w:val="FSSHeading"/>
    <w:basedOn w:val="MSAHeading"/>
    <w:link w:val="FSSHeadingChar"/>
    <w:qFormat/>
    <w:rsid w:val="00627782"/>
    <w:pPr>
      <w:shd w:val="clear" w:color="auto" w:fill="9966FF"/>
    </w:pPr>
  </w:style>
  <w:style w:type="character" w:customStyle="1" w:styleId="APBHeadingChar">
    <w:name w:val="APBHeading Char"/>
    <w:basedOn w:val="MSAHeadingChar"/>
    <w:link w:val="APBHeading"/>
    <w:rsid w:val="00627782"/>
    <w:rPr>
      <w:rFonts w:ascii="Arial" w:eastAsia="Times New Roman" w:hAnsi="Arial" w:cs="Times New Roman"/>
      <w:color w:val="FFFFFF"/>
      <w:sz w:val="40"/>
      <w:szCs w:val="20"/>
      <w:shd w:val="clear" w:color="auto" w:fill="F5E571"/>
    </w:rPr>
  </w:style>
  <w:style w:type="paragraph" w:customStyle="1" w:styleId="ARDHeading">
    <w:name w:val="ARDHeading"/>
    <w:basedOn w:val="MSAHeading"/>
    <w:link w:val="ARDHeadingChar"/>
    <w:qFormat/>
    <w:rsid w:val="00627782"/>
    <w:pPr>
      <w:shd w:val="clear" w:color="auto" w:fill="4FC4FF"/>
    </w:pPr>
  </w:style>
  <w:style w:type="character" w:customStyle="1" w:styleId="FSSHeadingChar">
    <w:name w:val="FSSHeading Char"/>
    <w:basedOn w:val="MSAHeadingChar"/>
    <w:link w:val="FSSHeading"/>
    <w:rsid w:val="00627782"/>
    <w:rPr>
      <w:rFonts w:ascii="Arial" w:eastAsia="Times New Roman" w:hAnsi="Arial" w:cs="Times New Roman"/>
      <w:color w:val="FFFFFF"/>
      <w:sz w:val="40"/>
      <w:szCs w:val="20"/>
      <w:shd w:val="clear" w:color="auto" w:fill="9966FF"/>
    </w:rPr>
  </w:style>
  <w:style w:type="character" w:customStyle="1" w:styleId="ARDHeadingChar">
    <w:name w:val="ARDHeading Char"/>
    <w:basedOn w:val="MSAHeadingChar"/>
    <w:link w:val="ARDHeading"/>
    <w:rsid w:val="00627782"/>
    <w:rPr>
      <w:rFonts w:ascii="Arial" w:eastAsia="Times New Roman" w:hAnsi="Arial" w:cs="Times New Roman"/>
      <w:color w:val="FFFFFF"/>
      <w:sz w:val="40"/>
      <w:szCs w:val="20"/>
      <w:shd w:val="clear" w:color="auto" w:fill="4FC4FF"/>
    </w:rPr>
  </w:style>
  <w:style w:type="character" w:styleId="UnresolvedMention">
    <w:name w:val="Unresolved Mention"/>
    <w:basedOn w:val="DefaultParagraphFont"/>
    <w:uiPriority w:val="99"/>
    <w:semiHidden/>
    <w:unhideWhenUsed/>
    <w:rsid w:val="00EA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eesystems.com/store/simulations/food-chain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eesystems.com/store/k12.aspx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\Documents\Custom%20Office%20Templates\ESI_Material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ESI_Materials_Template.dotx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X.X Materials</vt:lpstr>
    </vt:vector>
  </TitlesOfParts>
  <Manager>Nancy Trivette</Manager>
  <Company>Curriculum for Agricultural Science Education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X.X Materials</dc:title>
  <dc:subject>ESI - Unit 2 - Lesson 2.2 Ecosystem Balance</dc:subject>
  <dc:creator>John McGinity;Carl Aakre</dc:creator>
  <cp:keywords/>
  <dc:description/>
  <cp:lastModifiedBy>Melanie Bloom</cp:lastModifiedBy>
  <cp:revision>6</cp:revision>
  <dcterms:created xsi:type="dcterms:W3CDTF">2020-11-02T16:19:00Z</dcterms:created>
  <dcterms:modified xsi:type="dcterms:W3CDTF">2021-06-09T23:01:00Z</dcterms:modified>
</cp:coreProperties>
</file>